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32" w:rsidRPr="000728AA" w:rsidRDefault="009B3732" w:rsidP="00B734B2">
      <w:pPr>
        <w:jc w:val="both"/>
        <w:rPr>
          <w:vanish/>
          <w:szCs w:val="20"/>
        </w:rPr>
      </w:pPr>
    </w:p>
    <w:p w:rsidR="007D24B9" w:rsidRPr="007D24B9" w:rsidRDefault="007D24B9" w:rsidP="00B734B2">
      <w:pPr>
        <w:jc w:val="both"/>
        <w:rPr>
          <w:b/>
          <w:sz w:val="18"/>
          <w:szCs w:val="20"/>
          <w:u w:val="single"/>
        </w:rPr>
      </w:pPr>
      <w:r w:rsidRPr="007D24B9">
        <w:rPr>
          <w:b/>
          <w:sz w:val="18"/>
          <w:szCs w:val="20"/>
          <w:u w:val="single"/>
        </w:rPr>
        <w:t xml:space="preserve">Medsendte bilag </w:t>
      </w:r>
      <w:r>
        <w:rPr>
          <w:b/>
          <w:sz w:val="18"/>
          <w:szCs w:val="20"/>
          <w:u w:val="single"/>
        </w:rPr>
        <w:t xml:space="preserve">skal </w:t>
      </w:r>
      <w:r w:rsidRPr="007D24B9">
        <w:rPr>
          <w:b/>
          <w:sz w:val="18"/>
          <w:szCs w:val="20"/>
          <w:u w:val="single"/>
        </w:rPr>
        <w:t xml:space="preserve">sendes </w:t>
      </w:r>
      <w:r>
        <w:rPr>
          <w:b/>
          <w:sz w:val="18"/>
          <w:szCs w:val="20"/>
          <w:u w:val="single"/>
        </w:rPr>
        <w:t>som</w:t>
      </w:r>
      <w:r w:rsidRPr="007D24B9">
        <w:rPr>
          <w:b/>
          <w:sz w:val="18"/>
          <w:szCs w:val="20"/>
          <w:u w:val="single"/>
        </w:rPr>
        <w:t xml:space="preserve"> pdf</w:t>
      </w:r>
      <w:r>
        <w:rPr>
          <w:b/>
          <w:sz w:val="18"/>
          <w:szCs w:val="20"/>
          <w:u w:val="single"/>
        </w:rPr>
        <w:t>-filer</w:t>
      </w:r>
      <w:r w:rsidRPr="007D24B9">
        <w:rPr>
          <w:b/>
          <w:sz w:val="18"/>
          <w:szCs w:val="20"/>
          <w:u w:val="single"/>
        </w:rPr>
        <w:t>.</w:t>
      </w:r>
    </w:p>
    <w:tbl>
      <w:tblPr>
        <w:tblW w:w="7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5524"/>
      </w:tblGrid>
      <w:tr w:rsidR="0016389B" w:rsidRPr="009C39CF" w:rsidTr="00FB7234">
        <w:trPr>
          <w:trHeight w:val="1314"/>
        </w:trPr>
        <w:tc>
          <w:tcPr>
            <w:tcW w:w="23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89B" w:rsidRDefault="00923069" w:rsidP="00FB7234">
            <w:pPr>
              <w:rPr>
                <w:rFonts w:ascii="midtsans" w:hAnsi="midtsans"/>
                <w:sz w:val="24"/>
              </w:rPr>
            </w:pPr>
            <w:r>
              <w:rPr>
                <w:rFonts w:ascii="midtsans" w:hAnsi="midtsans"/>
                <w:sz w:val="24"/>
              </w:rPr>
              <w:t>Officielt</w:t>
            </w:r>
            <w:r w:rsidR="0016389B">
              <w:rPr>
                <w:rFonts w:ascii="midtsans" w:hAnsi="midtsans"/>
                <w:sz w:val="24"/>
              </w:rPr>
              <w:t xml:space="preserve"> navn på Event:</w:t>
            </w:r>
          </w:p>
          <w:p w:rsidR="0016389B" w:rsidRPr="0016389B" w:rsidRDefault="0016389B" w:rsidP="00FB7234">
            <w:pPr>
              <w:rPr>
                <w:rFonts w:ascii="midtsans" w:hAnsi="midtsans"/>
                <w:color w:val="FF0000"/>
                <w:sz w:val="24"/>
              </w:rPr>
            </w:pPr>
            <w:r w:rsidRPr="0016389B">
              <w:rPr>
                <w:rFonts w:ascii="midtsans" w:hAnsi="midtsans"/>
                <w:color w:val="FF0000"/>
              </w:rPr>
              <w:t>Festival X</w:t>
            </w:r>
            <w:r>
              <w:rPr>
                <w:rFonts w:ascii="midtsans" w:hAnsi="midtsans"/>
                <w:color w:val="FF0000"/>
              </w:rPr>
              <w:t xml:space="preserve"> i X </w:t>
            </w:r>
            <w:r w:rsidRPr="0016389B">
              <w:rPr>
                <w:rFonts w:ascii="midtsans" w:hAnsi="midtsans"/>
                <w:color w:val="FF0000"/>
              </w:rPr>
              <w:t>by</w:t>
            </w:r>
          </w:p>
        </w:tc>
        <w:tc>
          <w:tcPr>
            <w:tcW w:w="552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89B" w:rsidRPr="009C39CF" w:rsidRDefault="0016389B" w:rsidP="00FB7234">
            <w:pPr>
              <w:rPr>
                <w:rFonts w:ascii="Arial" w:eastAsia="Calibri" w:hAnsi="Arial" w:cs="Arial"/>
                <w:sz w:val="24"/>
              </w:rPr>
            </w:pPr>
          </w:p>
        </w:tc>
      </w:tr>
      <w:tr w:rsidR="007D24B9" w:rsidRPr="009C39CF" w:rsidTr="00FB7234">
        <w:trPr>
          <w:trHeight w:val="1314"/>
        </w:trPr>
        <w:tc>
          <w:tcPr>
            <w:tcW w:w="23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B9" w:rsidRPr="009C39CF" w:rsidRDefault="009A4DF2" w:rsidP="00FB7234">
            <w:pPr>
              <w:rPr>
                <w:rFonts w:ascii="midtsans" w:eastAsia="Calibri" w:hAnsi="midtsans" w:cs="Calibri"/>
                <w:sz w:val="24"/>
              </w:rPr>
            </w:pPr>
            <w:r>
              <w:rPr>
                <w:rFonts w:ascii="midtsans" w:hAnsi="midtsans"/>
                <w:sz w:val="24"/>
              </w:rPr>
              <w:t xml:space="preserve">Dato &amp; </w:t>
            </w:r>
            <w:r w:rsidR="007D24B9" w:rsidRPr="009C39CF">
              <w:rPr>
                <w:rFonts w:ascii="midtsans" w:hAnsi="midtsans"/>
                <w:sz w:val="24"/>
              </w:rPr>
              <w:t>Tidspunkt:</w:t>
            </w:r>
          </w:p>
          <w:p w:rsidR="007D24B9" w:rsidRPr="009C39CF" w:rsidRDefault="007D24B9" w:rsidP="00FB7234">
            <w:pPr>
              <w:rPr>
                <w:rFonts w:ascii="midtsans" w:eastAsia="Calibri" w:hAnsi="midtsans" w:cs="Calibri"/>
                <w:sz w:val="24"/>
              </w:rPr>
            </w:pPr>
            <w:r w:rsidRPr="009C39CF">
              <w:rPr>
                <w:rFonts w:ascii="midtsans" w:hAnsi="midtsans"/>
                <w:sz w:val="24"/>
              </w:rPr>
              <w:t>(hoved arrang</w:t>
            </w:r>
            <w:r w:rsidRPr="009C39CF">
              <w:rPr>
                <w:rFonts w:ascii="midtsans" w:hAnsi="midtsans"/>
                <w:sz w:val="24"/>
              </w:rPr>
              <w:t>e</w:t>
            </w:r>
            <w:r w:rsidRPr="009C39CF">
              <w:rPr>
                <w:rFonts w:ascii="midtsans" w:hAnsi="midtsans"/>
                <w:sz w:val="24"/>
              </w:rPr>
              <w:t>ment/start/slut)</w:t>
            </w:r>
          </w:p>
        </w:tc>
        <w:tc>
          <w:tcPr>
            <w:tcW w:w="552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B9" w:rsidRPr="009C39CF" w:rsidRDefault="007D24B9" w:rsidP="00FB7234">
            <w:pPr>
              <w:rPr>
                <w:rFonts w:ascii="Arial" w:eastAsia="Calibri" w:hAnsi="Arial" w:cs="Arial"/>
                <w:sz w:val="24"/>
              </w:rPr>
            </w:pPr>
          </w:p>
        </w:tc>
      </w:tr>
      <w:tr w:rsidR="007D24B9" w:rsidRPr="009C39CF" w:rsidTr="00FB7234">
        <w:trPr>
          <w:trHeight w:val="1314"/>
        </w:trPr>
        <w:tc>
          <w:tcPr>
            <w:tcW w:w="2376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B9" w:rsidRPr="009C39CF" w:rsidRDefault="007D24B9" w:rsidP="00FB7234">
            <w:pPr>
              <w:rPr>
                <w:rFonts w:ascii="midtsans" w:eastAsia="Calibri" w:hAnsi="midtsans" w:cs="Calibri"/>
                <w:sz w:val="24"/>
              </w:rPr>
            </w:pPr>
            <w:r w:rsidRPr="009C39CF">
              <w:rPr>
                <w:rFonts w:ascii="midtsans" w:hAnsi="midtsans"/>
                <w:sz w:val="24"/>
              </w:rPr>
              <w:t>Adresse:</w:t>
            </w:r>
          </w:p>
          <w:p w:rsidR="007D24B9" w:rsidRPr="0016389B" w:rsidRDefault="0016389B" w:rsidP="00FB7234">
            <w:pPr>
              <w:rPr>
                <w:rFonts w:ascii="midtsans" w:eastAsia="Calibri" w:hAnsi="midtsans" w:cs="Calibri"/>
                <w:color w:val="FF0000"/>
                <w:sz w:val="24"/>
              </w:rPr>
            </w:pPr>
            <w:r w:rsidRPr="0016389B">
              <w:rPr>
                <w:rFonts w:ascii="midtsans" w:eastAsia="Calibri" w:hAnsi="midtsans" w:cs="Calibri"/>
                <w:color w:val="FF0000"/>
              </w:rPr>
              <w:t>Skal være fast post adresse for Event sted.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B9" w:rsidRPr="009C39CF" w:rsidRDefault="007D24B9" w:rsidP="00FB7234">
            <w:pPr>
              <w:rPr>
                <w:rFonts w:ascii="midtsans" w:eastAsia="Calibri" w:hAnsi="midtsans" w:cs="Calibri"/>
                <w:sz w:val="24"/>
              </w:rPr>
            </w:pPr>
          </w:p>
        </w:tc>
      </w:tr>
      <w:tr w:rsidR="007D24B9" w:rsidRPr="009C39CF" w:rsidTr="00FB7234">
        <w:trPr>
          <w:trHeight w:val="1314"/>
        </w:trPr>
        <w:tc>
          <w:tcPr>
            <w:tcW w:w="2376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B9" w:rsidRDefault="007D24B9" w:rsidP="00FB7234">
            <w:pPr>
              <w:rPr>
                <w:rFonts w:ascii="midtsans" w:hAnsi="midtsans"/>
                <w:sz w:val="24"/>
              </w:rPr>
            </w:pPr>
            <w:r w:rsidRPr="009C39CF">
              <w:rPr>
                <w:rFonts w:ascii="midtsans" w:hAnsi="midtsans"/>
                <w:sz w:val="24"/>
              </w:rPr>
              <w:t>Særlig mød</w:t>
            </w:r>
            <w:r w:rsidRPr="009C39CF">
              <w:rPr>
                <w:rFonts w:ascii="midtsans" w:hAnsi="midtsans"/>
                <w:sz w:val="24"/>
              </w:rPr>
              <w:t>e</w:t>
            </w:r>
            <w:r w:rsidRPr="009C39CF">
              <w:rPr>
                <w:rFonts w:ascii="midtsans" w:hAnsi="midtsans"/>
                <w:sz w:val="24"/>
              </w:rPr>
              <w:t>punkt</w:t>
            </w:r>
            <w:r w:rsidR="009A4DF2">
              <w:rPr>
                <w:rFonts w:ascii="midtsans" w:hAnsi="midtsans"/>
                <w:sz w:val="24"/>
              </w:rPr>
              <w:t>/ kontak</w:t>
            </w:r>
            <w:r w:rsidR="009A4DF2">
              <w:rPr>
                <w:rFonts w:ascii="midtsans" w:hAnsi="midtsans"/>
                <w:sz w:val="24"/>
              </w:rPr>
              <w:t>t</w:t>
            </w:r>
            <w:r w:rsidR="009A4DF2">
              <w:rPr>
                <w:rFonts w:ascii="midtsans" w:hAnsi="midtsans"/>
                <w:sz w:val="24"/>
              </w:rPr>
              <w:t>punkt</w:t>
            </w:r>
            <w:r w:rsidRPr="009C39CF">
              <w:rPr>
                <w:rFonts w:ascii="midtsans" w:hAnsi="midtsans"/>
                <w:sz w:val="24"/>
              </w:rPr>
              <w:t>:</w:t>
            </w:r>
          </w:p>
          <w:p w:rsidR="007D24B9" w:rsidRPr="00FB7234" w:rsidRDefault="0016389B" w:rsidP="00FB7234">
            <w:pPr>
              <w:rPr>
                <w:rFonts w:ascii="midtsans" w:eastAsia="Calibri" w:hAnsi="midtsans" w:cs="Calibri"/>
                <w:color w:val="FF0000"/>
              </w:rPr>
            </w:pPr>
            <w:r>
              <w:rPr>
                <w:rFonts w:ascii="midtsans" w:hAnsi="midtsans"/>
                <w:color w:val="FF0000"/>
              </w:rPr>
              <w:t>P</w:t>
            </w:r>
            <w:r w:rsidRPr="0016389B">
              <w:rPr>
                <w:rFonts w:ascii="midtsans" w:hAnsi="midtsans"/>
                <w:color w:val="FF0000"/>
              </w:rPr>
              <w:t>ostadresse</w:t>
            </w:r>
            <w:r>
              <w:rPr>
                <w:rFonts w:ascii="midtsans" w:hAnsi="midtsans"/>
                <w:color w:val="FF0000"/>
              </w:rPr>
              <w:t xml:space="preserve"> og kort beskrivelse</w:t>
            </w:r>
            <w:r w:rsidRPr="0016389B">
              <w:rPr>
                <w:rFonts w:ascii="midtsans" w:hAnsi="midtsans"/>
                <w:color w:val="FF0000"/>
              </w:rPr>
              <w:t>.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B9" w:rsidRPr="009C39CF" w:rsidRDefault="007D24B9" w:rsidP="00FB7234">
            <w:pPr>
              <w:rPr>
                <w:rFonts w:ascii="midtsans" w:eastAsia="Calibri" w:hAnsi="midtsans" w:cs="Calibri"/>
                <w:sz w:val="24"/>
              </w:rPr>
            </w:pPr>
          </w:p>
        </w:tc>
      </w:tr>
      <w:tr w:rsidR="007D24B9" w:rsidRPr="009C39CF" w:rsidTr="00FB7234">
        <w:trPr>
          <w:trHeight w:val="1314"/>
        </w:trPr>
        <w:tc>
          <w:tcPr>
            <w:tcW w:w="2376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B9" w:rsidRPr="009C39CF" w:rsidRDefault="007D24B9" w:rsidP="00FB7234">
            <w:pPr>
              <w:rPr>
                <w:rFonts w:ascii="midtsans" w:eastAsia="Calibri" w:hAnsi="midtsans" w:cs="Calibri"/>
                <w:sz w:val="24"/>
              </w:rPr>
            </w:pPr>
            <w:r w:rsidRPr="009C39CF">
              <w:rPr>
                <w:rFonts w:ascii="midtsans" w:hAnsi="midtsans"/>
                <w:sz w:val="24"/>
              </w:rPr>
              <w:t>Kontaktperson og telefonnummer:</w:t>
            </w:r>
          </w:p>
          <w:p w:rsidR="007D24B9" w:rsidRPr="0016389B" w:rsidRDefault="0016389B" w:rsidP="00FB7234">
            <w:pPr>
              <w:rPr>
                <w:rFonts w:ascii="midtsans" w:eastAsia="Calibri" w:hAnsi="midtsans" w:cs="Calibri"/>
                <w:color w:val="FF0000"/>
                <w:sz w:val="24"/>
              </w:rPr>
            </w:pPr>
            <w:r w:rsidRPr="0016389B">
              <w:rPr>
                <w:rFonts w:ascii="midtsans" w:eastAsia="Calibri" w:hAnsi="midtsans" w:cs="Calibri"/>
                <w:color w:val="FF0000"/>
              </w:rPr>
              <w:t>Ansvarshavende under arrangemen</w:t>
            </w:r>
            <w:r>
              <w:rPr>
                <w:rFonts w:ascii="midtsans" w:eastAsia="Calibri" w:hAnsi="midtsans" w:cs="Calibri"/>
                <w:color w:val="FF0000"/>
              </w:rPr>
              <w:t>tet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B9" w:rsidRPr="009C39CF" w:rsidRDefault="007D24B9" w:rsidP="00FB7234">
            <w:pPr>
              <w:rPr>
                <w:rFonts w:ascii="midtsans" w:eastAsia="Calibri" w:hAnsi="midtsans" w:cs="Calibri"/>
                <w:sz w:val="24"/>
              </w:rPr>
            </w:pPr>
          </w:p>
        </w:tc>
      </w:tr>
      <w:tr w:rsidR="007D24B9" w:rsidRPr="009C39CF" w:rsidTr="00FB7234">
        <w:trPr>
          <w:trHeight w:val="1314"/>
        </w:trPr>
        <w:tc>
          <w:tcPr>
            <w:tcW w:w="2376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B9" w:rsidRPr="009C39CF" w:rsidRDefault="007D24B9" w:rsidP="00FB7234">
            <w:pPr>
              <w:rPr>
                <w:rFonts w:ascii="midtsans" w:eastAsia="Calibri" w:hAnsi="midtsans" w:cs="Calibri"/>
                <w:sz w:val="24"/>
              </w:rPr>
            </w:pPr>
            <w:r w:rsidRPr="009C39CF">
              <w:rPr>
                <w:rFonts w:ascii="midtsans" w:hAnsi="midtsans"/>
                <w:sz w:val="24"/>
              </w:rPr>
              <w:t xml:space="preserve">Førstehjælper og telefonnummer: </w:t>
            </w:r>
          </w:p>
          <w:p w:rsidR="007D24B9" w:rsidRPr="0016389B" w:rsidRDefault="0016389B" w:rsidP="00FB7234">
            <w:pPr>
              <w:rPr>
                <w:rFonts w:ascii="midtsans" w:eastAsia="Calibri" w:hAnsi="midtsans" w:cs="Calibri"/>
                <w:color w:val="FF0000"/>
                <w:sz w:val="24"/>
              </w:rPr>
            </w:pPr>
            <w:r w:rsidRPr="0016389B">
              <w:rPr>
                <w:rFonts w:ascii="midtsans" w:eastAsia="Calibri" w:hAnsi="midtsans" w:cs="Calibri"/>
                <w:color w:val="FF0000"/>
              </w:rPr>
              <w:t>Hovednummer for samari</w:t>
            </w:r>
            <w:r w:rsidRPr="0016389B">
              <w:rPr>
                <w:rFonts w:ascii="midtsans" w:eastAsia="Calibri" w:hAnsi="midtsans" w:cs="Calibri"/>
                <w:color w:val="FF0000"/>
              </w:rPr>
              <w:t>t</w:t>
            </w:r>
            <w:r w:rsidRPr="0016389B">
              <w:rPr>
                <w:rFonts w:ascii="midtsans" w:eastAsia="Calibri" w:hAnsi="midtsans" w:cs="Calibri"/>
                <w:color w:val="FF0000"/>
              </w:rPr>
              <w:t>ter/førstehjælper/læge under arrangemenet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B9" w:rsidRPr="009C39CF" w:rsidRDefault="007D24B9" w:rsidP="00FB7234">
            <w:pPr>
              <w:rPr>
                <w:rFonts w:ascii="midtsans" w:eastAsia="Calibri" w:hAnsi="midtsans" w:cs="Calibri"/>
                <w:sz w:val="24"/>
              </w:rPr>
            </w:pPr>
          </w:p>
        </w:tc>
      </w:tr>
      <w:tr w:rsidR="007D24B9" w:rsidRPr="009C39CF" w:rsidTr="00FB7234">
        <w:trPr>
          <w:trHeight w:val="1314"/>
        </w:trPr>
        <w:tc>
          <w:tcPr>
            <w:tcW w:w="2376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B9" w:rsidRDefault="007D24B9" w:rsidP="00FB7234">
            <w:pPr>
              <w:rPr>
                <w:rFonts w:ascii="midtsans" w:hAnsi="midtsans"/>
                <w:sz w:val="24"/>
              </w:rPr>
            </w:pPr>
            <w:r w:rsidRPr="009C39CF">
              <w:rPr>
                <w:rFonts w:ascii="midtsans" w:hAnsi="midtsans"/>
                <w:sz w:val="24"/>
              </w:rPr>
              <w:t>Forventet delt</w:t>
            </w:r>
            <w:r w:rsidRPr="009C39CF">
              <w:rPr>
                <w:rFonts w:ascii="midtsans" w:hAnsi="midtsans"/>
                <w:sz w:val="24"/>
              </w:rPr>
              <w:t>a</w:t>
            </w:r>
            <w:r w:rsidRPr="009C39CF">
              <w:rPr>
                <w:rFonts w:ascii="midtsans" w:hAnsi="midtsans"/>
                <w:sz w:val="24"/>
              </w:rPr>
              <w:t xml:space="preserve">gerantal: </w:t>
            </w:r>
          </w:p>
          <w:p w:rsidR="0016389B" w:rsidRPr="0016389B" w:rsidRDefault="0016389B" w:rsidP="00FB7234">
            <w:pPr>
              <w:rPr>
                <w:rFonts w:ascii="midtsans" w:eastAsia="Calibri" w:hAnsi="midtsans" w:cs="Calibri"/>
                <w:color w:val="FF0000"/>
                <w:sz w:val="24"/>
              </w:rPr>
            </w:pPr>
            <w:r w:rsidRPr="0016389B">
              <w:rPr>
                <w:rFonts w:ascii="midtsans" w:hAnsi="midtsans"/>
                <w:color w:val="FF0000"/>
              </w:rPr>
              <w:t xml:space="preserve">Ca. </w:t>
            </w:r>
            <w:r>
              <w:rPr>
                <w:rFonts w:ascii="midtsans" w:hAnsi="midtsans"/>
                <w:color w:val="FF0000"/>
              </w:rPr>
              <w:t xml:space="preserve">antal </w:t>
            </w:r>
            <w:r w:rsidRPr="0016389B">
              <w:rPr>
                <w:rFonts w:ascii="midtsans" w:hAnsi="midtsans"/>
                <w:color w:val="FF0000"/>
              </w:rPr>
              <w:t>skal oplyses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B9" w:rsidRPr="009C39CF" w:rsidRDefault="007D24B9" w:rsidP="00FB7234">
            <w:pPr>
              <w:rPr>
                <w:rFonts w:ascii="midtsans" w:eastAsia="Calibri" w:hAnsi="midtsans" w:cs="Calibri"/>
                <w:sz w:val="24"/>
              </w:rPr>
            </w:pPr>
          </w:p>
        </w:tc>
      </w:tr>
      <w:tr w:rsidR="007D24B9" w:rsidRPr="009C39CF" w:rsidTr="00FB7234">
        <w:trPr>
          <w:trHeight w:val="1314"/>
        </w:trPr>
        <w:tc>
          <w:tcPr>
            <w:tcW w:w="2376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B9" w:rsidRPr="009C39CF" w:rsidRDefault="007D24B9" w:rsidP="00FB7234">
            <w:pPr>
              <w:rPr>
                <w:rFonts w:ascii="midtsans" w:eastAsia="Calibri" w:hAnsi="midtsans" w:cs="Calibri"/>
                <w:sz w:val="24"/>
              </w:rPr>
            </w:pPr>
            <w:r w:rsidRPr="009C39CF">
              <w:rPr>
                <w:rFonts w:ascii="midtsans" w:hAnsi="midtsans"/>
                <w:sz w:val="24"/>
              </w:rPr>
              <w:t>Vejspærring</w:t>
            </w:r>
          </w:p>
          <w:p w:rsidR="007D24B9" w:rsidRDefault="007D24B9" w:rsidP="00FB7234">
            <w:pPr>
              <w:rPr>
                <w:rFonts w:ascii="midtsans" w:hAnsi="midtsans"/>
                <w:sz w:val="24"/>
              </w:rPr>
            </w:pPr>
            <w:r w:rsidRPr="009C39CF">
              <w:rPr>
                <w:rFonts w:ascii="midtsans" w:hAnsi="midtsans"/>
                <w:sz w:val="24"/>
              </w:rPr>
              <w:t>Vej og Tidsrum:</w:t>
            </w:r>
          </w:p>
          <w:p w:rsidR="0016389B" w:rsidRPr="0016389B" w:rsidRDefault="0016389B" w:rsidP="00FB7234">
            <w:pPr>
              <w:rPr>
                <w:rFonts w:ascii="midtsans" w:eastAsia="Calibri" w:hAnsi="midtsans" w:cs="Calibri"/>
                <w:color w:val="FF0000"/>
                <w:sz w:val="24"/>
              </w:rPr>
            </w:pPr>
            <w:r w:rsidRPr="0016389B">
              <w:rPr>
                <w:rFonts w:ascii="midtsans" w:hAnsi="midtsans"/>
                <w:color w:val="FF0000"/>
              </w:rPr>
              <w:t>Bemanding. Bom. Kl</w:t>
            </w:r>
            <w:r w:rsidRPr="0016389B">
              <w:rPr>
                <w:rFonts w:ascii="midtsans" w:hAnsi="midtsans"/>
                <w:color w:val="FF0000"/>
              </w:rPr>
              <w:t>o</w:t>
            </w:r>
            <w:r w:rsidRPr="0016389B">
              <w:rPr>
                <w:rFonts w:ascii="midtsans" w:hAnsi="midtsans"/>
                <w:color w:val="FF0000"/>
              </w:rPr>
              <w:t xml:space="preserve">ders. Vej og gade nr – fra – til. 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B9" w:rsidRPr="009C39CF" w:rsidRDefault="007D24B9" w:rsidP="00FB7234">
            <w:pPr>
              <w:rPr>
                <w:rFonts w:ascii="Arial" w:eastAsia="Calibri" w:hAnsi="Arial" w:cs="Arial"/>
                <w:b/>
                <w:bCs/>
                <w:i/>
                <w:iCs/>
                <w:sz w:val="24"/>
                <w:u w:val="single"/>
              </w:rPr>
            </w:pPr>
          </w:p>
        </w:tc>
      </w:tr>
    </w:tbl>
    <w:p w:rsidR="003A5FE7" w:rsidRDefault="003A5FE7">
      <w:r>
        <w:lastRenderedPageBreak/>
        <w:br w:type="page"/>
      </w:r>
    </w:p>
    <w:tbl>
      <w:tblPr>
        <w:tblW w:w="7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5524"/>
      </w:tblGrid>
      <w:tr w:rsidR="007D24B9" w:rsidRPr="003A5FE7" w:rsidTr="003A5FE7">
        <w:trPr>
          <w:trHeight w:val="1314"/>
        </w:trPr>
        <w:tc>
          <w:tcPr>
            <w:tcW w:w="23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B9" w:rsidRPr="003A5FE7" w:rsidRDefault="009A4DF2" w:rsidP="00FB7234">
            <w:pPr>
              <w:rPr>
                <w:rFonts w:ascii="midtsans" w:hAnsi="midtsans"/>
                <w:sz w:val="24"/>
              </w:rPr>
            </w:pPr>
            <w:bookmarkStart w:id="0" w:name="_GoBack"/>
            <w:r w:rsidRPr="003A5FE7">
              <w:rPr>
                <w:rFonts w:ascii="midtsans" w:hAnsi="midtsans"/>
                <w:sz w:val="24"/>
              </w:rPr>
              <w:t xml:space="preserve">Aftaler om </w:t>
            </w:r>
            <w:r w:rsidR="007D24B9" w:rsidRPr="003A5FE7">
              <w:rPr>
                <w:rFonts w:ascii="midtsans" w:hAnsi="midtsans"/>
                <w:sz w:val="24"/>
              </w:rPr>
              <w:t>Ekstra beredskab</w:t>
            </w:r>
          </w:p>
          <w:p w:rsidR="0016389B" w:rsidRPr="003A5FE7" w:rsidRDefault="0016389B" w:rsidP="00FB7234">
            <w:pPr>
              <w:rPr>
                <w:rFonts w:ascii="midtsans" w:eastAsia="Calibri" w:hAnsi="midtsans" w:cs="Calibri"/>
                <w:color w:val="FF0000"/>
                <w:sz w:val="24"/>
              </w:rPr>
            </w:pPr>
            <w:r w:rsidRPr="003A5FE7">
              <w:rPr>
                <w:rFonts w:ascii="midtsans" w:hAnsi="midtsans"/>
                <w:color w:val="FF0000"/>
              </w:rPr>
              <w:t>Beskriv hvis der er lavet aftaler om fø</w:t>
            </w:r>
            <w:r w:rsidRPr="003A5FE7">
              <w:rPr>
                <w:rFonts w:ascii="midtsans" w:hAnsi="midtsans"/>
                <w:color w:val="FF0000"/>
              </w:rPr>
              <w:t>r</w:t>
            </w:r>
            <w:r w:rsidRPr="003A5FE7">
              <w:rPr>
                <w:rFonts w:ascii="midtsans" w:hAnsi="midtsans"/>
                <w:color w:val="FF0000"/>
              </w:rPr>
              <w:t>stehjælper, ambula</w:t>
            </w:r>
            <w:r w:rsidRPr="003A5FE7">
              <w:rPr>
                <w:rFonts w:ascii="midtsans" w:hAnsi="midtsans"/>
                <w:color w:val="FF0000"/>
              </w:rPr>
              <w:t>n</w:t>
            </w:r>
            <w:r w:rsidRPr="003A5FE7">
              <w:rPr>
                <w:rFonts w:ascii="midtsans" w:hAnsi="midtsans"/>
                <w:color w:val="FF0000"/>
              </w:rPr>
              <w:t>cer eller lign. antal og ledelse.</w:t>
            </w:r>
          </w:p>
        </w:tc>
        <w:tc>
          <w:tcPr>
            <w:tcW w:w="552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4B9" w:rsidRPr="003A5FE7" w:rsidRDefault="007D24B9" w:rsidP="00FB7234">
            <w:pPr>
              <w:rPr>
                <w:rFonts w:ascii="midtsans" w:eastAsia="Calibri" w:hAnsi="midtsans" w:cs="Calibri"/>
                <w:sz w:val="24"/>
              </w:rPr>
            </w:pPr>
            <w:r w:rsidRPr="003A5FE7">
              <w:rPr>
                <w:rFonts w:ascii="midtsans" w:hAnsi="midtsans"/>
                <w:sz w:val="24"/>
              </w:rPr>
              <w:t xml:space="preserve">Tidsrum: </w:t>
            </w:r>
          </w:p>
          <w:p w:rsidR="007D24B9" w:rsidRPr="003A5FE7" w:rsidRDefault="007D24B9" w:rsidP="00FB7234">
            <w:pPr>
              <w:rPr>
                <w:rFonts w:ascii="midtsans" w:eastAsia="Calibri" w:hAnsi="midtsans" w:cs="Calibri"/>
                <w:sz w:val="24"/>
              </w:rPr>
            </w:pPr>
            <w:r w:rsidRPr="003A5FE7">
              <w:rPr>
                <w:rFonts w:ascii="midtsans" w:hAnsi="midtsans"/>
                <w:sz w:val="24"/>
              </w:rPr>
              <w:t xml:space="preserve">Beredskab: </w:t>
            </w:r>
          </w:p>
        </w:tc>
      </w:tr>
      <w:bookmarkEnd w:id="0"/>
      <w:tr w:rsidR="007D24B9" w:rsidRPr="009C39CF" w:rsidTr="00FB7234">
        <w:trPr>
          <w:trHeight w:val="1314"/>
        </w:trPr>
        <w:tc>
          <w:tcPr>
            <w:tcW w:w="2376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B9" w:rsidRPr="00FB7234" w:rsidRDefault="007D24B9" w:rsidP="00FB7234">
            <w:pPr>
              <w:rPr>
                <w:rFonts w:ascii="midtsans" w:eastAsia="Calibri" w:hAnsi="midtsans" w:cs="Calibri"/>
                <w:color w:val="FF0000"/>
              </w:rPr>
            </w:pPr>
            <w:r w:rsidRPr="009C39CF">
              <w:rPr>
                <w:rFonts w:ascii="midtsans" w:hAnsi="midtsans"/>
                <w:sz w:val="24"/>
              </w:rPr>
              <w:t>Diverse informat</w:t>
            </w:r>
            <w:r w:rsidRPr="009C39CF">
              <w:rPr>
                <w:rFonts w:ascii="midtsans" w:hAnsi="midtsans"/>
                <w:sz w:val="24"/>
              </w:rPr>
              <w:t>i</w:t>
            </w:r>
            <w:r w:rsidRPr="009C39CF">
              <w:rPr>
                <w:rFonts w:ascii="midtsans" w:hAnsi="midtsans"/>
                <w:sz w:val="24"/>
              </w:rPr>
              <w:t xml:space="preserve">on: </w:t>
            </w:r>
            <w:r w:rsidR="0016389B" w:rsidRPr="0016389B">
              <w:rPr>
                <w:rFonts w:ascii="midtsans" w:hAnsi="midtsans"/>
                <w:color w:val="FF0000"/>
              </w:rPr>
              <w:t>Det er afgørende at sundhedsberedsk</w:t>
            </w:r>
            <w:r w:rsidR="0016389B" w:rsidRPr="0016389B">
              <w:rPr>
                <w:rFonts w:ascii="midtsans" w:hAnsi="midtsans"/>
                <w:color w:val="FF0000"/>
              </w:rPr>
              <w:t>a</w:t>
            </w:r>
            <w:r w:rsidR="0016389B" w:rsidRPr="0016389B">
              <w:rPr>
                <w:rFonts w:ascii="midtsans" w:hAnsi="midtsans"/>
                <w:color w:val="FF0000"/>
              </w:rPr>
              <w:t>bet kan informere a</w:t>
            </w:r>
            <w:r w:rsidR="0016389B" w:rsidRPr="0016389B">
              <w:rPr>
                <w:rFonts w:ascii="midtsans" w:hAnsi="midtsans"/>
                <w:color w:val="FF0000"/>
              </w:rPr>
              <w:t>m</w:t>
            </w:r>
            <w:r w:rsidR="0016389B" w:rsidRPr="0016389B">
              <w:rPr>
                <w:rFonts w:ascii="midtsans" w:hAnsi="midtsans"/>
                <w:color w:val="FF0000"/>
              </w:rPr>
              <w:t>bulancer, akutlægeb</w:t>
            </w:r>
            <w:r w:rsidR="0016389B" w:rsidRPr="0016389B">
              <w:rPr>
                <w:rFonts w:ascii="midtsans" w:hAnsi="midtsans"/>
                <w:color w:val="FF0000"/>
              </w:rPr>
              <w:t>i</w:t>
            </w:r>
            <w:r w:rsidR="0016389B" w:rsidRPr="0016389B">
              <w:rPr>
                <w:rFonts w:ascii="midtsans" w:hAnsi="midtsans"/>
                <w:color w:val="FF0000"/>
              </w:rPr>
              <w:t xml:space="preserve">ler og helikoptere om </w:t>
            </w:r>
            <w:r w:rsidR="0016389B">
              <w:rPr>
                <w:rFonts w:ascii="midtsans" w:hAnsi="midtsans"/>
                <w:color w:val="FF0000"/>
              </w:rPr>
              <w:t>e</w:t>
            </w:r>
            <w:r w:rsidR="00FB7234">
              <w:rPr>
                <w:rFonts w:ascii="midtsans" w:hAnsi="midtsans"/>
                <w:color w:val="FF0000"/>
              </w:rPr>
              <w:t>vent</w:t>
            </w:r>
            <w:r w:rsidR="0016389B" w:rsidRPr="0016389B">
              <w:rPr>
                <w:rFonts w:ascii="midtsans" w:hAnsi="midtsans"/>
                <w:color w:val="FF0000"/>
              </w:rPr>
              <w:t xml:space="preserve"> evt. guide dem via</w:t>
            </w:r>
            <w:r w:rsidR="0016389B">
              <w:rPr>
                <w:rFonts w:ascii="midtsans" w:hAnsi="midtsans"/>
                <w:color w:val="FF0000"/>
              </w:rPr>
              <w:t>tilsendt materiale.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89B" w:rsidRDefault="0016389B" w:rsidP="00FB7234">
            <w:pPr>
              <w:rPr>
                <w:rFonts w:ascii="midtsans" w:hAnsi="midtsans"/>
                <w:sz w:val="24"/>
              </w:rPr>
            </w:pPr>
            <w:r>
              <w:rPr>
                <w:rFonts w:ascii="midtsans" w:hAnsi="midtsans"/>
                <w:sz w:val="24"/>
              </w:rPr>
              <w:t>Beredskabsplan</w:t>
            </w:r>
          </w:p>
          <w:p w:rsidR="0016389B" w:rsidRDefault="0016389B" w:rsidP="00FB7234">
            <w:pPr>
              <w:rPr>
                <w:rFonts w:ascii="midtsans" w:hAnsi="midtsans"/>
                <w:sz w:val="24"/>
              </w:rPr>
            </w:pPr>
            <w:r>
              <w:rPr>
                <w:rFonts w:ascii="midtsans" w:hAnsi="midtsans"/>
                <w:sz w:val="24"/>
              </w:rPr>
              <w:t>Risikovurdering</w:t>
            </w:r>
          </w:p>
          <w:p w:rsidR="007D24B9" w:rsidRPr="009C39CF" w:rsidRDefault="007D24B9" w:rsidP="00FB7234">
            <w:pPr>
              <w:rPr>
                <w:rFonts w:ascii="midtsans" w:eastAsia="Calibri" w:hAnsi="midtsans" w:cs="Calibri"/>
                <w:sz w:val="24"/>
              </w:rPr>
            </w:pPr>
            <w:r w:rsidRPr="009C39CF">
              <w:rPr>
                <w:rFonts w:ascii="midtsans" w:hAnsi="midtsans"/>
                <w:sz w:val="24"/>
              </w:rPr>
              <w:t>Kort over området:</w:t>
            </w:r>
          </w:p>
          <w:p w:rsidR="007D24B9" w:rsidRPr="009C39CF" w:rsidRDefault="007D24B9" w:rsidP="00FB7234">
            <w:pPr>
              <w:rPr>
                <w:rFonts w:ascii="midtsans" w:hAnsi="midtsans"/>
                <w:sz w:val="24"/>
              </w:rPr>
            </w:pPr>
            <w:r w:rsidRPr="009C39CF">
              <w:rPr>
                <w:rFonts w:ascii="midtsans" w:hAnsi="midtsans"/>
                <w:sz w:val="24"/>
              </w:rPr>
              <w:t>Til – og adgangsveje:</w:t>
            </w:r>
          </w:p>
          <w:p w:rsidR="007D24B9" w:rsidRPr="009C39CF" w:rsidRDefault="007D24B9" w:rsidP="00FB7234">
            <w:pPr>
              <w:rPr>
                <w:rFonts w:ascii="midtsans" w:eastAsia="Calibri" w:hAnsi="midtsans" w:cs="Calibri"/>
                <w:sz w:val="24"/>
              </w:rPr>
            </w:pPr>
            <w:r w:rsidRPr="009C39CF">
              <w:rPr>
                <w:rFonts w:ascii="midtsans" w:hAnsi="midtsans"/>
                <w:sz w:val="24"/>
              </w:rPr>
              <w:t>Kort over afholdelsessted:</w:t>
            </w:r>
          </w:p>
        </w:tc>
      </w:tr>
    </w:tbl>
    <w:p w:rsidR="007D24B9" w:rsidRPr="000728AA" w:rsidRDefault="007D24B9" w:rsidP="00B734B2">
      <w:pPr>
        <w:jc w:val="both"/>
        <w:rPr>
          <w:szCs w:val="20"/>
        </w:rPr>
      </w:pPr>
    </w:p>
    <w:sectPr w:rsidR="007D24B9" w:rsidRPr="000728AA" w:rsidSect="002B34D2">
      <w:headerReference w:type="default" r:id="rId9"/>
      <w:headerReference w:type="first" r:id="rId10"/>
      <w:pgSz w:w="11907" w:h="16840" w:code="9"/>
      <w:pgMar w:top="2098" w:right="3686" w:bottom="116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11" w:rsidRDefault="004B2611">
      <w:r>
        <w:separator/>
      </w:r>
    </w:p>
  </w:endnote>
  <w:endnote w:type="continuationSeparator" w:id="0">
    <w:p w:rsidR="004B2611" w:rsidRDefault="004B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dtsans">
    <w:panose1 w:val="00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11" w:rsidRDefault="004B2611">
      <w:r>
        <w:separator/>
      </w:r>
    </w:p>
  </w:footnote>
  <w:footnote w:type="continuationSeparator" w:id="0">
    <w:p w:rsidR="004B2611" w:rsidRDefault="004B2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9B" w:rsidRDefault="00CE09A5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8240" behindDoc="0" locked="1" layoutInCell="1" allowOverlap="0">
              <wp:simplePos x="0" y="0"/>
              <wp:positionH relativeFrom="page">
                <wp:posOffset>5955030</wp:posOffset>
              </wp:positionH>
              <wp:positionV relativeFrom="page">
                <wp:posOffset>2790190</wp:posOffset>
              </wp:positionV>
              <wp:extent cx="1281430" cy="623570"/>
              <wp:effectExtent l="1905" t="8890" r="2540" b="5715"/>
              <wp:wrapNone/>
              <wp:docPr id="24" name="Group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81430" cy="623570"/>
                        <a:chOff x="2425" y="7208"/>
                        <a:chExt cx="7069" cy="3441"/>
                      </a:xfrm>
                    </wpg:grpSpPr>
                    <wps:wsp>
                      <wps:cNvPr id="25" name="Freeform 58"/>
                      <wps:cNvSpPr>
                        <a:spLocks noChangeAspect="1"/>
                      </wps:cNvSpPr>
                      <wps:spPr bwMode="auto">
                        <a:xfrm>
                          <a:off x="2425" y="7789"/>
                          <a:ext cx="2751" cy="1753"/>
                        </a:xfrm>
                        <a:custGeom>
                          <a:avLst/>
                          <a:gdLst>
                            <a:gd name="T0" fmla="*/ 777 w 2751"/>
                            <a:gd name="T1" fmla="*/ 0 h 1753"/>
                            <a:gd name="T2" fmla="*/ 520 w 2751"/>
                            <a:gd name="T3" fmla="*/ 3 h 1753"/>
                            <a:gd name="T4" fmla="*/ 278 w 2751"/>
                            <a:gd name="T5" fmla="*/ 9 h 1753"/>
                            <a:gd name="T6" fmla="*/ 86 w 2751"/>
                            <a:gd name="T7" fmla="*/ 18 h 1753"/>
                            <a:gd name="T8" fmla="*/ 14 w 2751"/>
                            <a:gd name="T9" fmla="*/ 38 h 1753"/>
                            <a:gd name="T10" fmla="*/ 5 w 2751"/>
                            <a:gd name="T11" fmla="*/ 79 h 1753"/>
                            <a:gd name="T12" fmla="*/ 0 w 2751"/>
                            <a:gd name="T13" fmla="*/ 153 h 1753"/>
                            <a:gd name="T14" fmla="*/ 1 w 2751"/>
                            <a:gd name="T15" fmla="*/ 204 h 1753"/>
                            <a:gd name="T16" fmla="*/ 32 w 2751"/>
                            <a:gd name="T17" fmla="*/ 231 h 1753"/>
                            <a:gd name="T18" fmla="*/ 76 w 2751"/>
                            <a:gd name="T19" fmla="*/ 240 h 1753"/>
                            <a:gd name="T20" fmla="*/ 157 w 2751"/>
                            <a:gd name="T21" fmla="*/ 268 h 1753"/>
                            <a:gd name="T22" fmla="*/ 244 w 2751"/>
                            <a:gd name="T23" fmla="*/ 321 h 1753"/>
                            <a:gd name="T24" fmla="*/ 296 w 2751"/>
                            <a:gd name="T25" fmla="*/ 402 h 1753"/>
                            <a:gd name="T26" fmla="*/ 302 w 2751"/>
                            <a:gd name="T27" fmla="*/ 1719 h 1753"/>
                            <a:gd name="T28" fmla="*/ 323 w 2751"/>
                            <a:gd name="T29" fmla="*/ 1746 h 1753"/>
                            <a:gd name="T30" fmla="*/ 475 w 2751"/>
                            <a:gd name="T31" fmla="*/ 1753 h 1753"/>
                            <a:gd name="T32" fmla="*/ 679 w 2751"/>
                            <a:gd name="T33" fmla="*/ 1752 h 1753"/>
                            <a:gd name="T34" fmla="*/ 764 w 2751"/>
                            <a:gd name="T35" fmla="*/ 1739 h 1753"/>
                            <a:gd name="T36" fmla="*/ 777 w 2751"/>
                            <a:gd name="T37" fmla="*/ 1707 h 1753"/>
                            <a:gd name="T38" fmla="*/ 790 w 2751"/>
                            <a:gd name="T39" fmla="*/ 375 h 1753"/>
                            <a:gd name="T40" fmla="*/ 835 w 2751"/>
                            <a:gd name="T41" fmla="*/ 364 h 1753"/>
                            <a:gd name="T42" fmla="*/ 943 w 2751"/>
                            <a:gd name="T43" fmla="*/ 362 h 1753"/>
                            <a:gd name="T44" fmla="*/ 1131 w 2751"/>
                            <a:gd name="T45" fmla="*/ 370 h 1753"/>
                            <a:gd name="T46" fmla="*/ 1216 w 2751"/>
                            <a:gd name="T47" fmla="*/ 404 h 1753"/>
                            <a:gd name="T48" fmla="*/ 1260 w 2751"/>
                            <a:gd name="T49" fmla="*/ 487 h 1753"/>
                            <a:gd name="T50" fmla="*/ 1269 w 2751"/>
                            <a:gd name="T51" fmla="*/ 1708 h 1753"/>
                            <a:gd name="T52" fmla="*/ 1280 w 2751"/>
                            <a:gd name="T53" fmla="*/ 1739 h 1753"/>
                            <a:gd name="T54" fmla="*/ 1410 w 2751"/>
                            <a:gd name="T55" fmla="*/ 1753 h 1753"/>
                            <a:gd name="T56" fmla="*/ 1710 w 2751"/>
                            <a:gd name="T57" fmla="*/ 1750 h 1753"/>
                            <a:gd name="T58" fmla="*/ 1746 w 2751"/>
                            <a:gd name="T59" fmla="*/ 1730 h 1753"/>
                            <a:gd name="T60" fmla="*/ 1750 w 2751"/>
                            <a:gd name="T61" fmla="*/ 404 h 1753"/>
                            <a:gd name="T62" fmla="*/ 1777 w 2751"/>
                            <a:gd name="T63" fmla="*/ 370 h 1753"/>
                            <a:gd name="T64" fmla="*/ 1837 w 2751"/>
                            <a:gd name="T65" fmla="*/ 362 h 1753"/>
                            <a:gd name="T66" fmla="*/ 1963 w 2751"/>
                            <a:gd name="T67" fmla="*/ 362 h 1753"/>
                            <a:gd name="T68" fmla="*/ 2106 w 2751"/>
                            <a:gd name="T69" fmla="*/ 373 h 1753"/>
                            <a:gd name="T70" fmla="*/ 2193 w 2751"/>
                            <a:gd name="T71" fmla="*/ 411 h 1753"/>
                            <a:gd name="T72" fmla="*/ 2241 w 2751"/>
                            <a:gd name="T73" fmla="*/ 496 h 1753"/>
                            <a:gd name="T74" fmla="*/ 2251 w 2751"/>
                            <a:gd name="T75" fmla="*/ 1474 h 1753"/>
                            <a:gd name="T76" fmla="*/ 2258 w 2751"/>
                            <a:gd name="T77" fmla="*/ 1602 h 1753"/>
                            <a:gd name="T78" fmla="*/ 2292 w 2751"/>
                            <a:gd name="T79" fmla="*/ 1690 h 1753"/>
                            <a:gd name="T80" fmla="*/ 2375 w 2751"/>
                            <a:gd name="T81" fmla="*/ 1739 h 1753"/>
                            <a:gd name="T82" fmla="*/ 2536 w 2751"/>
                            <a:gd name="T83" fmla="*/ 1753 h 1753"/>
                            <a:gd name="T84" fmla="*/ 2672 w 2751"/>
                            <a:gd name="T85" fmla="*/ 1752 h 1753"/>
                            <a:gd name="T86" fmla="*/ 2728 w 2751"/>
                            <a:gd name="T87" fmla="*/ 1746 h 1753"/>
                            <a:gd name="T88" fmla="*/ 2750 w 2751"/>
                            <a:gd name="T89" fmla="*/ 1710 h 1753"/>
                            <a:gd name="T90" fmla="*/ 2751 w 2751"/>
                            <a:gd name="T91" fmla="*/ 1642 h 1753"/>
                            <a:gd name="T92" fmla="*/ 2751 w 2751"/>
                            <a:gd name="T93" fmla="*/ 1486 h 1753"/>
                            <a:gd name="T94" fmla="*/ 2751 w 2751"/>
                            <a:gd name="T95" fmla="*/ 1272 h 1753"/>
                            <a:gd name="T96" fmla="*/ 2751 w 2751"/>
                            <a:gd name="T97" fmla="*/ 1030 h 1753"/>
                            <a:gd name="T98" fmla="*/ 2750 w 2751"/>
                            <a:gd name="T99" fmla="*/ 792 h 1753"/>
                            <a:gd name="T100" fmla="*/ 2750 w 2751"/>
                            <a:gd name="T101" fmla="*/ 534 h 1753"/>
                            <a:gd name="T102" fmla="*/ 2731 w 2751"/>
                            <a:gd name="T103" fmla="*/ 324 h 1753"/>
                            <a:gd name="T104" fmla="*/ 2681 w 2751"/>
                            <a:gd name="T105" fmla="*/ 184 h 1753"/>
                            <a:gd name="T106" fmla="*/ 2578 w 2751"/>
                            <a:gd name="T107" fmla="*/ 95 h 1753"/>
                            <a:gd name="T108" fmla="*/ 2402 w 2751"/>
                            <a:gd name="T109" fmla="*/ 47 h 1753"/>
                            <a:gd name="T110" fmla="*/ 2137 w 2751"/>
                            <a:gd name="T111" fmla="*/ 21 h 1753"/>
                            <a:gd name="T112" fmla="*/ 1770 w 2751"/>
                            <a:gd name="T113" fmla="*/ 7 h 1753"/>
                            <a:gd name="T114" fmla="*/ 1347 w 2751"/>
                            <a:gd name="T115" fmla="*/ 0 h 1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751" h="1753">
                              <a:moveTo>
                                <a:pt x="1057" y="0"/>
                              </a:moveTo>
                              <a:lnTo>
                                <a:pt x="914" y="0"/>
                              </a:lnTo>
                              <a:lnTo>
                                <a:pt x="777" y="0"/>
                              </a:lnTo>
                              <a:lnTo>
                                <a:pt x="692" y="0"/>
                              </a:lnTo>
                              <a:lnTo>
                                <a:pt x="605" y="1"/>
                              </a:lnTo>
                              <a:lnTo>
                                <a:pt x="520" y="3"/>
                              </a:lnTo>
                              <a:lnTo>
                                <a:pt x="435" y="3"/>
                              </a:lnTo>
                              <a:lnTo>
                                <a:pt x="354" y="5"/>
                              </a:lnTo>
                              <a:lnTo>
                                <a:pt x="278" y="9"/>
                              </a:lnTo>
                              <a:lnTo>
                                <a:pt x="206" y="10"/>
                              </a:lnTo>
                              <a:lnTo>
                                <a:pt x="142" y="14"/>
                              </a:lnTo>
                              <a:lnTo>
                                <a:pt x="86" y="18"/>
                              </a:lnTo>
                              <a:lnTo>
                                <a:pt x="39" y="23"/>
                              </a:lnTo>
                              <a:lnTo>
                                <a:pt x="25" y="28"/>
                              </a:lnTo>
                              <a:lnTo>
                                <a:pt x="14" y="38"/>
                              </a:lnTo>
                              <a:lnTo>
                                <a:pt x="9" y="50"/>
                              </a:lnTo>
                              <a:lnTo>
                                <a:pt x="5" y="65"/>
                              </a:lnTo>
                              <a:lnTo>
                                <a:pt x="5" y="79"/>
                              </a:lnTo>
                              <a:lnTo>
                                <a:pt x="3" y="101"/>
                              </a:lnTo>
                              <a:lnTo>
                                <a:pt x="1" y="126"/>
                              </a:lnTo>
                              <a:lnTo>
                                <a:pt x="0" y="153"/>
                              </a:lnTo>
                              <a:lnTo>
                                <a:pt x="0" y="175"/>
                              </a:lnTo>
                              <a:lnTo>
                                <a:pt x="0" y="189"/>
                              </a:lnTo>
                              <a:lnTo>
                                <a:pt x="1" y="204"/>
                              </a:lnTo>
                              <a:lnTo>
                                <a:pt x="9" y="216"/>
                              </a:lnTo>
                              <a:lnTo>
                                <a:pt x="18" y="225"/>
                              </a:lnTo>
                              <a:lnTo>
                                <a:pt x="32" y="231"/>
                              </a:lnTo>
                              <a:lnTo>
                                <a:pt x="41" y="231"/>
                              </a:lnTo>
                              <a:lnTo>
                                <a:pt x="56" y="234"/>
                              </a:lnTo>
                              <a:lnTo>
                                <a:pt x="76" y="240"/>
                              </a:lnTo>
                              <a:lnTo>
                                <a:pt x="101" y="247"/>
                              </a:lnTo>
                              <a:lnTo>
                                <a:pt x="128" y="256"/>
                              </a:lnTo>
                              <a:lnTo>
                                <a:pt x="157" y="268"/>
                              </a:lnTo>
                              <a:lnTo>
                                <a:pt x="188" y="283"/>
                              </a:lnTo>
                              <a:lnTo>
                                <a:pt x="217" y="301"/>
                              </a:lnTo>
                              <a:lnTo>
                                <a:pt x="244" y="321"/>
                              </a:lnTo>
                              <a:lnTo>
                                <a:pt x="265" y="344"/>
                              </a:lnTo>
                              <a:lnTo>
                                <a:pt x="283" y="371"/>
                              </a:lnTo>
                              <a:lnTo>
                                <a:pt x="296" y="402"/>
                              </a:lnTo>
                              <a:lnTo>
                                <a:pt x="300" y="436"/>
                              </a:lnTo>
                              <a:lnTo>
                                <a:pt x="300" y="1708"/>
                              </a:lnTo>
                              <a:lnTo>
                                <a:pt x="302" y="1719"/>
                              </a:lnTo>
                              <a:lnTo>
                                <a:pt x="305" y="1730"/>
                              </a:lnTo>
                              <a:lnTo>
                                <a:pt x="311" y="1739"/>
                              </a:lnTo>
                              <a:lnTo>
                                <a:pt x="323" y="1746"/>
                              </a:lnTo>
                              <a:lnTo>
                                <a:pt x="340" y="1750"/>
                              </a:lnTo>
                              <a:lnTo>
                                <a:pt x="405" y="1752"/>
                              </a:lnTo>
                              <a:lnTo>
                                <a:pt x="475" y="1753"/>
                              </a:lnTo>
                              <a:lnTo>
                                <a:pt x="549" y="1753"/>
                              </a:lnTo>
                              <a:lnTo>
                                <a:pt x="616" y="1753"/>
                              </a:lnTo>
                              <a:lnTo>
                                <a:pt x="679" y="1752"/>
                              </a:lnTo>
                              <a:lnTo>
                                <a:pt x="737" y="1750"/>
                              </a:lnTo>
                              <a:lnTo>
                                <a:pt x="754" y="1746"/>
                              </a:lnTo>
                              <a:lnTo>
                                <a:pt x="764" y="1739"/>
                              </a:lnTo>
                              <a:lnTo>
                                <a:pt x="773" y="1730"/>
                              </a:lnTo>
                              <a:lnTo>
                                <a:pt x="777" y="1719"/>
                              </a:lnTo>
                              <a:lnTo>
                                <a:pt x="777" y="1707"/>
                              </a:lnTo>
                              <a:lnTo>
                                <a:pt x="777" y="402"/>
                              </a:lnTo>
                              <a:lnTo>
                                <a:pt x="781" y="388"/>
                              </a:lnTo>
                              <a:lnTo>
                                <a:pt x="790" y="375"/>
                              </a:lnTo>
                              <a:lnTo>
                                <a:pt x="802" y="370"/>
                              </a:lnTo>
                              <a:lnTo>
                                <a:pt x="819" y="366"/>
                              </a:lnTo>
                              <a:lnTo>
                                <a:pt x="835" y="364"/>
                              </a:lnTo>
                              <a:lnTo>
                                <a:pt x="862" y="362"/>
                              </a:lnTo>
                              <a:lnTo>
                                <a:pt x="900" y="362"/>
                              </a:lnTo>
                              <a:lnTo>
                                <a:pt x="943" y="362"/>
                              </a:lnTo>
                              <a:lnTo>
                                <a:pt x="1018" y="362"/>
                              </a:lnTo>
                              <a:lnTo>
                                <a:pt x="1095" y="366"/>
                              </a:lnTo>
                              <a:lnTo>
                                <a:pt x="1131" y="370"/>
                              </a:lnTo>
                              <a:lnTo>
                                <a:pt x="1164" y="377"/>
                              </a:lnTo>
                              <a:lnTo>
                                <a:pt x="1193" y="388"/>
                              </a:lnTo>
                              <a:lnTo>
                                <a:pt x="1216" y="404"/>
                              </a:lnTo>
                              <a:lnTo>
                                <a:pt x="1234" y="425"/>
                              </a:lnTo>
                              <a:lnTo>
                                <a:pt x="1249" y="453"/>
                              </a:lnTo>
                              <a:lnTo>
                                <a:pt x="1260" y="487"/>
                              </a:lnTo>
                              <a:lnTo>
                                <a:pt x="1265" y="527"/>
                              </a:lnTo>
                              <a:lnTo>
                                <a:pt x="1269" y="573"/>
                              </a:lnTo>
                              <a:lnTo>
                                <a:pt x="1269" y="1708"/>
                              </a:lnTo>
                              <a:lnTo>
                                <a:pt x="1269" y="1719"/>
                              </a:lnTo>
                              <a:lnTo>
                                <a:pt x="1272" y="1730"/>
                              </a:lnTo>
                              <a:lnTo>
                                <a:pt x="1280" y="1739"/>
                              </a:lnTo>
                              <a:lnTo>
                                <a:pt x="1291" y="1746"/>
                              </a:lnTo>
                              <a:lnTo>
                                <a:pt x="1309" y="1750"/>
                              </a:lnTo>
                              <a:lnTo>
                                <a:pt x="1410" y="1753"/>
                              </a:lnTo>
                              <a:lnTo>
                                <a:pt x="1509" y="1753"/>
                              </a:lnTo>
                              <a:lnTo>
                                <a:pt x="1607" y="1753"/>
                              </a:lnTo>
                              <a:lnTo>
                                <a:pt x="1710" y="1750"/>
                              </a:lnTo>
                              <a:lnTo>
                                <a:pt x="1726" y="1746"/>
                              </a:lnTo>
                              <a:lnTo>
                                <a:pt x="1739" y="1739"/>
                              </a:lnTo>
                              <a:lnTo>
                                <a:pt x="1746" y="1730"/>
                              </a:lnTo>
                              <a:lnTo>
                                <a:pt x="1750" y="1719"/>
                              </a:lnTo>
                              <a:lnTo>
                                <a:pt x="1750" y="1708"/>
                              </a:lnTo>
                              <a:lnTo>
                                <a:pt x="1750" y="404"/>
                              </a:lnTo>
                              <a:lnTo>
                                <a:pt x="1753" y="388"/>
                              </a:lnTo>
                              <a:lnTo>
                                <a:pt x="1762" y="377"/>
                              </a:lnTo>
                              <a:lnTo>
                                <a:pt x="1777" y="370"/>
                              </a:lnTo>
                              <a:lnTo>
                                <a:pt x="1791" y="366"/>
                              </a:lnTo>
                              <a:lnTo>
                                <a:pt x="1811" y="364"/>
                              </a:lnTo>
                              <a:lnTo>
                                <a:pt x="1837" y="362"/>
                              </a:lnTo>
                              <a:lnTo>
                                <a:pt x="1869" y="362"/>
                              </a:lnTo>
                              <a:lnTo>
                                <a:pt x="1911" y="362"/>
                              </a:lnTo>
                              <a:lnTo>
                                <a:pt x="1963" y="362"/>
                              </a:lnTo>
                              <a:lnTo>
                                <a:pt x="2028" y="366"/>
                              </a:lnTo>
                              <a:lnTo>
                                <a:pt x="2070" y="368"/>
                              </a:lnTo>
                              <a:lnTo>
                                <a:pt x="2106" y="373"/>
                              </a:lnTo>
                              <a:lnTo>
                                <a:pt x="2140" y="382"/>
                              </a:lnTo>
                              <a:lnTo>
                                <a:pt x="2169" y="395"/>
                              </a:lnTo>
                              <a:lnTo>
                                <a:pt x="2193" y="411"/>
                              </a:lnTo>
                              <a:lnTo>
                                <a:pt x="2214" y="434"/>
                              </a:lnTo>
                              <a:lnTo>
                                <a:pt x="2229" y="462"/>
                              </a:lnTo>
                              <a:lnTo>
                                <a:pt x="2241" y="496"/>
                              </a:lnTo>
                              <a:lnTo>
                                <a:pt x="2249" y="536"/>
                              </a:lnTo>
                              <a:lnTo>
                                <a:pt x="2251" y="582"/>
                              </a:lnTo>
                              <a:lnTo>
                                <a:pt x="2251" y="1474"/>
                              </a:lnTo>
                              <a:lnTo>
                                <a:pt x="2251" y="1521"/>
                              </a:lnTo>
                              <a:lnTo>
                                <a:pt x="2252" y="1564"/>
                              </a:lnTo>
                              <a:lnTo>
                                <a:pt x="2258" y="1602"/>
                              </a:lnTo>
                              <a:lnTo>
                                <a:pt x="2265" y="1634"/>
                              </a:lnTo>
                              <a:lnTo>
                                <a:pt x="2276" y="1665"/>
                              </a:lnTo>
                              <a:lnTo>
                                <a:pt x="2292" y="1690"/>
                              </a:lnTo>
                              <a:lnTo>
                                <a:pt x="2314" y="1710"/>
                              </a:lnTo>
                              <a:lnTo>
                                <a:pt x="2341" y="1726"/>
                              </a:lnTo>
                              <a:lnTo>
                                <a:pt x="2375" y="1739"/>
                              </a:lnTo>
                              <a:lnTo>
                                <a:pt x="2419" y="1748"/>
                              </a:lnTo>
                              <a:lnTo>
                                <a:pt x="2469" y="1752"/>
                              </a:lnTo>
                              <a:lnTo>
                                <a:pt x="2536" y="1753"/>
                              </a:lnTo>
                              <a:lnTo>
                                <a:pt x="2590" y="1753"/>
                              </a:lnTo>
                              <a:lnTo>
                                <a:pt x="2637" y="1753"/>
                              </a:lnTo>
                              <a:lnTo>
                                <a:pt x="2672" y="1752"/>
                              </a:lnTo>
                              <a:lnTo>
                                <a:pt x="2697" y="1750"/>
                              </a:lnTo>
                              <a:lnTo>
                                <a:pt x="2713" y="1750"/>
                              </a:lnTo>
                              <a:lnTo>
                                <a:pt x="2728" y="1746"/>
                              </a:lnTo>
                              <a:lnTo>
                                <a:pt x="2739" y="1737"/>
                              </a:lnTo>
                              <a:lnTo>
                                <a:pt x="2746" y="1726"/>
                              </a:lnTo>
                              <a:lnTo>
                                <a:pt x="2750" y="1710"/>
                              </a:lnTo>
                              <a:lnTo>
                                <a:pt x="2751" y="1699"/>
                              </a:lnTo>
                              <a:lnTo>
                                <a:pt x="2751" y="1676"/>
                              </a:lnTo>
                              <a:lnTo>
                                <a:pt x="2751" y="1642"/>
                              </a:lnTo>
                              <a:lnTo>
                                <a:pt x="2751" y="1598"/>
                              </a:lnTo>
                              <a:lnTo>
                                <a:pt x="2751" y="1546"/>
                              </a:lnTo>
                              <a:lnTo>
                                <a:pt x="2751" y="1486"/>
                              </a:lnTo>
                              <a:lnTo>
                                <a:pt x="2751" y="1420"/>
                              </a:lnTo>
                              <a:lnTo>
                                <a:pt x="2751" y="1348"/>
                              </a:lnTo>
                              <a:lnTo>
                                <a:pt x="2751" y="1272"/>
                              </a:lnTo>
                              <a:lnTo>
                                <a:pt x="2751" y="1192"/>
                              </a:lnTo>
                              <a:lnTo>
                                <a:pt x="2751" y="1111"/>
                              </a:lnTo>
                              <a:lnTo>
                                <a:pt x="2751" y="1030"/>
                              </a:lnTo>
                              <a:lnTo>
                                <a:pt x="2751" y="949"/>
                              </a:lnTo>
                              <a:lnTo>
                                <a:pt x="2750" y="869"/>
                              </a:lnTo>
                              <a:lnTo>
                                <a:pt x="2750" y="792"/>
                              </a:lnTo>
                              <a:lnTo>
                                <a:pt x="2750" y="718"/>
                              </a:lnTo>
                              <a:lnTo>
                                <a:pt x="2750" y="620"/>
                              </a:lnTo>
                              <a:lnTo>
                                <a:pt x="2750" y="534"/>
                              </a:lnTo>
                              <a:lnTo>
                                <a:pt x="2746" y="454"/>
                              </a:lnTo>
                              <a:lnTo>
                                <a:pt x="2740" y="386"/>
                              </a:lnTo>
                              <a:lnTo>
                                <a:pt x="2731" y="324"/>
                              </a:lnTo>
                              <a:lnTo>
                                <a:pt x="2721" y="270"/>
                              </a:lnTo>
                              <a:lnTo>
                                <a:pt x="2703" y="223"/>
                              </a:lnTo>
                              <a:lnTo>
                                <a:pt x="2681" y="184"/>
                              </a:lnTo>
                              <a:lnTo>
                                <a:pt x="2654" y="149"/>
                              </a:lnTo>
                              <a:lnTo>
                                <a:pt x="2619" y="121"/>
                              </a:lnTo>
                              <a:lnTo>
                                <a:pt x="2578" y="95"/>
                              </a:lnTo>
                              <a:lnTo>
                                <a:pt x="2529" y="75"/>
                              </a:lnTo>
                              <a:lnTo>
                                <a:pt x="2471" y="59"/>
                              </a:lnTo>
                              <a:lnTo>
                                <a:pt x="2402" y="47"/>
                              </a:lnTo>
                              <a:lnTo>
                                <a:pt x="2325" y="36"/>
                              </a:lnTo>
                              <a:lnTo>
                                <a:pt x="2236" y="28"/>
                              </a:lnTo>
                              <a:lnTo>
                                <a:pt x="2137" y="21"/>
                              </a:lnTo>
                              <a:lnTo>
                                <a:pt x="2025" y="16"/>
                              </a:lnTo>
                              <a:lnTo>
                                <a:pt x="1902" y="10"/>
                              </a:lnTo>
                              <a:lnTo>
                                <a:pt x="1770" y="7"/>
                              </a:lnTo>
                              <a:lnTo>
                                <a:pt x="1632" y="3"/>
                              </a:lnTo>
                              <a:lnTo>
                                <a:pt x="1491" y="1"/>
                              </a:lnTo>
                              <a:lnTo>
                                <a:pt x="1347" y="0"/>
                              </a:lnTo>
                              <a:lnTo>
                                <a:pt x="1200" y="0"/>
                              </a:lnTo>
                              <a:lnTo>
                                <a:pt x="1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59"/>
                      <wps:cNvSpPr>
                        <a:spLocks noChangeAspect="1"/>
                      </wps:cNvSpPr>
                      <wps:spPr bwMode="auto">
                        <a:xfrm>
                          <a:off x="5325" y="7808"/>
                          <a:ext cx="802" cy="1736"/>
                        </a:xfrm>
                        <a:custGeom>
                          <a:avLst/>
                          <a:gdLst>
                            <a:gd name="T0" fmla="*/ 374 w 802"/>
                            <a:gd name="T1" fmla="*/ 0 h 1736"/>
                            <a:gd name="T2" fmla="*/ 296 w 802"/>
                            <a:gd name="T3" fmla="*/ 0 h 1736"/>
                            <a:gd name="T4" fmla="*/ 222 w 802"/>
                            <a:gd name="T5" fmla="*/ 2 h 1736"/>
                            <a:gd name="T6" fmla="*/ 153 w 802"/>
                            <a:gd name="T7" fmla="*/ 6 h 1736"/>
                            <a:gd name="T8" fmla="*/ 92 w 802"/>
                            <a:gd name="T9" fmla="*/ 8 h 1736"/>
                            <a:gd name="T10" fmla="*/ 39 w 802"/>
                            <a:gd name="T11" fmla="*/ 13 h 1736"/>
                            <a:gd name="T12" fmla="*/ 23 w 802"/>
                            <a:gd name="T13" fmla="*/ 19 h 1736"/>
                            <a:gd name="T14" fmla="*/ 12 w 802"/>
                            <a:gd name="T15" fmla="*/ 28 h 1736"/>
                            <a:gd name="T16" fmla="*/ 9 w 802"/>
                            <a:gd name="T17" fmla="*/ 40 h 1736"/>
                            <a:gd name="T18" fmla="*/ 5 w 802"/>
                            <a:gd name="T19" fmla="*/ 56 h 1736"/>
                            <a:gd name="T20" fmla="*/ 5 w 802"/>
                            <a:gd name="T21" fmla="*/ 71 h 1736"/>
                            <a:gd name="T22" fmla="*/ 3 w 802"/>
                            <a:gd name="T23" fmla="*/ 92 h 1736"/>
                            <a:gd name="T24" fmla="*/ 1 w 802"/>
                            <a:gd name="T25" fmla="*/ 118 h 1736"/>
                            <a:gd name="T26" fmla="*/ 1 w 802"/>
                            <a:gd name="T27" fmla="*/ 143 h 1736"/>
                            <a:gd name="T28" fmla="*/ 0 w 802"/>
                            <a:gd name="T29" fmla="*/ 165 h 1736"/>
                            <a:gd name="T30" fmla="*/ 0 w 802"/>
                            <a:gd name="T31" fmla="*/ 179 h 1736"/>
                            <a:gd name="T32" fmla="*/ 1 w 802"/>
                            <a:gd name="T33" fmla="*/ 192 h 1736"/>
                            <a:gd name="T34" fmla="*/ 9 w 802"/>
                            <a:gd name="T35" fmla="*/ 204 h 1736"/>
                            <a:gd name="T36" fmla="*/ 19 w 802"/>
                            <a:gd name="T37" fmla="*/ 213 h 1736"/>
                            <a:gd name="T38" fmla="*/ 32 w 802"/>
                            <a:gd name="T39" fmla="*/ 219 h 1736"/>
                            <a:gd name="T40" fmla="*/ 41 w 802"/>
                            <a:gd name="T41" fmla="*/ 221 h 1736"/>
                            <a:gd name="T42" fmla="*/ 56 w 802"/>
                            <a:gd name="T43" fmla="*/ 224 h 1736"/>
                            <a:gd name="T44" fmla="*/ 77 w 802"/>
                            <a:gd name="T45" fmla="*/ 231 h 1736"/>
                            <a:gd name="T46" fmla="*/ 101 w 802"/>
                            <a:gd name="T47" fmla="*/ 239 h 1736"/>
                            <a:gd name="T48" fmla="*/ 130 w 802"/>
                            <a:gd name="T49" fmla="*/ 249 h 1736"/>
                            <a:gd name="T50" fmla="*/ 159 w 802"/>
                            <a:gd name="T51" fmla="*/ 262 h 1736"/>
                            <a:gd name="T52" fmla="*/ 188 w 802"/>
                            <a:gd name="T53" fmla="*/ 277 h 1736"/>
                            <a:gd name="T54" fmla="*/ 217 w 802"/>
                            <a:gd name="T55" fmla="*/ 295 h 1736"/>
                            <a:gd name="T56" fmla="*/ 244 w 802"/>
                            <a:gd name="T57" fmla="*/ 316 h 1736"/>
                            <a:gd name="T58" fmla="*/ 267 w 802"/>
                            <a:gd name="T59" fmla="*/ 340 h 1736"/>
                            <a:gd name="T60" fmla="*/ 285 w 802"/>
                            <a:gd name="T61" fmla="*/ 367 h 1736"/>
                            <a:gd name="T62" fmla="*/ 296 w 802"/>
                            <a:gd name="T63" fmla="*/ 397 h 1736"/>
                            <a:gd name="T64" fmla="*/ 300 w 802"/>
                            <a:gd name="T65" fmla="*/ 432 h 1736"/>
                            <a:gd name="T66" fmla="*/ 300 w 802"/>
                            <a:gd name="T67" fmla="*/ 1689 h 1736"/>
                            <a:gd name="T68" fmla="*/ 303 w 802"/>
                            <a:gd name="T69" fmla="*/ 1704 h 1736"/>
                            <a:gd name="T70" fmla="*/ 311 w 802"/>
                            <a:gd name="T71" fmla="*/ 1716 h 1736"/>
                            <a:gd name="T72" fmla="*/ 323 w 802"/>
                            <a:gd name="T73" fmla="*/ 1725 h 1736"/>
                            <a:gd name="T74" fmla="*/ 341 w 802"/>
                            <a:gd name="T75" fmla="*/ 1731 h 1736"/>
                            <a:gd name="T76" fmla="*/ 444 w 802"/>
                            <a:gd name="T77" fmla="*/ 1734 h 1736"/>
                            <a:gd name="T78" fmla="*/ 549 w 802"/>
                            <a:gd name="T79" fmla="*/ 1736 h 1736"/>
                            <a:gd name="T80" fmla="*/ 658 w 802"/>
                            <a:gd name="T81" fmla="*/ 1734 h 1736"/>
                            <a:gd name="T82" fmla="*/ 764 w 802"/>
                            <a:gd name="T83" fmla="*/ 1731 h 1736"/>
                            <a:gd name="T84" fmla="*/ 782 w 802"/>
                            <a:gd name="T85" fmla="*/ 1725 h 1736"/>
                            <a:gd name="T86" fmla="*/ 795 w 802"/>
                            <a:gd name="T87" fmla="*/ 1716 h 1736"/>
                            <a:gd name="T88" fmla="*/ 801 w 802"/>
                            <a:gd name="T89" fmla="*/ 1704 h 1736"/>
                            <a:gd name="T90" fmla="*/ 802 w 802"/>
                            <a:gd name="T91" fmla="*/ 1689 h 1736"/>
                            <a:gd name="T92" fmla="*/ 802 w 802"/>
                            <a:gd name="T93" fmla="*/ 56 h 1736"/>
                            <a:gd name="T94" fmla="*/ 801 w 802"/>
                            <a:gd name="T95" fmla="*/ 42 h 1736"/>
                            <a:gd name="T96" fmla="*/ 793 w 802"/>
                            <a:gd name="T97" fmla="*/ 29 h 1736"/>
                            <a:gd name="T98" fmla="*/ 781 w 802"/>
                            <a:gd name="T99" fmla="*/ 20 h 1736"/>
                            <a:gd name="T100" fmla="*/ 759 w 802"/>
                            <a:gd name="T101" fmla="*/ 15 h 1736"/>
                            <a:gd name="T102" fmla="*/ 696 w 802"/>
                            <a:gd name="T103" fmla="*/ 9 h 1736"/>
                            <a:gd name="T104" fmla="*/ 622 w 802"/>
                            <a:gd name="T105" fmla="*/ 6 h 1736"/>
                            <a:gd name="T106" fmla="*/ 542 w 802"/>
                            <a:gd name="T107" fmla="*/ 2 h 1736"/>
                            <a:gd name="T108" fmla="*/ 459 w 802"/>
                            <a:gd name="T109" fmla="*/ 0 h 1736"/>
                            <a:gd name="T110" fmla="*/ 374 w 802"/>
                            <a:gd name="T111" fmla="*/ 0 h 1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02" h="1736">
                              <a:moveTo>
                                <a:pt x="374" y="0"/>
                              </a:moveTo>
                              <a:lnTo>
                                <a:pt x="296" y="0"/>
                              </a:lnTo>
                              <a:lnTo>
                                <a:pt x="222" y="2"/>
                              </a:lnTo>
                              <a:lnTo>
                                <a:pt x="153" y="6"/>
                              </a:lnTo>
                              <a:lnTo>
                                <a:pt x="92" y="8"/>
                              </a:lnTo>
                              <a:lnTo>
                                <a:pt x="39" y="13"/>
                              </a:lnTo>
                              <a:lnTo>
                                <a:pt x="23" y="19"/>
                              </a:lnTo>
                              <a:lnTo>
                                <a:pt x="12" y="28"/>
                              </a:lnTo>
                              <a:lnTo>
                                <a:pt x="9" y="40"/>
                              </a:lnTo>
                              <a:lnTo>
                                <a:pt x="5" y="56"/>
                              </a:lnTo>
                              <a:lnTo>
                                <a:pt x="5" y="71"/>
                              </a:lnTo>
                              <a:lnTo>
                                <a:pt x="3" y="92"/>
                              </a:lnTo>
                              <a:lnTo>
                                <a:pt x="1" y="118"/>
                              </a:lnTo>
                              <a:lnTo>
                                <a:pt x="1" y="143"/>
                              </a:lnTo>
                              <a:lnTo>
                                <a:pt x="0" y="165"/>
                              </a:lnTo>
                              <a:lnTo>
                                <a:pt x="0" y="179"/>
                              </a:lnTo>
                              <a:lnTo>
                                <a:pt x="1" y="192"/>
                              </a:lnTo>
                              <a:lnTo>
                                <a:pt x="9" y="204"/>
                              </a:lnTo>
                              <a:lnTo>
                                <a:pt x="19" y="213"/>
                              </a:lnTo>
                              <a:lnTo>
                                <a:pt x="32" y="219"/>
                              </a:lnTo>
                              <a:lnTo>
                                <a:pt x="41" y="221"/>
                              </a:lnTo>
                              <a:lnTo>
                                <a:pt x="56" y="224"/>
                              </a:lnTo>
                              <a:lnTo>
                                <a:pt x="77" y="231"/>
                              </a:lnTo>
                              <a:lnTo>
                                <a:pt x="101" y="239"/>
                              </a:lnTo>
                              <a:lnTo>
                                <a:pt x="130" y="249"/>
                              </a:lnTo>
                              <a:lnTo>
                                <a:pt x="159" y="262"/>
                              </a:lnTo>
                              <a:lnTo>
                                <a:pt x="188" y="277"/>
                              </a:lnTo>
                              <a:lnTo>
                                <a:pt x="217" y="295"/>
                              </a:lnTo>
                              <a:lnTo>
                                <a:pt x="244" y="316"/>
                              </a:lnTo>
                              <a:lnTo>
                                <a:pt x="267" y="340"/>
                              </a:lnTo>
                              <a:lnTo>
                                <a:pt x="285" y="367"/>
                              </a:lnTo>
                              <a:lnTo>
                                <a:pt x="296" y="397"/>
                              </a:lnTo>
                              <a:lnTo>
                                <a:pt x="300" y="432"/>
                              </a:lnTo>
                              <a:lnTo>
                                <a:pt x="300" y="1689"/>
                              </a:lnTo>
                              <a:lnTo>
                                <a:pt x="303" y="1704"/>
                              </a:lnTo>
                              <a:lnTo>
                                <a:pt x="311" y="1716"/>
                              </a:lnTo>
                              <a:lnTo>
                                <a:pt x="323" y="1725"/>
                              </a:lnTo>
                              <a:lnTo>
                                <a:pt x="341" y="1731"/>
                              </a:lnTo>
                              <a:lnTo>
                                <a:pt x="444" y="1734"/>
                              </a:lnTo>
                              <a:lnTo>
                                <a:pt x="549" y="1736"/>
                              </a:lnTo>
                              <a:lnTo>
                                <a:pt x="658" y="1734"/>
                              </a:lnTo>
                              <a:lnTo>
                                <a:pt x="764" y="1731"/>
                              </a:lnTo>
                              <a:lnTo>
                                <a:pt x="782" y="1725"/>
                              </a:lnTo>
                              <a:lnTo>
                                <a:pt x="795" y="1716"/>
                              </a:lnTo>
                              <a:lnTo>
                                <a:pt x="801" y="1704"/>
                              </a:lnTo>
                              <a:lnTo>
                                <a:pt x="802" y="1689"/>
                              </a:lnTo>
                              <a:lnTo>
                                <a:pt x="802" y="56"/>
                              </a:lnTo>
                              <a:lnTo>
                                <a:pt x="801" y="42"/>
                              </a:lnTo>
                              <a:lnTo>
                                <a:pt x="793" y="29"/>
                              </a:lnTo>
                              <a:lnTo>
                                <a:pt x="781" y="20"/>
                              </a:lnTo>
                              <a:lnTo>
                                <a:pt x="759" y="15"/>
                              </a:lnTo>
                              <a:lnTo>
                                <a:pt x="696" y="9"/>
                              </a:lnTo>
                              <a:lnTo>
                                <a:pt x="622" y="6"/>
                              </a:lnTo>
                              <a:lnTo>
                                <a:pt x="542" y="2"/>
                              </a:lnTo>
                              <a:lnTo>
                                <a:pt x="459" y="0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60"/>
                      <wps:cNvSpPr>
                        <a:spLocks noChangeAspect="1" noEditPoints="1"/>
                      </wps:cNvSpPr>
                      <wps:spPr bwMode="auto">
                        <a:xfrm>
                          <a:off x="6435" y="7208"/>
                          <a:ext cx="3059" cy="2349"/>
                        </a:xfrm>
                        <a:custGeom>
                          <a:avLst/>
                          <a:gdLst>
                            <a:gd name="T0" fmla="*/ 2887 w 3059"/>
                            <a:gd name="T1" fmla="*/ 2114 h 2349"/>
                            <a:gd name="T2" fmla="*/ 2627 w 3059"/>
                            <a:gd name="T3" fmla="*/ 2044 h 2349"/>
                            <a:gd name="T4" fmla="*/ 2562 w 3059"/>
                            <a:gd name="T5" fmla="*/ 1865 h 2349"/>
                            <a:gd name="T6" fmla="*/ 2553 w 3059"/>
                            <a:gd name="T7" fmla="*/ 1490 h 2349"/>
                            <a:gd name="T8" fmla="*/ 2554 w 3059"/>
                            <a:gd name="T9" fmla="*/ 1043 h 2349"/>
                            <a:gd name="T10" fmla="*/ 2679 w 3059"/>
                            <a:gd name="T11" fmla="*/ 893 h 2349"/>
                            <a:gd name="T12" fmla="*/ 2856 w 3059"/>
                            <a:gd name="T13" fmla="*/ 842 h 2349"/>
                            <a:gd name="T14" fmla="*/ 2914 w 3059"/>
                            <a:gd name="T15" fmla="*/ 783 h 2349"/>
                            <a:gd name="T16" fmla="*/ 2900 w 3059"/>
                            <a:gd name="T17" fmla="*/ 649 h 2349"/>
                            <a:gd name="T18" fmla="*/ 2704 w 3059"/>
                            <a:gd name="T19" fmla="*/ 619 h 2349"/>
                            <a:gd name="T20" fmla="*/ 2522 w 3059"/>
                            <a:gd name="T21" fmla="*/ 582 h 2349"/>
                            <a:gd name="T22" fmla="*/ 2478 w 3059"/>
                            <a:gd name="T23" fmla="*/ 357 h 2349"/>
                            <a:gd name="T24" fmla="*/ 2417 w 3059"/>
                            <a:gd name="T25" fmla="*/ 220 h 2349"/>
                            <a:gd name="T26" fmla="*/ 2166 w 3059"/>
                            <a:gd name="T27" fmla="*/ 171 h 2349"/>
                            <a:gd name="T28" fmla="*/ 2079 w 3059"/>
                            <a:gd name="T29" fmla="*/ 205 h 2349"/>
                            <a:gd name="T30" fmla="*/ 2073 w 3059"/>
                            <a:gd name="T31" fmla="*/ 342 h 2349"/>
                            <a:gd name="T32" fmla="*/ 2070 w 3059"/>
                            <a:gd name="T33" fmla="*/ 766 h 2349"/>
                            <a:gd name="T34" fmla="*/ 2066 w 3059"/>
                            <a:gd name="T35" fmla="*/ 1317 h 2349"/>
                            <a:gd name="T36" fmla="*/ 2063 w 3059"/>
                            <a:gd name="T37" fmla="*/ 1752 h 2349"/>
                            <a:gd name="T38" fmla="*/ 2082 w 3059"/>
                            <a:gd name="T39" fmla="*/ 2087 h 2349"/>
                            <a:gd name="T40" fmla="*/ 2243 w 3059"/>
                            <a:gd name="T41" fmla="*/ 2298 h 2349"/>
                            <a:gd name="T42" fmla="*/ 2609 w 3059"/>
                            <a:gd name="T43" fmla="*/ 2345 h 2349"/>
                            <a:gd name="T44" fmla="*/ 2956 w 3059"/>
                            <a:gd name="T45" fmla="*/ 2331 h 2349"/>
                            <a:gd name="T46" fmla="*/ 3053 w 3059"/>
                            <a:gd name="T47" fmla="*/ 2261 h 2349"/>
                            <a:gd name="T48" fmla="*/ 3015 w 3059"/>
                            <a:gd name="T49" fmla="*/ 2140 h 2349"/>
                            <a:gd name="T50" fmla="*/ 1094 w 3059"/>
                            <a:gd name="T51" fmla="*/ 2024 h 2349"/>
                            <a:gd name="T52" fmla="*/ 996 w 3059"/>
                            <a:gd name="T53" fmla="*/ 2033 h 2349"/>
                            <a:gd name="T54" fmla="*/ 763 w 3059"/>
                            <a:gd name="T55" fmla="*/ 2024 h 2349"/>
                            <a:gd name="T56" fmla="*/ 573 w 3059"/>
                            <a:gd name="T57" fmla="*/ 1909 h 2349"/>
                            <a:gd name="T58" fmla="*/ 486 w 3059"/>
                            <a:gd name="T59" fmla="*/ 1564 h 2349"/>
                            <a:gd name="T60" fmla="*/ 520 w 3059"/>
                            <a:gd name="T61" fmla="*/ 1124 h 2349"/>
                            <a:gd name="T62" fmla="*/ 665 w 3059"/>
                            <a:gd name="T63" fmla="*/ 942 h 2349"/>
                            <a:gd name="T64" fmla="*/ 886 w 3059"/>
                            <a:gd name="T65" fmla="*/ 911 h 2349"/>
                            <a:gd name="T66" fmla="*/ 1063 w 3059"/>
                            <a:gd name="T67" fmla="*/ 920 h 2349"/>
                            <a:gd name="T68" fmla="*/ 1139 w 3059"/>
                            <a:gd name="T69" fmla="*/ 981 h 2349"/>
                            <a:gd name="T70" fmla="*/ 1144 w 3059"/>
                            <a:gd name="T71" fmla="*/ 1595 h 2349"/>
                            <a:gd name="T72" fmla="*/ 1837 w 3059"/>
                            <a:gd name="T73" fmla="*/ 2087 h 2349"/>
                            <a:gd name="T74" fmla="*/ 1672 w 3059"/>
                            <a:gd name="T75" fmla="*/ 2021 h 2349"/>
                            <a:gd name="T76" fmla="*/ 1640 w 3059"/>
                            <a:gd name="T77" fmla="*/ 1815 h 2349"/>
                            <a:gd name="T78" fmla="*/ 1638 w 3059"/>
                            <a:gd name="T79" fmla="*/ 1335 h 2349"/>
                            <a:gd name="T80" fmla="*/ 1636 w 3059"/>
                            <a:gd name="T81" fmla="*/ 734 h 2349"/>
                            <a:gd name="T82" fmla="*/ 1632 w 3059"/>
                            <a:gd name="T83" fmla="*/ 270 h 2349"/>
                            <a:gd name="T84" fmla="*/ 1621 w 3059"/>
                            <a:gd name="T85" fmla="*/ 104 h 2349"/>
                            <a:gd name="T86" fmla="*/ 1498 w 3059"/>
                            <a:gd name="T87" fmla="*/ 41 h 2349"/>
                            <a:gd name="T88" fmla="*/ 1222 w 3059"/>
                            <a:gd name="T89" fmla="*/ 0 h 2349"/>
                            <a:gd name="T90" fmla="*/ 1153 w 3059"/>
                            <a:gd name="T91" fmla="*/ 47 h 2349"/>
                            <a:gd name="T92" fmla="*/ 1148 w 3059"/>
                            <a:gd name="T93" fmla="*/ 229 h 2349"/>
                            <a:gd name="T94" fmla="*/ 1142 w 3059"/>
                            <a:gd name="T95" fmla="*/ 519 h 2349"/>
                            <a:gd name="T96" fmla="*/ 1092 w 3059"/>
                            <a:gd name="T97" fmla="*/ 591 h 2349"/>
                            <a:gd name="T98" fmla="*/ 634 w 3059"/>
                            <a:gd name="T99" fmla="*/ 584 h 2349"/>
                            <a:gd name="T100" fmla="*/ 370 w 3059"/>
                            <a:gd name="T101" fmla="*/ 651 h 2349"/>
                            <a:gd name="T102" fmla="*/ 141 w 3059"/>
                            <a:gd name="T103" fmla="*/ 862 h 2349"/>
                            <a:gd name="T104" fmla="*/ 9 w 3059"/>
                            <a:gd name="T105" fmla="*/ 1293 h 2349"/>
                            <a:gd name="T106" fmla="*/ 38 w 3059"/>
                            <a:gd name="T107" fmla="*/ 1853 h 2349"/>
                            <a:gd name="T108" fmla="*/ 200 w 3059"/>
                            <a:gd name="T109" fmla="*/ 2168 h 2349"/>
                            <a:gd name="T110" fmla="*/ 425 w 3059"/>
                            <a:gd name="T111" fmla="*/ 2304 h 2349"/>
                            <a:gd name="T112" fmla="*/ 634 w 3059"/>
                            <a:gd name="T113" fmla="*/ 2336 h 2349"/>
                            <a:gd name="T114" fmla="*/ 889 w 3059"/>
                            <a:gd name="T115" fmla="*/ 2347 h 2349"/>
                            <a:gd name="T116" fmla="*/ 1419 w 3059"/>
                            <a:gd name="T117" fmla="*/ 2349 h 2349"/>
                            <a:gd name="T118" fmla="*/ 1911 w 3059"/>
                            <a:gd name="T119" fmla="*/ 2333 h 2349"/>
                            <a:gd name="T120" fmla="*/ 1941 w 3059"/>
                            <a:gd name="T121" fmla="*/ 2233 h 2349"/>
                            <a:gd name="T122" fmla="*/ 1941 w 3059"/>
                            <a:gd name="T123" fmla="*/ 2123 h 2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059" h="2349">
                              <a:moveTo>
                                <a:pt x="3015" y="2140"/>
                              </a:moveTo>
                              <a:lnTo>
                                <a:pt x="2992" y="2134"/>
                              </a:lnTo>
                              <a:lnTo>
                                <a:pt x="2970" y="2129"/>
                              </a:lnTo>
                              <a:lnTo>
                                <a:pt x="2945" y="2125"/>
                              </a:lnTo>
                              <a:lnTo>
                                <a:pt x="2918" y="2120"/>
                              </a:lnTo>
                              <a:lnTo>
                                <a:pt x="2887" y="2114"/>
                              </a:lnTo>
                              <a:lnTo>
                                <a:pt x="2849" y="2107"/>
                              </a:lnTo>
                              <a:lnTo>
                                <a:pt x="2804" y="2098"/>
                              </a:lnTo>
                              <a:lnTo>
                                <a:pt x="2750" y="2085"/>
                              </a:lnTo>
                              <a:lnTo>
                                <a:pt x="2699" y="2073"/>
                              </a:lnTo>
                              <a:lnTo>
                                <a:pt x="2659" y="2058"/>
                              </a:lnTo>
                              <a:lnTo>
                                <a:pt x="2627" y="2044"/>
                              </a:lnTo>
                              <a:lnTo>
                                <a:pt x="2605" y="2026"/>
                              </a:lnTo>
                              <a:lnTo>
                                <a:pt x="2587" y="2004"/>
                              </a:lnTo>
                              <a:lnTo>
                                <a:pt x="2576" y="1979"/>
                              </a:lnTo>
                              <a:lnTo>
                                <a:pt x="2569" y="1948"/>
                              </a:lnTo>
                              <a:lnTo>
                                <a:pt x="2565" y="1910"/>
                              </a:lnTo>
                              <a:lnTo>
                                <a:pt x="2562" y="1865"/>
                              </a:lnTo>
                              <a:lnTo>
                                <a:pt x="2560" y="1811"/>
                              </a:lnTo>
                              <a:lnTo>
                                <a:pt x="2558" y="1764"/>
                              </a:lnTo>
                              <a:lnTo>
                                <a:pt x="2556" y="1707"/>
                              </a:lnTo>
                              <a:lnTo>
                                <a:pt x="2554" y="1642"/>
                              </a:lnTo>
                              <a:lnTo>
                                <a:pt x="2554" y="1568"/>
                              </a:lnTo>
                              <a:lnTo>
                                <a:pt x="2553" y="1490"/>
                              </a:lnTo>
                              <a:lnTo>
                                <a:pt x="2553" y="1411"/>
                              </a:lnTo>
                              <a:lnTo>
                                <a:pt x="2551" y="1329"/>
                              </a:lnTo>
                              <a:lnTo>
                                <a:pt x="2551" y="1250"/>
                              </a:lnTo>
                              <a:lnTo>
                                <a:pt x="2553" y="1174"/>
                              </a:lnTo>
                              <a:lnTo>
                                <a:pt x="2553" y="1104"/>
                              </a:lnTo>
                              <a:lnTo>
                                <a:pt x="2554" y="1043"/>
                              </a:lnTo>
                              <a:lnTo>
                                <a:pt x="2560" y="1008"/>
                              </a:lnTo>
                              <a:lnTo>
                                <a:pt x="2572" y="978"/>
                              </a:lnTo>
                              <a:lnTo>
                                <a:pt x="2592" y="952"/>
                              </a:lnTo>
                              <a:lnTo>
                                <a:pt x="2618" y="929"/>
                              </a:lnTo>
                              <a:lnTo>
                                <a:pt x="2647" y="909"/>
                              </a:lnTo>
                              <a:lnTo>
                                <a:pt x="2679" y="893"/>
                              </a:lnTo>
                              <a:lnTo>
                                <a:pt x="2712" y="878"/>
                              </a:lnTo>
                              <a:lnTo>
                                <a:pt x="2744" y="868"/>
                              </a:lnTo>
                              <a:lnTo>
                                <a:pt x="2777" y="859"/>
                              </a:lnTo>
                              <a:lnTo>
                                <a:pt x="2807" y="851"/>
                              </a:lnTo>
                              <a:lnTo>
                                <a:pt x="2833" y="846"/>
                              </a:lnTo>
                              <a:lnTo>
                                <a:pt x="2856" y="842"/>
                              </a:lnTo>
                              <a:lnTo>
                                <a:pt x="2871" y="839"/>
                              </a:lnTo>
                              <a:lnTo>
                                <a:pt x="2880" y="837"/>
                              </a:lnTo>
                              <a:lnTo>
                                <a:pt x="2898" y="830"/>
                              </a:lnTo>
                              <a:lnTo>
                                <a:pt x="2909" y="817"/>
                              </a:lnTo>
                              <a:lnTo>
                                <a:pt x="2912" y="797"/>
                              </a:lnTo>
                              <a:lnTo>
                                <a:pt x="2914" y="783"/>
                              </a:lnTo>
                              <a:lnTo>
                                <a:pt x="2912" y="759"/>
                              </a:lnTo>
                              <a:lnTo>
                                <a:pt x="2911" y="732"/>
                              </a:lnTo>
                              <a:lnTo>
                                <a:pt x="2909" y="705"/>
                              </a:lnTo>
                              <a:lnTo>
                                <a:pt x="2907" y="683"/>
                              </a:lnTo>
                              <a:lnTo>
                                <a:pt x="2905" y="667"/>
                              </a:lnTo>
                              <a:lnTo>
                                <a:pt x="2900" y="649"/>
                              </a:lnTo>
                              <a:lnTo>
                                <a:pt x="2887" y="638"/>
                              </a:lnTo>
                              <a:lnTo>
                                <a:pt x="2873" y="633"/>
                              </a:lnTo>
                              <a:lnTo>
                                <a:pt x="2840" y="629"/>
                              </a:lnTo>
                              <a:lnTo>
                                <a:pt x="2800" y="626"/>
                              </a:lnTo>
                              <a:lnTo>
                                <a:pt x="2753" y="622"/>
                              </a:lnTo>
                              <a:lnTo>
                                <a:pt x="2704" y="619"/>
                              </a:lnTo>
                              <a:lnTo>
                                <a:pt x="2654" y="615"/>
                              </a:lnTo>
                              <a:lnTo>
                                <a:pt x="2607" y="611"/>
                              </a:lnTo>
                              <a:lnTo>
                                <a:pt x="2565" y="609"/>
                              </a:lnTo>
                              <a:lnTo>
                                <a:pt x="2545" y="604"/>
                              </a:lnTo>
                              <a:lnTo>
                                <a:pt x="2531" y="595"/>
                              </a:lnTo>
                              <a:lnTo>
                                <a:pt x="2522" y="582"/>
                              </a:lnTo>
                              <a:lnTo>
                                <a:pt x="2516" y="570"/>
                              </a:lnTo>
                              <a:lnTo>
                                <a:pt x="2511" y="550"/>
                              </a:lnTo>
                              <a:lnTo>
                                <a:pt x="2506" y="517"/>
                              </a:lnTo>
                              <a:lnTo>
                                <a:pt x="2498" y="474"/>
                              </a:lnTo>
                              <a:lnTo>
                                <a:pt x="2489" y="422"/>
                              </a:lnTo>
                              <a:lnTo>
                                <a:pt x="2478" y="357"/>
                              </a:lnTo>
                              <a:lnTo>
                                <a:pt x="2473" y="324"/>
                              </a:lnTo>
                              <a:lnTo>
                                <a:pt x="2468" y="296"/>
                              </a:lnTo>
                              <a:lnTo>
                                <a:pt x="2462" y="272"/>
                              </a:lnTo>
                              <a:lnTo>
                                <a:pt x="2451" y="250"/>
                              </a:lnTo>
                              <a:lnTo>
                                <a:pt x="2437" y="234"/>
                              </a:lnTo>
                              <a:lnTo>
                                <a:pt x="2417" y="220"/>
                              </a:lnTo>
                              <a:lnTo>
                                <a:pt x="2388" y="209"/>
                              </a:lnTo>
                              <a:lnTo>
                                <a:pt x="2348" y="198"/>
                              </a:lnTo>
                              <a:lnTo>
                                <a:pt x="2290" y="187"/>
                              </a:lnTo>
                              <a:lnTo>
                                <a:pt x="2240" y="178"/>
                              </a:lnTo>
                              <a:lnTo>
                                <a:pt x="2200" y="173"/>
                              </a:lnTo>
                              <a:lnTo>
                                <a:pt x="2166" y="171"/>
                              </a:lnTo>
                              <a:lnTo>
                                <a:pt x="2139" y="169"/>
                              </a:lnTo>
                              <a:lnTo>
                                <a:pt x="2119" y="173"/>
                              </a:lnTo>
                              <a:lnTo>
                                <a:pt x="2102" y="176"/>
                              </a:lnTo>
                              <a:lnTo>
                                <a:pt x="2092" y="184"/>
                              </a:lnTo>
                              <a:lnTo>
                                <a:pt x="2084" y="193"/>
                              </a:lnTo>
                              <a:lnTo>
                                <a:pt x="2079" y="205"/>
                              </a:lnTo>
                              <a:lnTo>
                                <a:pt x="2077" y="220"/>
                              </a:lnTo>
                              <a:lnTo>
                                <a:pt x="2075" y="236"/>
                              </a:lnTo>
                              <a:lnTo>
                                <a:pt x="2075" y="254"/>
                              </a:lnTo>
                              <a:lnTo>
                                <a:pt x="2075" y="272"/>
                              </a:lnTo>
                              <a:lnTo>
                                <a:pt x="2075" y="301"/>
                              </a:lnTo>
                              <a:lnTo>
                                <a:pt x="2073" y="342"/>
                              </a:lnTo>
                              <a:lnTo>
                                <a:pt x="2073" y="395"/>
                              </a:lnTo>
                              <a:lnTo>
                                <a:pt x="2073" y="456"/>
                              </a:lnTo>
                              <a:lnTo>
                                <a:pt x="2072" y="525"/>
                              </a:lnTo>
                              <a:lnTo>
                                <a:pt x="2072" y="600"/>
                              </a:lnTo>
                              <a:lnTo>
                                <a:pt x="2072" y="682"/>
                              </a:lnTo>
                              <a:lnTo>
                                <a:pt x="2070" y="766"/>
                              </a:lnTo>
                              <a:lnTo>
                                <a:pt x="2070" y="857"/>
                              </a:lnTo>
                              <a:lnTo>
                                <a:pt x="2068" y="949"/>
                              </a:lnTo>
                              <a:lnTo>
                                <a:pt x="2068" y="1041"/>
                              </a:lnTo>
                              <a:lnTo>
                                <a:pt x="2066" y="1135"/>
                              </a:lnTo>
                              <a:lnTo>
                                <a:pt x="2066" y="1227"/>
                              </a:lnTo>
                              <a:lnTo>
                                <a:pt x="2066" y="1317"/>
                              </a:lnTo>
                              <a:lnTo>
                                <a:pt x="2064" y="1403"/>
                              </a:lnTo>
                              <a:lnTo>
                                <a:pt x="2064" y="1486"/>
                              </a:lnTo>
                              <a:lnTo>
                                <a:pt x="2064" y="1564"/>
                              </a:lnTo>
                              <a:lnTo>
                                <a:pt x="2063" y="1634"/>
                              </a:lnTo>
                              <a:lnTo>
                                <a:pt x="2063" y="1698"/>
                              </a:lnTo>
                              <a:lnTo>
                                <a:pt x="2063" y="1752"/>
                              </a:lnTo>
                              <a:lnTo>
                                <a:pt x="2063" y="1797"/>
                              </a:lnTo>
                              <a:lnTo>
                                <a:pt x="2063" y="1829"/>
                              </a:lnTo>
                              <a:lnTo>
                                <a:pt x="2064" y="1903"/>
                              </a:lnTo>
                              <a:lnTo>
                                <a:pt x="2066" y="1972"/>
                              </a:lnTo>
                              <a:lnTo>
                                <a:pt x="2073" y="2031"/>
                              </a:lnTo>
                              <a:lnTo>
                                <a:pt x="2082" y="2087"/>
                              </a:lnTo>
                              <a:lnTo>
                                <a:pt x="2097" y="2136"/>
                              </a:lnTo>
                              <a:lnTo>
                                <a:pt x="2115" y="2179"/>
                              </a:lnTo>
                              <a:lnTo>
                                <a:pt x="2139" y="2217"/>
                              </a:lnTo>
                              <a:lnTo>
                                <a:pt x="2167" y="2250"/>
                              </a:lnTo>
                              <a:lnTo>
                                <a:pt x="2202" y="2277"/>
                              </a:lnTo>
                              <a:lnTo>
                                <a:pt x="2243" y="2298"/>
                              </a:lnTo>
                              <a:lnTo>
                                <a:pt x="2290" y="2316"/>
                              </a:lnTo>
                              <a:lnTo>
                                <a:pt x="2346" y="2331"/>
                              </a:lnTo>
                              <a:lnTo>
                                <a:pt x="2410" y="2340"/>
                              </a:lnTo>
                              <a:lnTo>
                                <a:pt x="2482" y="2345"/>
                              </a:lnTo>
                              <a:lnTo>
                                <a:pt x="2563" y="2347"/>
                              </a:lnTo>
                              <a:lnTo>
                                <a:pt x="2609" y="2345"/>
                              </a:lnTo>
                              <a:lnTo>
                                <a:pt x="2663" y="2345"/>
                              </a:lnTo>
                              <a:lnTo>
                                <a:pt x="2724" y="2344"/>
                              </a:lnTo>
                              <a:lnTo>
                                <a:pt x="2788" y="2340"/>
                              </a:lnTo>
                              <a:lnTo>
                                <a:pt x="2851" y="2338"/>
                              </a:lnTo>
                              <a:lnTo>
                                <a:pt x="2907" y="2334"/>
                              </a:lnTo>
                              <a:lnTo>
                                <a:pt x="2956" y="2331"/>
                              </a:lnTo>
                              <a:lnTo>
                                <a:pt x="2990" y="2327"/>
                              </a:lnTo>
                              <a:lnTo>
                                <a:pt x="3015" y="2324"/>
                              </a:lnTo>
                              <a:lnTo>
                                <a:pt x="3032" y="2316"/>
                              </a:lnTo>
                              <a:lnTo>
                                <a:pt x="3042" y="2306"/>
                              </a:lnTo>
                              <a:lnTo>
                                <a:pt x="3050" y="2286"/>
                              </a:lnTo>
                              <a:lnTo>
                                <a:pt x="3053" y="2261"/>
                              </a:lnTo>
                              <a:lnTo>
                                <a:pt x="3057" y="2223"/>
                              </a:lnTo>
                              <a:lnTo>
                                <a:pt x="3059" y="2192"/>
                              </a:lnTo>
                              <a:lnTo>
                                <a:pt x="3059" y="2170"/>
                              </a:lnTo>
                              <a:lnTo>
                                <a:pt x="3052" y="2156"/>
                              </a:lnTo>
                              <a:lnTo>
                                <a:pt x="3039" y="2147"/>
                              </a:lnTo>
                              <a:lnTo>
                                <a:pt x="3015" y="2140"/>
                              </a:lnTo>
                              <a:close/>
                              <a:moveTo>
                                <a:pt x="1142" y="1963"/>
                              </a:moveTo>
                              <a:lnTo>
                                <a:pt x="1139" y="1984"/>
                              </a:lnTo>
                              <a:lnTo>
                                <a:pt x="1133" y="2001"/>
                              </a:lnTo>
                              <a:lnTo>
                                <a:pt x="1122" y="2013"/>
                              </a:lnTo>
                              <a:lnTo>
                                <a:pt x="1110" y="2021"/>
                              </a:lnTo>
                              <a:lnTo>
                                <a:pt x="1094" y="2024"/>
                              </a:lnTo>
                              <a:lnTo>
                                <a:pt x="1079" y="2028"/>
                              </a:lnTo>
                              <a:lnTo>
                                <a:pt x="1063" y="2030"/>
                              </a:lnTo>
                              <a:lnTo>
                                <a:pt x="1048" y="2031"/>
                              </a:lnTo>
                              <a:lnTo>
                                <a:pt x="1034" y="2031"/>
                              </a:lnTo>
                              <a:lnTo>
                                <a:pt x="1018" y="2033"/>
                              </a:lnTo>
                              <a:lnTo>
                                <a:pt x="996" y="2033"/>
                              </a:lnTo>
                              <a:lnTo>
                                <a:pt x="969" y="2033"/>
                              </a:lnTo>
                              <a:lnTo>
                                <a:pt x="933" y="2033"/>
                              </a:lnTo>
                              <a:lnTo>
                                <a:pt x="886" y="2033"/>
                              </a:lnTo>
                              <a:lnTo>
                                <a:pt x="844" y="2031"/>
                              </a:lnTo>
                              <a:lnTo>
                                <a:pt x="802" y="2030"/>
                              </a:lnTo>
                              <a:lnTo>
                                <a:pt x="763" y="2024"/>
                              </a:lnTo>
                              <a:lnTo>
                                <a:pt x="725" y="2015"/>
                              </a:lnTo>
                              <a:lnTo>
                                <a:pt x="690" y="2004"/>
                              </a:lnTo>
                              <a:lnTo>
                                <a:pt x="658" y="1988"/>
                              </a:lnTo>
                              <a:lnTo>
                                <a:pt x="627" y="1966"/>
                              </a:lnTo>
                              <a:lnTo>
                                <a:pt x="598" y="1941"/>
                              </a:lnTo>
                              <a:lnTo>
                                <a:pt x="573" y="1909"/>
                              </a:lnTo>
                              <a:lnTo>
                                <a:pt x="551" y="1871"/>
                              </a:lnTo>
                              <a:lnTo>
                                <a:pt x="531" y="1826"/>
                              </a:lnTo>
                              <a:lnTo>
                                <a:pt x="515" y="1772"/>
                              </a:lnTo>
                              <a:lnTo>
                                <a:pt x="502" y="1712"/>
                              </a:lnTo>
                              <a:lnTo>
                                <a:pt x="491" y="1642"/>
                              </a:lnTo>
                              <a:lnTo>
                                <a:pt x="486" y="1564"/>
                              </a:lnTo>
                              <a:lnTo>
                                <a:pt x="484" y="1476"/>
                              </a:lnTo>
                              <a:lnTo>
                                <a:pt x="486" y="1387"/>
                              </a:lnTo>
                              <a:lnTo>
                                <a:pt x="490" y="1308"/>
                              </a:lnTo>
                              <a:lnTo>
                                <a:pt x="497" y="1237"/>
                              </a:lnTo>
                              <a:lnTo>
                                <a:pt x="508" y="1176"/>
                              </a:lnTo>
                              <a:lnTo>
                                <a:pt x="520" y="1124"/>
                              </a:lnTo>
                              <a:lnTo>
                                <a:pt x="537" y="1079"/>
                              </a:lnTo>
                              <a:lnTo>
                                <a:pt x="555" y="1039"/>
                              </a:lnTo>
                              <a:lnTo>
                                <a:pt x="578" y="1006"/>
                              </a:lnTo>
                              <a:lnTo>
                                <a:pt x="604" y="979"/>
                              </a:lnTo>
                              <a:lnTo>
                                <a:pt x="632" y="958"/>
                              </a:lnTo>
                              <a:lnTo>
                                <a:pt x="665" y="942"/>
                              </a:lnTo>
                              <a:lnTo>
                                <a:pt x="699" y="929"/>
                              </a:lnTo>
                              <a:lnTo>
                                <a:pt x="739" y="920"/>
                              </a:lnTo>
                              <a:lnTo>
                                <a:pt x="783" y="914"/>
                              </a:lnTo>
                              <a:lnTo>
                                <a:pt x="830" y="913"/>
                              </a:lnTo>
                              <a:lnTo>
                                <a:pt x="878" y="911"/>
                              </a:lnTo>
                              <a:lnTo>
                                <a:pt x="886" y="911"/>
                              </a:lnTo>
                              <a:lnTo>
                                <a:pt x="904" y="911"/>
                              </a:lnTo>
                              <a:lnTo>
                                <a:pt x="929" y="911"/>
                              </a:lnTo>
                              <a:lnTo>
                                <a:pt x="962" y="913"/>
                              </a:lnTo>
                              <a:lnTo>
                                <a:pt x="996" y="914"/>
                              </a:lnTo>
                              <a:lnTo>
                                <a:pt x="1030" y="916"/>
                              </a:lnTo>
                              <a:lnTo>
                                <a:pt x="1063" y="920"/>
                              </a:lnTo>
                              <a:lnTo>
                                <a:pt x="1083" y="922"/>
                              </a:lnTo>
                              <a:lnTo>
                                <a:pt x="1101" y="927"/>
                              </a:lnTo>
                              <a:lnTo>
                                <a:pt x="1115" y="934"/>
                              </a:lnTo>
                              <a:lnTo>
                                <a:pt x="1128" y="945"/>
                              </a:lnTo>
                              <a:lnTo>
                                <a:pt x="1135" y="961"/>
                              </a:lnTo>
                              <a:lnTo>
                                <a:pt x="1139" y="981"/>
                              </a:lnTo>
                              <a:lnTo>
                                <a:pt x="1141" y="1061"/>
                              </a:lnTo>
                              <a:lnTo>
                                <a:pt x="1142" y="1153"/>
                              </a:lnTo>
                              <a:lnTo>
                                <a:pt x="1144" y="1252"/>
                              </a:lnTo>
                              <a:lnTo>
                                <a:pt x="1144" y="1362"/>
                              </a:lnTo>
                              <a:lnTo>
                                <a:pt x="1144" y="1476"/>
                              </a:lnTo>
                              <a:lnTo>
                                <a:pt x="1144" y="1595"/>
                              </a:lnTo>
                              <a:lnTo>
                                <a:pt x="1142" y="1717"/>
                              </a:lnTo>
                              <a:lnTo>
                                <a:pt x="1142" y="1840"/>
                              </a:lnTo>
                              <a:lnTo>
                                <a:pt x="1142" y="1963"/>
                              </a:lnTo>
                              <a:close/>
                              <a:moveTo>
                                <a:pt x="1918" y="2109"/>
                              </a:moveTo>
                              <a:lnTo>
                                <a:pt x="1876" y="2096"/>
                              </a:lnTo>
                              <a:lnTo>
                                <a:pt x="1837" y="2087"/>
                              </a:lnTo>
                              <a:lnTo>
                                <a:pt x="1799" y="2078"/>
                              </a:lnTo>
                              <a:lnTo>
                                <a:pt x="1766" y="2071"/>
                              </a:lnTo>
                              <a:lnTo>
                                <a:pt x="1737" y="2062"/>
                              </a:lnTo>
                              <a:lnTo>
                                <a:pt x="1712" y="2051"/>
                              </a:lnTo>
                              <a:lnTo>
                                <a:pt x="1690" y="2039"/>
                              </a:lnTo>
                              <a:lnTo>
                                <a:pt x="1672" y="2021"/>
                              </a:lnTo>
                              <a:lnTo>
                                <a:pt x="1658" y="1997"/>
                              </a:lnTo>
                              <a:lnTo>
                                <a:pt x="1649" y="1968"/>
                              </a:lnTo>
                              <a:lnTo>
                                <a:pt x="1643" y="1930"/>
                              </a:lnTo>
                              <a:lnTo>
                                <a:pt x="1643" y="1905"/>
                              </a:lnTo>
                              <a:lnTo>
                                <a:pt x="1641" y="1865"/>
                              </a:lnTo>
                              <a:lnTo>
                                <a:pt x="1640" y="1815"/>
                              </a:lnTo>
                              <a:lnTo>
                                <a:pt x="1640" y="1753"/>
                              </a:lnTo>
                              <a:lnTo>
                                <a:pt x="1640" y="1683"/>
                              </a:lnTo>
                              <a:lnTo>
                                <a:pt x="1638" y="1606"/>
                              </a:lnTo>
                              <a:lnTo>
                                <a:pt x="1638" y="1521"/>
                              </a:lnTo>
                              <a:lnTo>
                                <a:pt x="1638" y="1430"/>
                              </a:lnTo>
                              <a:lnTo>
                                <a:pt x="1638" y="1335"/>
                              </a:lnTo>
                              <a:lnTo>
                                <a:pt x="1638" y="1236"/>
                              </a:lnTo>
                              <a:lnTo>
                                <a:pt x="1638" y="1135"/>
                              </a:lnTo>
                              <a:lnTo>
                                <a:pt x="1636" y="1034"/>
                              </a:lnTo>
                              <a:lnTo>
                                <a:pt x="1636" y="932"/>
                              </a:lnTo>
                              <a:lnTo>
                                <a:pt x="1636" y="831"/>
                              </a:lnTo>
                              <a:lnTo>
                                <a:pt x="1636" y="734"/>
                              </a:lnTo>
                              <a:lnTo>
                                <a:pt x="1636" y="642"/>
                              </a:lnTo>
                              <a:lnTo>
                                <a:pt x="1634" y="552"/>
                              </a:lnTo>
                              <a:lnTo>
                                <a:pt x="1634" y="471"/>
                              </a:lnTo>
                              <a:lnTo>
                                <a:pt x="1634" y="395"/>
                              </a:lnTo>
                              <a:lnTo>
                                <a:pt x="1632" y="328"/>
                              </a:lnTo>
                              <a:lnTo>
                                <a:pt x="1632" y="270"/>
                              </a:lnTo>
                              <a:lnTo>
                                <a:pt x="1630" y="225"/>
                              </a:lnTo>
                              <a:lnTo>
                                <a:pt x="1630" y="191"/>
                              </a:lnTo>
                              <a:lnTo>
                                <a:pt x="1629" y="164"/>
                              </a:lnTo>
                              <a:lnTo>
                                <a:pt x="1627" y="140"/>
                              </a:lnTo>
                              <a:lnTo>
                                <a:pt x="1625" y="121"/>
                              </a:lnTo>
                              <a:lnTo>
                                <a:pt x="1621" y="104"/>
                              </a:lnTo>
                              <a:lnTo>
                                <a:pt x="1616" y="92"/>
                              </a:lnTo>
                              <a:lnTo>
                                <a:pt x="1603" y="79"/>
                              </a:lnTo>
                              <a:lnTo>
                                <a:pt x="1589" y="68"/>
                              </a:lnTo>
                              <a:lnTo>
                                <a:pt x="1565" y="59"/>
                              </a:lnTo>
                              <a:lnTo>
                                <a:pt x="1536" y="50"/>
                              </a:lnTo>
                              <a:lnTo>
                                <a:pt x="1498" y="41"/>
                              </a:lnTo>
                              <a:lnTo>
                                <a:pt x="1450" y="32"/>
                              </a:lnTo>
                              <a:lnTo>
                                <a:pt x="1392" y="21"/>
                              </a:lnTo>
                              <a:lnTo>
                                <a:pt x="1336" y="12"/>
                              </a:lnTo>
                              <a:lnTo>
                                <a:pt x="1289" y="5"/>
                              </a:lnTo>
                              <a:lnTo>
                                <a:pt x="1251" y="1"/>
                              </a:lnTo>
                              <a:lnTo>
                                <a:pt x="1222" y="0"/>
                              </a:lnTo>
                              <a:lnTo>
                                <a:pt x="1198" y="1"/>
                              </a:lnTo>
                              <a:lnTo>
                                <a:pt x="1180" y="7"/>
                              </a:lnTo>
                              <a:lnTo>
                                <a:pt x="1168" y="12"/>
                              </a:lnTo>
                              <a:lnTo>
                                <a:pt x="1160" y="21"/>
                              </a:lnTo>
                              <a:lnTo>
                                <a:pt x="1155" y="34"/>
                              </a:lnTo>
                              <a:lnTo>
                                <a:pt x="1153" y="47"/>
                              </a:lnTo>
                              <a:lnTo>
                                <a:pt x="1151" y="63"/>
                              </a:lnTo>
                              <a:lnTo>
                                <a:pt x="1151" y="81"/>
                              </a:lnTo>
                              <a:lnTo>
                                <a:pt x="1151" y="101"/>
                              </a:lnTo>
                              <a:lnTo>
                                <a:pt x="1150" y="135"/>
                              </a:lnTo>
                              <a:lnTo>
                                <a:pt x="1148" y="178"/>
                              </a:lnTo>
                              <a:lnTo>
                                <a:pt x="1148" y="229"/>
                              </a:lnTo>
                              <a:lnTo>
                                <a:pt x="1146" y="283"/>
                              </a:lnTo>
                              <a:lnTo>
                                <a:pt x="1146" y="337"/>
                              </a:lnTo>
                              <a:lnTo>
                                <a:pt x="1144" y="391"/>
                              </a:lnTo>
                              <a:lnTo>
                                <a:pt x="1144" y="442"/>
                              </a:lnTo>
                              <a:lnTo>
                                <a:pt x="1142" y="485"/>
                              </a:lnTo>
                              <a:lnTo>
                                <a:pt x="1142" y="519"/>
                              </a:lnTo>
                              <a:lnTo>
                                <a:pt x="1141" y="541"/>
                              </a:lnTo>
                              <a:lnTo>
                                <a:pt x="1139" y="561"/>
                              </a:lnTo>
                              <a:lnTo>
                                <a:pt x="1133" y="575"/>
                              </a:lnTo>
                              <a:lnTo>
                                <a:pt x="1124" y="586"/>
                              </a:lnTo>
                              <a:lnTo>
                                <a:pt x="1110" y="590"/>
                              </a:lnTo>
                              <a:lnTo>
                                <a:pt x="1092" y="591"/>
                              </a:lnTo>
                              <a:lnTo>
                                <a:pt x="996" y="588"/>
                              </a:lnTo>
                              <a:lnTo>
                                <a:pt x="898" y="584"/>
                              </a:lnTo>
                              <a:lnTo>
                                <a:pt x="804" y="582"/>
                              </a:lnTo>
                              <a:lnTo>
                                <a:pt x="719" y="582"/>
                              </a:lnTo>
                              <a:lnTo>
                                <a:pt x="678" y="582"/>
                              </a:lnTo>
                              <a:lnTo>
                                <a:pt x="634" y="584"/>
                              </a:lnTo>
                              <a:lnTo>
                                <a:pt x="591" y="590"/>
                              </a:lnTo>
                              <a:lnTo>
                                <a:pt x="548" y="595"/>
                              </a:lnTo>
                              <a:lnTo>
                                <a:pt x="502" y="604"/>
                              </a:lnTo>
                              <a:lnTo>
                                <a:pt x="459" y="617"/>
                              </a:lnTo>
                              <a:lnTo>
                                <a:pt x="414" y="633"/>
                              </a:lnTo>
                              <a:lnTo>
                                <a:pt x="370" y="651"/>
                              </a:lnTo>
                              <a:lnTo>
                                <a:pt x="329" y="674"/>
                              </a:lnTo>
                              <a:lnTo>
                                <a:pt x="287" y="702"/>
                              </a:lnTo>
                              <a:lnTo>
                                <a:pt x="247" y="734"/>
                              </a:lnTo>
                              <a:lnTo>
                                <a:pt x="209" y="772"/>
                              </a:lnTo>
                              <a:lnTo>
                                <a:pt x="173" y="813"/>
                              </a:lnTo>
                              <a:lnTo>
                                <a:pt x="141" y="862"/>
                              </a:lnTo>
                              <a:lnTo>
                                <a:pt x="110" y="916"/>
                              </a:lnTo>
                              <a:lnTo>
                                <a:pt x="83" y="978"/>
                              </a:lnTo>
                              <a:lnTo>
                                <a:pt x="58" y="1044"/>
                              </a:lnTo>
                              <a:lnTo>
                                <a:pt x="38" y="1120"/>
                              </a:lnTo>
                              <a:lnTo>
                                <a:pt x="21" y="1203"/>
                              </a:lnTo>
                              <a:lnTo>
                                <a:pt x="9" y="1293"/>
                              </a:lnTo>
                              <a:lnTo>
                                <a:pt x="1" y="1391"/>
                              </a:lnTo>
                              <a:lnTo>
                                <a:pt x="0" y="1499"/>
                              </a:lnTo>
                              <a:lnTo>
                                <a:pt x="1" y="1598"/>
                              </a:lnTo>
                              <a:lnTo>
                                <a:pt x="9" y="1692"/>
                              </a:lnTo>
                              <a:lnTo>
                                <a:pt x="21" y="1775"/>
                              </a:lnTo>
                              <a:lnTo>
                                <a:pt x="38" y="1853"/>
                              </a:lnTo>
                              <a:lnTo>
                                <a:pt x="56" y="1921"/>
                              </a:lnTo>
                              <a:lnTo>
                                <a:pt x="79" y="1983"/>
                              </a:lnTo>
                              <a:lnTo>
                                <a:pt x="106" y="2039"/>
                              </a:lnTo>
                              <a:lnTo>
                                <a:pt x="135" y="2087"/>
                              </a:lnTo>
                              <a:lnTo>
                                <a:pt x="166" y="2131"/>
                              </a:lnTo>
                              <a:lnTo>
                                <a:pt x="200" y="2168"/>
                              </a:lnTo>
                              <a:lnTo>
                                <a:pt x="235" y="2201"/>
                              </a:lnTo>
                              <a:lnTo>
                                <a:pt x="271" y="2230"/>
                              </a:lnTo>
                              <a:lnTo>
                                <a:pt x="309" y="2253"/>
                              </a:lnTo>
                              <a:lnTo>
                                <a:pt x="347" y="2273"/>
                              </a:lnTo>
                              <a:lnTo>
                                <a:pt x="385" y="2289"/>
                              </a:lnTo>
                              <a:lnTo>
                                <a:pt x="425" y="2304"/>
                              </a:lnTo>
                              <a:lnTo>
                                <a:pt x="463" y="2313"/>
                              </a:lnTo>
                              <a:lnTo>
                                <a:pt x="499" y="2322"/>
                              </a:lnTo>
                              <a:lnTo>
                                <a:pt x="535" y="2327"/>
                              </a:lnTo>
                              <a:lnTo>
                                <a:pt x="569" y="2333"/>
                              </a:lnTo>
                              <a:lnTo>
                                <a:pt x="604" y="2334"/>
                              </a:lnTo>
                              <a:lnTo>
                                <a:pt x="634" y="2336"/>
                              </a:lnTo>
                              <a:lnTo>
                                <a:pt x="661" y="2338"/>
                              </a:lnTo>
                              <a:lnTo>
                                <a:pt x="687" y="2340"/>
                              </a:lnTo>
                              <a:lnTo>
                                <a:pt x="719" y="2342"/>
                              </a:lnTo>
                              <a:lnTo>
                                <a:pt x="766" y="2344"/>
                              </a:lnTo>
                              <a:lnTo>
                                <a:pt x="822" y="2345"/>
                              </a:lnTo>
                              <a:lnTo>
                                <a:pt x="889" y="2347"/>
                              </a:lnTo>
                              <a:lnTo>
                                <a:pt x="963" y="2347"/>
                              </a:lnTo>
                              <a:lnTo>
                                <a:pt x="1045" y="2349"/>
                              </a:lnTo>
                              <a:lnTo>
                                <a:pt x="1133" y="2349"/>
                              </a:lnTo>
                              <a:lnTo>
                                <a:pt x="1225" y="2349"/>
                              </a:lnTo>
                              <a:lnTo>
                                <a:pt x="1321" y="2349"/>
                              </a:lnTo>
                              <a:lnTo>
                                <a:pt x="1419" y="2349"/>
                              </a:lnTo>
                              <a:lnTo>
                                <a:pt x="1518" y="2347"/>
                              </a:lnTo>
                              <a:lnTo>
                                <a:pt x="1616" y="2345"/>
                              </a:lnTo>
                              <a:lnTo>
                                <a:pt x="1712" y="2344"/>
                              </a:lnTo>
                              <a:lnTo>
                                <a:pt x="1804" y="2340"/>
                              </a:lnTo>
                              <a:lnTo>
                                <a:pt x="1893" y="2336"/>
                              </a:lnTo>
                              <a:lnTo>
                                <a:pt x="1911" y="2333"/>
                              </a:lnTo>
                              <a:lnTo>
                                <a:pt x="1923" y="2324"/>
                              </a:lnTo>
                              <a:lnTo>
                                <a:pt x="1931" y="2311"/>
                              </a:lnTo>
                              <a:lnTo>
                                <a:pt x="1936" y="2297"/>
                              </a:lnTo>
                              <a:lnTo>
                                <a:pt x="1938" y="2280"/>
                              </a:lnTo>
                              <a:lnTo>
                                <a:pt x="1940" y="2259"/>
                              </a:lnTo>
                              <a:lnTo>
                                <a:pt x="1941" y="2233"/>
                              </a:lnTo>
                              <a:lnTo>
                                <a:pt x="1943" y="2206"/>
                              </a:lnTo>
                              <a:lnTo>
                                <a:pt x="1945" y="2181"/>
                              </a:lnTo>
                              <a:lnTo>
                                <a:pt x="1947" y="2161"/>
                              </a:lnTo>
                              <a:lnTo>
                                <a:pt x="1947" y="2147"/>
                              </a:lnTo>
                              <a:lnTo>
                                <a:pt x="1945" y="2134"/>
                              </a:lnTo>
                              <a:lnTo>
                                <a:pt x="1941" y="2123"/>
                              </a:lnTo>
                              <a:lnTo>
                                <a:pt x="1932" y="2116"/>
                              </a:lnTo>
                              <a:lnTo>
                                <a:pt x="1918" y="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61"/>
                      <wps:cNvSpPr>
                        <a:spLocks noChangeAspect="1"/>
                      </wps:cNvSpPr>
                      <wps:spPr bwMode="auto">
                        <a:xfrm>
                          <a:off x="2718" y="10019"/>
                          <a:ext cx="258" cy="444"/>
                        </a:xfrm>
                        <a:custGeom>
                          <a:avLst/>
                          <a:gdLst>
                            <a:gd name="T0" fmla="*/ 202 w 258"/>
                            <a:gd name="T1" fmla="*/ 59 h 444"/>
                            <a:gd name="T2" fmla="*/ 157 w 258"/>
                            <a:gd name="T3" fmla="*/ 61 h 444"/>
                            <a:gd name="T4" fmla="*/ 121 w 258"/>
                            <a:gd name="T5" fmla="*/ 67 h 444"/>
                            <a:gd name="T6" fmla="*/ 92 w 258"/>
                            <a:gd name="T7" fmla="*/ 74 h 444"/>
                            <a:gd name="T8" fmla="*/ 68 w 258"/>
                            <a:gd name="T9" fmla="*/ 83 h 444"/>
                            <a:gd name="T10" fmla="*/ 68 w 258"/>
                            <a:gd name="T11" fmla="*/ 444 h 444"/>
                            <a:gd name="T12" fmla="*/ 0 w 258"/>
                            <a:gd name="T13" fmla="*/ 444 h 444"/>
                            <a:gd name="T14" fmla="*/ 0 w 258"/>
                            <a:gd name="T15" fmla="*/ 5 h 444"/>
                            <a:gd name="T16" fmla="*/ 63 w 258"/>
                            <a:gd name="T17" fmla="*/ 5 h 444"/>
                            <a:gd name="T18" fmla="*/ 66 w 258"/>
                            <a:gd name="T19" fmla="*/ 43 h 444"/>
                            <a:gd name="T20" fmla="*/ 94 w 258"/>
                            <a:gd name="T21" fmla="*/ 25 h 444"/>
                            <a:gd name="T22" fmla="*/ 126 w 258"/>
                            <a:gd name="T23" fmla="*/ 12 h 444"/>
                            <a:gd name="T24" fmla="*/ 160 w 258"/>
                            <a:gd name="T25" fmla="*/ 3 h 444"/>
                            <a:gd name="T26" fmla="*/ 193 w 258"/>
                            <a:gd name="T27" fmla="*/ 0 h 444"/>
                            <a:gd name="T28" fmla="*/ 211 w 258"/>
                            <a:gd name="T29" fmla="*/ 0 h 444"/>
                            <a:gd name="T30" fmla="*/ 235 w 258"/>
                            <a:gd name="T31" fmla="*/ 0 h 444"/>
                            <a:gd name="T32" fmla="*/ 258 w 258"/>
                            <a:gd name="T33" fmla="*/ 3 h 444"/>
                            <a:gd name="T34" fmla="*/ 258 w 258"/>
                            <a:gd name="T35" fmla="*/ 59 h 444"/>
                            <a:gd name="T36" fmla="*/ 202 w 258"/>
                            <a:gd name="T37" fmla="*/ 59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8" h="444">
                              <a:moveTo>
                                <a:pt x="202" y="59"/>
                              </a:moveTo>
                              <a:lnTo>
                                <a:pt x="157" y="61"/>
                              </a:lnTo>
                              <a:lnTo>
                                <a:pt x="121" y="67"/>
                              </a:lnTo>
                              <a:lnTo>
                                <a:pt x="92" y="74"/>
                              </a:lnTo>
                              <a:lnTo>
                                <a:pt x="68" y="83"/>
                              </a:lnTo>
                              <a:lnTo>
                                <a:pt x="68" y="444"/>
                              </a:lnTo>
                              <a:lnTo>
                                <a:pt x="0" y="444"/>
                              </a:lnTo>
                              <a:lnTo>
                                <a:pt x="0" y="5"/>
                              </a:lnTo>
                              <a:lnTo>
                                <a:pt x="63" y="5"/>
                              </a:lnTo>
                              <a:lnTo>
                                <a:pt x="66" y="43"/>
                              </a:lnTo>
                              <a:lnTo>
                                <a:pt x="94" y="25"/>
                              </a:lnTo>
                              <a:lnTo>
                                <a:pt x="126" y="12"/>
                              </a:lnTo>
                              <a:lnTo>
                                <a:pt x="160" y="3"/>
                              </a:lnTo>
                              <a:lnTo>
                                <a:pt x="193" y="0"/>
                              </a:lnTo>
                              <a:lnTo>
                                <a:pt x="211" y="0"/>
                              </a:lnTo>
                              <a:lnTo>
                                <a:pt x="235" y="0"/>
                              </a:lnTo>
                              <a:lnTo>
                                <a:pt x="258" y="3"/>
                              </a:lnTo>
                              <a:lnTo>
                                <a:pt x="258" y="59"/>
                              </a:lnTo>
                              <a:lnTo>
                                <a:pt x="2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62"/>
                      <wps:cNvSpPr>
                        <a:spLocks noChangeAspect="1" noEditPoints="1"/>
                      </wps:cNvSpPr>
                      <wps:spPr bwMode="auto">
                        <a:xfrm>
                          <a:off x="3028" y="10015"/>
                          <a:ext cx="367" cy="459"/>
                        </a:xfrm>
                        <a:custGeom>
                          <a:avLst/>
                          <a:gdLst>
                            <a:gd name="T0" fmla="*/ 308 w 367"/>
                            <a:gd name="T1" fmla="*/ 240 h 459"/>
                            <a:gd name="T2" fmla="*/ 67 w 367"/>
                            <a:gd name="T3" fmla="*/ 240 h 459"/>
                            <a:gd name="T4" fmla="*/ 67 w 367"/>
                            <a:gd name="T5" fmla="*/ 320 h 459"/>
                            <a:gd name="T6" fmla="*/ 69 w 367"/>
                            <a:gd name="T7" fmla="*/ 345 h 459"/>
                            <a:gd name="T8" fmla="*/ 75 w 367"/>
                            <a:gd name="T9" fmla="*/ 365 h 459"/>
                            <a:gd name="T10" fmla="*/ 85 w 367"/>
                            <a:gd name="T11" fmla="*/ 381 h 459"/>
                            <a:gd name="T12" fmla="*/ 102 w 367"/>
                            <a:gd name="T13" fmla="*/ 392 h 459"/>
                            <a:gd name="T14" fmla="*/ 125 w 367"/>
                            <a:gd name="T15" fmla="*/ 399 h 459"/>
                            <a:gd name="T16" fmla="*/ 154 w 367"/>
                            <a:gd name="T17" fmla="*/ 401 h 459"/>
                            <a:gd name="T18" fmla="*/ 355 w 367"/>
                            <a:gd name="T19" fmla="*/ 401 h 459"/>
                            <a:gd name="T20" fmla="*/ 355 w 367"/>
                            <a:gd name="T21" fmla="*/ 433 h 459"/>
                            <a:gd name="T22" fmla="*/ 339 w 367"/>
                            <a:gd name="T23" fmla="*/ 444 h 459"/>
                            <a:gd name="T24" fmla="*/ 317 w 367"/>
                            <a:gd name="T25" fmla="*/ 451 h 459"/>
                            <a:gd name="T26" fmla="*/ 293 w 367"/>
                            <a:gd name="T27" fmla="*/ 457 h 459"/>
                            <a:gd name="T28" fmla="*/ 266 w 367"/>
                            <a:gd name="T29" fmla="*/ 459 h 459"/>
                            <a:gd name="T30" fmla="*/ 152 w 367"/>
                            <a:gd name="T31" fmla="*/ 459 h 459"/>
                            <a:gd name="T32" fmla="*/ 123 w 367"/>
                            <a:gd name="T33" fmla="*/ 457 h 459"/>
                            <a:gd name="T34" fmla="*/ 94 w 367"/>
                            <a:gd name="T35" fmla="*/ 451 h 459"/>
                            <a:gd name="T36" fmla="*/ 69 w 367"/>
                            <a:gd name="T37" fmla="*/ 441 h 459"/>
                            <a:gd name="T38" fmla="*/ 46 w 367"/>
                            <a:gd name="T39" fmla="*/ 426 h 459"/>
                            <a:gd name="T40" fmla="*/ 28 w 367"/>
                            <a:gd name="T41" fmla="*/ 408 h 459"/>
                            <a:gd name="T42" fmla="*/ 13 w 367"/>
                            <a:gd name="T43" fmla="*/ 383 h 459"/>
                            <a:gd name="T44" fmla="*/ 2 w 367"/>
                            <a:gd name="T45" fmla="*/ 352 h 459"/>
                            <a:gd name="T46" fmla="*/ 0 w 367"/>
                            <a:gd name="T47" fmla="*/ 316 h 459"/>
                            <a:gd name="T48" fmla="*/ 0 w 367"/>
                            <a:gd name="T49" fmla="*/ 152 h 459"/>
                            <a:gd name="T50" fmla="*/ 2 w 367"/>
                            <a:gd name="T51" fmla="*/ 114 h 459"/>
                            <a:gd name="T52" fmla="*/ 10 w 367"/>
                            <a:gd name="T53" fmla="*/ 83 h 459"/>
                            <a:gd name="T54" fmla="*/ 22 w 367"/>
                            <a:gd name="T55" fmla="*/ 58 h 459"/>
                            <a:gd name="T56" fmla="*/ 38 w 367"/>
                            <a:gd name="T57" fmla="*/ 38 h 459"/>
                            <a:gd name="T58" fmla="*/ 60 w 367"/>
                            <a:gd name="T59" fmla="*/ 24 h 459"/>
                            <a:gd name="T60" fmla="*/ 84 w 367"/>
                            <a:gd name="T61" fmla="*/ 13 h 459"/>
                            <a:gd name="T62" fmla="*/ 109 w 367"/>
                            <a:gd name="T63" fmla="*/ 6 h 459"/>
                            <a:gd name="T64" fmla="*/ 138 w 367"/>
                            <a:gd name="T65" fmla="*/ 2 h 459"/>
                            <a:gd name="T66" fmla="*/ 169 w 367"/>
                            <a:gd name="T67" fmla="*/ 0 h 459"/>
                            <a:gd name="T68" fmla="*/ 208 w 367"/>
                            <a:gd name="T69" fmla="*/ 0 h 459"/>
                            <a:gd name="T70" fmla="*/ 236 w 367"/>
                            <a:gd name="T71" fmla="*/ 0 h 459"/>
                            <a:gd name="T72" fmla="*/ 263 w 367"/>
                            <a:gd name="T73" fmla="*/ 4 h 459"/>
                            <a:gd name="T74" fmla="*/ 288 w 367"/>
                            <a:gd name="T75" fmla="*/ 11 h 459"/>
                            <a:gd name="T76" fmla="*/ 310 w 367"/>
                            <a:gd name="T77" fmla="*/ 22 h 459"/>
                            <a:gd name="T78" fmla="*/ 330 w 367"/>
                            <a:gd name="T79" fmla="*/ 35 h 459"/>
                            <a:gd name="T80" fmla="*/ 346 w 367"/>
                            <a:gd name="T81" fmla="*/ 54 h 459"/>
                            <a:gd name="T82" fmla="*/ 357 w 367"/>
                            <a:gd name="T83" fmla="*/ 78 h 459"/>
                            <a:gd name="T84" fmla="*/ 366 w 367"/>
                            <a:gd name="T85" fmla="*/ 107 h 459"/>
                            <a:gd name="T86" fmla="*/ 367 w 367"/>
                            <a:gd name="T87" fmla="*/ 143 h 459"/>
                            <a:gd name="T88" fmla="*/ 367 w 367"/>
                            <a:gd name="T89" fmla="*/ 231 h 459"/>
                            <a:gd name="T90" fmla="*/ 308 w 367"/>
                            <a:gd name="T91" fmla="*/ 240 h 459"/>
                            <a:gd name="T92" fmla="*/ 302 w 367"/>
                            <a:gd name="T93" fmla="*/ 128 h 459"/>
                            <a:gd name="T94" fmla="*/ 299 w 367"/>
                            <a:gd name="T95" fmla="*/ 103 h 459"/>
                            <a:gd name="T96" fmla="*/ 292 w 367"/>
                            <a:gd name="T97" fmla="*/ 83 h 459"/>
                            <a:gd name="T98" fmla="*/ 279 w 367"/>
                            <a:gd name="T99" fmla="*/ 71 h 459"/>
                            <a:gd name="T100" fmla="*/ 263 w 367"/>
                            <a:gd name="T101" fmla="*/ 62 h 459"/>
                            <a:gd name="T102" fmla="*/ 241 w 367"/>
                            <a:gd name="T103" fmla="*/ 56 h 459"/>
                            <a:gd name="T104" fmla="*/ 216 w 367"/>
                            <a:gd name="T105" fmla="*/ 56 h 459"/>
                            <a:gd name="T106" fmla="*/ 154 w 367"/>
                            <a:gd name="T107" fmla="*/ 56 h 459"/>
                            <a:gd name="T108" fmla="*/ 125 w 367"/>
                            <a:gd name="T109" fmla="*/ 58 h 459"/>
                            <a:gd name="T110" fmla="*/ 104 w 367"/>
                            <a:gd name="T111" fmla="*/ 65 h 459"/>
                            <a:gd name="T112" fmla="*/ 87 w 367"/>
                            <a:gd name="T113" fmla="*/ 76 h 459"/>
                            <a:gd name="T114" fmla="*/ 76 w 367"/>
                            <a:gd name="T115" fmla="*/ 92 h 459"/>
                            <a:gd name="T116" fmla="*/ 69 w 367"/>
                            <a:gd name="T117" fmla="*/ 114 h 459"/>
                            <a:gd name="T118" fmla="*/ 67 w 367"/>
                            <a:gd name="T119" fmla="*/ 137 h 459"/>
                            <a:gd name="T120" fmla="*/ 67 w 367"/>
                            <a:gd name="T121" fmla="*/ 190 h 459"/>
                            <a:gd name="T122" fmla="*/ 302 w 367"/>
                            <a:gd name="T123" fmla="*/ 190 h 459"/>
                            <a:gd name="T124" fmla="*/ 302 w 367"/>
                            <a:gd name="T125" fmla="*/ 128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67" h="459">
                              <a:moveTo>
                                <a:pt x="308" y="240"/>
                              </a:moveTo>
                              <a:lnTo>
                                <a:pt x="67" y="240"/>
                              </a:lnTo>
                              <a:lnTo>
                                <a:pt x="67" y="320"/>
                              </a:lnTo>
                              <a:lnTo>
                                <a:pt x="69" y="345"/>
                              </a:lnTo>
                              <a:lnTo>
                                <a:pt x="75" y="365"/>
                              </a:lnTo>
                              <a:lnTo>
                                <a:pt x="85" y="381"/>
                              </a:lnTo>
                              <a:lnTo>
                                <a:pt x="102" y="392"/>
                              </a:lnTo>
                              <a:lnTo>
                                <a:pt x="125" y="399"/>
                              </a:lnTo>
                              <a:lnTo>
                                <a:pt x="154" y="401"/>
                              </a:lnTo>
                              <a:lnTo>
                                <a:pt x="355" y="401"/>
                              </a:lnTo>
                              <a:lnTo>
                                <a:pt x="355" y="433"/>
                              </a:lnTo>
                              <a:lnTo>
                                <a:pt x="339" y="444"/>
                              </a:lnTo>
                              <a:lnTo>
                                <a:pt x="317" y="451"/>
                              </a:lnTo>
                              <a:lnTo>
                                <a:pt x="293" y="457"/>
                              </a:lnTo>
                              <a:lnTo>
                                <a:pt x="266" y="459"/>
                              </a:lnTo>
                              <a:lnTo>
                                <a:pt x="152" y="459"/>
                              </a:lnTo>
                              <a:lnTo>
                                <a:pt x="123" y="457"/>
                              </a:lnTo>
                              <a:lnTo>
                                <a:pt x="94" y="451"/>
                              </a:lnTo>
                              <a:lnTo>
                                <a:pt x="69" y="441"/>
                              </a:lnTo>
                              <a:lnTo>
                                <a:pt x="46" y="426"/>
                              </a:lnTo>
                              <a:lnTo>
                                <a:pt x="28" y="408"/>
                              </a:lnTo>
                              <a:lnTo>
                                <a:pt x="13" y="383"/>
                              </a:lnTo>
                              <a:lnTo>
                                <a:pt x="2" y="352"/>
                              </a:lnTo>
                              <a:lnTo>
                                <a:pt x="0" y="316"/>
                              </a:lnTo>
                              <a:lnTo>
                                <a:pt x="0" y="152"/>
                              </a:lnTo>
                              <a:lnTo>
                                <a:pt x="2" y="114"/>
                              </a:lnTo>
                              <a:lnTo>
                                <a:pt x="10" y="83"/>
                              </a:lnTo>
                              <a:lnTo>
                                <a:pt x="22" y="58"/>
                              </a:lnTo>
                              <a:lnTo>
                                <a:pt x="38" y="38"/>
                              </a:lnTo>
                              <a:lnTo>
                                <a:pt x="60" y="24"/>
                              </a:lnTo>
                              <a:lnTo>
                                <a:pt x="84" y="13"/>
                              </a:lnTo>
                              <a:lnTo>
                                <a:pt x="109" y="6"/>
                              </a:lnTo>
                              <a:lnTo>
                                <a:pt x="138" y="2"/>
                              </a:lnTo>
                              <a:lnTo>
                                <a:pt x="169" y="0"/>
                              </a:lnTo>
                              <a:lnTo>
                                <a:pt x="208" y="0"/>
                              </a:lnTo>
                              <a:lnTo>
                                <a:pt x="236" y="0"/>
                              </a:lnTo>
                              <a:lnTo>
                                <a:pt x="263" y="4"/>
                              </a:lnTo>
                              <a:lnTo>
                                <a:pt x="288" y="11"/>
                              </a:lnTo>
                              <a:lnTo>
                                <a:pt x="310" y="22"/>
                              </a:lnTo>
                              <a:lnTo>
                                <a:pt x="330" y="35"/>
                              </a:lnTo>
                              <a:lnTo>
                                <a:pt x="346" y="54"/>
                              </a:lnTo>
                              <a:lnTo>
                                <a:pt x="357" y="78"/>
                              </a:lnTo>
                              <a:lnTo>
                                <a:pt x="366" y="107"/>
                              </a:lnTo>
                              <a:lnTo>
                                <a:pt x="367" y="143"/>
                              </a:lnTo>
                              <a:lnTo>
                                <a:pt x="367" y="231"/>
                              </a:lnTo>
                              <a:lnTo>
                                <a:pt x="308" y="240"/>
                              </a:lnTo>
                              <a:close/>
                              <a:moveTo>
                                <a:pt x="302" y="128"/>
                              </a:moveTo>
                              <a:lnTo>
                                <a:pt x="299" y="103"/>
                              </a:lnTo>
                              <a:lnTo>
                                <a:pt x="292" y="83"/>
                              </a:lnTo>
                              <a:lnTo>
                                <a:pt x="279" y="71"/>
                              </a:lnTo>
                              <a:lnTo>
                                <a:pt x="263" y="62"/>
                              </a:lnTo>
                              <a:lnTo>
                                <a:pt x="241" y="56"/>
                              </a:lnTo>
                              <a:lnTo>
                                <a:pt x="216" y="56"/>
                              </a:lnTo>
                              <a:lnTo>
                                <a:pt x="154" y="56"/>
                              </a:lnTo>
                              <a:lnTo>
                                <a:pt x="125" y="58"/>
                              </a:lnTo>
                              <a:lnTo>
                                <a:pt x="104" y="65"/>
                              </a:lnTo>
                              <a:lnTo>
                                <a:pt x="87" y="76"/>
                              </a:lnTo>
                              <a:lnTo>
                                <a:pt x="76" y="92"/>
                              </a:lnTo>
                              <a:lnTo>
                                <a:pt x="69" y="114"/>
                              </a:lnTo>
                              <a:lnTo>
                                <a:pt x="67" y="137"/>
                              </a:lnTo>
                              <a:lnTo>
                                <a:pt x="67" y="190"/>
                              </a:lnTo>
                              <a:lnTo>
                                <a:pt x="302" y="190"/>
                              </a:lnTo>
                              <a:lnTo>
                                <a:pt x="302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63"/>
                      <wps:cNvSpPr>
                        <a:spLocks noChangeAspect="1" noEditPoints="1"/>
                      </wps:cNvSpPr>
                      <wps:spPr bwMode="auto">
                        <a:xfrm>
                          <a:off x="3509" y="10015"/>
                          <a:ext cx="362" cy="634"/>
                        </a:xfrm>
                        <a:custGeom>
                          <a:avLst/>
                          <a:gdLst>
                            <a:gd name="T0" fmla="*/ 111 w 362"/>
                            <a:gd name="T1" fmla="*/ 634 h 634"/>
                            <a:gd name="T2" fmla="*/ 71 w 362"/>
                            <a:gd name="T3" fmla="*/ 632 h 634"/>
                            <a:gd name="T4" fmla="*/ 29 w 362"/>
                            <a:gd name="T5" fmla="*/ 623 h 634"/>
                            <a:gd name="T6" fmla="*/ 13 w 362"/>
                            <a:gd name="T7" fmla="*/ 574 h 634"/>
                            <a:gd name="T8" fmla="*/ 248 w 362"/>
                            <a:gd name="T9" fmla="*/ 570 h 634"/>
                            <a:gd name="T10" fmla="*/ 282 w 362"/>
                            <a:gd name="T11" fmla="*/ 545 h 634"/>
                            <a:gd name="T12" fmla="*/ 293 w 362"/>
                            <a:gd name="T13" fmla="*/ 495 h 634"/>
                            <a:gd name="T14" fmla="*/ 268 w 362"/>
                            <a:gd name="T15" fmla="*/ 417 h 634"/>
                            <a:gd name="T16" fmla="*/ 210 w 362"/>
                            <a:gd name="T17" fmla="*/ 437 h 634"/>
                            <a:gd name="T18" fmla="*/ 116 w 362"/>
                            <a:gd name="T19" fmla="*/ 439 h 634"/>
                            <a:gd name="T20" fmla="*/ 60 w 362"/>
                            <a:gd name="T21" fmla="*/ 430 h 634"/>
                            <a:gd name="T22" fmla="*/ 22 w 362"/>
                            <a:gd name="T23" fmla="*/ 404 h 634"/>
                            <a:gd name="T24" fmla="*/ 2 w 362"/>
                            <a:gd name="T25" fmla="*/ 361 h 634"/>
                            <a:gd name="T26" fmla="*/ 0 w 362"/>
                            <a:gd name="T27" fmla="*/ 123 h 634"/>
                            <a:gd name="T28" fmla="*/ 13 w 362"/>
                            <a:gd name="T29" fmla="*/ 62 h 634"/>
                            <a:gd name="T30" fmla="*/ 47 w 362"/>
                            <a:gd name="T31" fmla="*/ 22 h 634"/>
                            <a:gd name="T32" fmla="*/ 100 w 362"/>
                            <a:gd name="T33" fmla="*/ 2 h 634"/>
                            <a:gd name="T34" fmla="*/ 197 w 362"/>
                            <a:gd name="T35" fmla="*/ 0 h 634"/>
                            <a:gd name="T36" fmla="*/ 254 w 362"/>
                            <a:gd name="T37" fmla="*/ 11 h 634"/>
                            <a:gd name="T38" fmla="*/ 299 w 362"/>
                            <a:gd name="T39" fmla="*/ 44 h 634"/>
                            <a:gd name="T40" fmla="*/ 362 w 362"/>
                            <a:gd name="T41" fmla="*/ 9 h 634"/>
                            <a:gd name="T42" fmla="*/ 358 w 362"/>
                            <a:gd name="T43" fmla="*/ 529 h 634"/>
                            <a:gd name="T44" fmla="*/ 333 w 362"/>
                            <a:gd name="T45" fmla="*/ 588 h 634"/>
                            <a:gd name="T46" fmla="*/ 284 w 362"/>
                            <a:gd name="T47" fmla="*/ 623 h 634"/>
                            <a:gd name="T48" fmla="*/ 214 w 362"/>
                            <a:gd name="T49" fmla="*/ 634 h 634"/>
                            <a:gd name="T50" fmla="*/ 275 w 362"/>
                            <a:gd name="T51" fmla="*/ 78 h 634"/>
                            <a:gd name="T52" fmla="*/ 219 w 362"/>
                            <a:gd name="T53" fmla="*/ 62 h 634"/>
                            <a:gd name="T54" fmla="*/ 120 w 362"/>
                            <a:gd name="T55" fmla="*/ 60 h 634"/>
                            <a:gd name="T56" fmla="*/ 94 w 362"/>
                            <a:gd name="T57" fmla="*/ 63 h 634"/>
                            <a:gd name="T58" fmla="*/ 76 w 362"/>
                            <a:gd name="T59" fmla="*/ 83 h 634"/>
                            <a:gd name="T60" fmla="*/ 67 w 362"/>
                            <a:gd name="T61" fmla="*/ 121 h 634"/>
                            <a:gd name="T62" fmla="*/ 71 w 362"/>
                            <a:gd name="T63" fmla="*/ 345 h 634"/>
                            <a:gd name="T64" fmla="*/ 89 w 362"/>
                            <a:gd name="T65" fmla="*/ 368 h 634"/>
                            <a:gd name="T66" fmla="*/ 116 w 362"/>
                            <a:gd name="T67" fmla="*/ 376 h 634"/>
                            <a:gd name="T68" fmla="*/ 181 w 362"/>
                            <a:gd name="T69" fmla="*/ 377 h 634"/>
                            <a:gd name="T70" fmla="*/ 252 w 362"/>
                            <a:gd name="T71" fmla="*/ 370 h 634"/>
                            <a:gd name="T72" fmla="*/ 293 w 362"/>
                            <a:gd name="T73" fmla="*/ 361 h 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62" h="634">
                              <a:moveTo>
                                <a:pt x="214" y="634"/>
                              </a:moveTo>
                              <a:lnTo>
                                <a:pt x="111" y="634"/>
                              </a:lnTo>
                              <a:lnTo>
                                <a:pt x="91" y="634"/>
                              </a:lnTo>
                              <a:lnTo>
                                <a:pt x="71" y="632"/>
                              </a:lnTo>
                              <a:lnTo>
                                <a:pt x="49" y="628"/>
                              </a:lnTo>
                              <a:lnTo>
                                <a:pt x="29" y="623"/>
                              </a:lnTo>
                              <a:lnTo>
                                <a:pt x="13" y="614"/>
                              </a:lnTo>
                              <a:lnTo>
                                <a:pt x="13" y="574"/>
                              </a:lnTo>
                              <a:lnTo>
                                <a:pt x="221" y="574"/>
                              </a:lnTo>
                              <a:lnTo>
                                <a:pt x="248" y="570"/>
                              </a:lnTo>
                              <a:lnTo>
                                <a:pt x="270" y="561"/>
                              </a:lnTo>
                              <a:lnTo>
                                <a:pt x="282" y="545"/>
                              </a:lnTo>
                              <a:lnTo>
                                <a:pt x="291" y="524"/>
                              </a:lnTo>
                              <a:lnTo>
                                <a:pt x="293" y="495"/>
                              </a:lnTo>
                              <a:lnTo>
                                <a:pt x="293" y="397"/>
                              </a:lnTo>
                              <a:lnTo>
                                <a:pt x="268" y="417"/>
                              </a:lnTo>
                              <a:lnTo>
                                <a:pt x="241" y="430"/>
                              </a:lnTo>
                              <a:lnTo>
                                <a:pt x="210" y="437"/>
                              </a:lnTo>
                              <a:lnTo>
                                <a:pt x="176" y="439"/>
                              </a:lnTo>
                              <a:lnTo>
                                <a:pt x="116" y="439"/>
                              </a:lnTo>
                              <a:lnTo>
                                <a:pt x="85" y="437"/>
                              </a:lnTo>
                              <a:lnTo>
                                <a:pt x="60" y="430"/>
                              </a:lnTo>
                              <a:lnTo>
                                <a:pt x="38" y="421"/>
                              </a:lnTo>
                              <a:lnTo>
                                <a:pt x="22" y="404"/>
                              </a:lnTo>
                              <a:lnTo>
                                <a:pt x="9" y="385"/>
                              </a:lnTo>
                              <a:lnTo>
                                <a:pt x="2" y="361"/>
                              </a:lnTo>
                              <a:lnTo>
                                <a:pt x="0" y="330"/>
                              </a:lnTo>
                              <a:lnTo>
                                <a:pt x="0" y="123"/>
                              </a:lnTo>
                              <a:lnTo>
                                <a:pt x="4" y="90"/>
                              </a:lnTo>
                              <a:lnTo>
                                <a:pt x="13" y="62"/>
                              </a:lnTo>
                              <a:lnTo>
                                <a:pt x="28" y="40"/>
                              </a:lnTo>
                              <a:lnTo>
                                <a:pt x="47" y="22"/>
                              </a:lnTo>
                              <a:lnTo>
                                <a:pt x="71" y="9"/>
                              </a:lnTo>
                              <a:lnTo>
                                <a:pt x="100" y="2"/>
                              </a:lnTo>
                              <a:lnTo>
                                <a:pt x="132" y="0"/>
                              </a:lnTo>
                              <a:lnTo>
                                <a:pt x="197" y="0"/>
                              </a:lnTo>
                              <a:lnTo>
                                <a:pt x="225" y="2"/>
                              </a:lnTo>
                              <a:lnTo>
                                <a:pt x="254" y="11"/>
                              </a:lnTo>
                              <a:lnTo>
                                <a:pt x="279" y="24"/>
                              </a:lnTo>
                              <a:lnTo>
                                <a:pt x="299" y="44"/>
                              </a:lnTo>
                              <a:lnTo>
                                <a:pt x="308" y="9"/>
                              </a:lnTo>
                              <a:lnTo>
                                <a:pt x="362" y="9"/>
                              </a:lnTo>
                              <a:lnTo>
                                <a:pt x="362" y="491"/>
                              </a:lnTo>
                              <a:lnTo>
                                <a:pt x="358" y="529"/>
                              </a:lnTo>
                              <a:lnTo>
                                <a:pt x="349" y="563"/>
                              </a:lnTo>
                              <a:lnTo>
                                <a:pt x="333" y="588"/>
                              </a:lnTo>
                              <a:lnTo>
                                <a:pt x="313" y="608"/>
                              </a:lnTo>
                              <a:lnTo>
                                <a:pt x="284" y="623"/>
                              </a:lnTo>
                              <a:lnTo>
                                <a:pt x="252" y="630"/>
                              </a:lnTo>
                              <a:lnTo>
                                <a:pt x="214" y="634"/>
                              </a:lnTo>
                              <a:close/>
                              <a:moveTo>
                                <a:pt x="293" y="87"/>
                              </a:moveTo>
                              <a:lnTo>
                                <a:pt x="275" y="78"/>
                              </a:lnTo>
                              <a:lnTo>
                                <a:pt x="250" y="69"/>
                              </a:lnTo>
                              <a:lnTo>
                                <a:pt x="219" y="62"/>
                              </a:lnTo>
                              <a:lnTo>
                                <a:pt x="183" y="60"/>
                              </a:lnTo>
                              <a:lnTo>
                                <a:pt x="120" y="60"/>
                              </a:lnTo>
                              <a:lnTo>
                                <a:pt x="107" y="60"/>
                              </a:lnTo>
                              <a:lnTo>
                                <a:pt x="94" y="63"/>
                              </a:lnTo>
                              <a:lnTo>
                                <a:pt x="85" y="71"/>
                              </a:lnTo>
                              <a:lnTo>
                                <a:pt x="76" y="83"/>
                              </a:lnTo>
                              <a:lnTo>
                                <a:pt x="69" y="99"/>
                              </a:lnTo>
                              <a:lnTo>
                                <a:pt x="67" y="121"/>
                              </a:lnTo>
                              <a:lnTo>
                                <a:pt x="67" y="323"/>
                              </a:lnTo>
                              <a:lnTo>
                                <a:pt x="71" y="345"/>
                              </a:lnTo>
                              <a:lnTo>
                                <a:pt x="78" y="359"/>
                              </a:lnTo>
                              <a:lnTo>
                                <a:pt x="89" y="368"/>
                              </a:lnTo>
                              <a:lnTo>
                                <a:pt x="102" y="374"/>
                              </a:lnTo>
                              <a:lnTo>
                                <a:pt x="116" y="376"/>
                              </a:lnTo>
                              <a:lnTo>
                                <a:pt x="129" y="377"/>
                              </a:lnTo>
                              <a:lnTo>
                                <a:pt x="181" y="377"/>
                              </a:lnTo>
                              <a:lnTo>
                                <a:pt x="219" y="376"/>
                              </a:lnTo>
                              <a:lnTo>
                                <a:pt x="252" y="370"/>
                              </a:lnTo>
                              <a:lnTo>
                                <a:pt x="277" y="367"/>
                              </a:lnTo>
                              <a:lnTo>
                                <a:pt x="293" y="361"/>
                              </a:lnTo>
                              <a:lnTo>
                                <a:pt x="2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64"/>
                      <wps:cNvSpPr>
                        <a:spLocks noChangeAspect="1" noEditPoints="1"/>
                      </wps:cNvSpPr>
                      <wps:spPr bwMode="auto">
                        <a:xfrm>
                          <a:off x="4019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65"/>
                      <wps:cNvSpPr>
                        <a:spLocks noChangeAspect="1" noEditPoints="1"/>
                      </wps:cNvSpPr>
                      <wps:spPr bwMode="auto">
                        <a:xfrm>
                          <a:off x="4222" y="10015"/>
                          <a:ext cx="378" cy="459"/>
                        </a:xfrm>
                        <a:custGeom>
                          <a:avLst/>
                          <a:gdLst>
                            <a:gd name="T0" fmla="*/ 235 w 378"/>
                            <a:gd name="T1" fmla="*/ 459 h 459"/>
                            <a:gd name="T2" fmla="*/ 150 w 378"/>
                            <a:gd name="T3" fmla="*/ 459 h 459"/>
                            <a:gd name="T4" fmla="*/ 112 w 378"/>
                            <a:gd name="T5" fmla="*/ 455 h 459"/>
                            <a:gd name="T6" fmla="*/ 79 w 378"/>
                            <a:gd name="T7" fmla="*/ 446 h 459"/>
                            <a:gd name="T8" fmla="*/ 52 w 378"/>
                            <a:gd name="T9" fmla="*/ 431 h 459"/>
                            <a:gd name="T10" fmla="*/ 30 w 378"/>
                            <a:gd name="T11" fmla="*/ 412 h 459"/>
                            <a:gd name="T12" fmla="*/ 14 w 378"/>
                            <a:gd name="T13" fmla="*/ 386 h 459"/>
                            <a:gd name="T14" fmla="*/ 3 w 378"/>
                            <a:gd name="T15" fmla="*/ 354 h 459"/>
                            <a:gd name="T16" fmla="*/ 0 w 378"/>
                            <a:gd name="T17" fmla="*/ 316 h 459"/>
                            <a:gd name="T18" fmla="*/ 0 w 378"/>
                            <a:gd name="T19" fmla="*/ 141 h 459"/>
                            <a:gd name="T20" fmla="*/ 3 w 378"/>
                            <a:gd name="T21" fmla="*/ 105 h 459"/>
                            <a:gd name="T22" fmla="*/ 14 w 378"/>
                            <a:gd name="T23" fmla="*/ 72 h 459"/>
                            <a:gd name="T24" fmla="*/ 30 w 378"/>
                            <a:gd name="T25" fmla="*/ 47 h 459"/>
                            <a:gd name="T26" fmla="*/ 52 w 378"/>
                            <a:gd name="T27" fmla="*/ 26 h 459"/>
                            <a:gd name="T28" fmla="*/ 79 w 378"/>
                            <a:gd name="T29" fmla="*/ 11 h 459"/>
                            <a:gd name="T30" fmla="*/ 112 w 378"/>
                            <a:gd name="T31" fmla="*/ 2 h 459"/>
                            <a:gd name="T32" fmla="*/ 150 w 378"/>
                            <a:gd name="T33" fmla="*/ 0 h 459"/>
                            <a:gd name="T34" fmla="*/ 235 w 378"/>
                            <a:gd name="T35" fmla="*/ 0 h 459"/>
                            <a:gd name="T36" fmla="*/ 271 w 378"/>
                            <a:gd name="T37" fmla="*/ 4 h 459"/>
                            <a:gd name="T38" fmla="*/ 303 w 378"/>
                            <a:gd name="T39" fmla="*/ 13 h 459"/>
                            <a:gd name="T40" fmla="*/ 331 w 378"/>
                            <a:gd name="T41" fmla="*/ 29 h 459"/>
                            <a:gd name="T42" fmla="*/ 350 w 378"/>
                            <a:gd name="T43" fmla="*/ 51 h 459"/>
                            <a:gd name="T44" fmla="*/ 367 w 378"/>
                            <a:gd name="T45" fmla="*/ 78 h 459"/>
                            <a:gd name="T46" fmla="*/ 376 w 378"/>
                            <a:gd name="T47" fmla="*/ 110 h 459"/>
                            <a:gd name="T48" fmla="*/ 378 w 378"/>
                            <a:gd name="T49" fmla="*/ 146 h 459"/>
                            <a:gd name="T50" fmla="*/ 378 w 378"/>
                            <a:gd name="T51" fmla="*/ 312 h 459"/>
                            <a:gd name="T52" fmla="*/ 376 w 378"/>
                            <a:gd name="T53" fmla="*/ 348 h 459"/>
                            <a:gd name="T54" fmla="*/ 367 w 378"/>
                            <a:gd name="T55" fmla="*/ 381 h 459"/>
                            <a:gd name="T56" fmla="*/ 350 w 378"/>
                            <a:gd name="T57" fmla="*/ 408 h 459"/>
                            <a:gd name="T58" fmla="*/ 331 w 378"/>
                            <a:gd name="T59" fmla="*/ 430 h 459"/>
                            <a:gd name="T60" fmla="*/ 303 w 378"/>
                            <a:gd name="T61" fmla="*/ 446 h 459"/>
                            <a:gd name="T62" fmla="*/ 271 w 378"/>
                            <a:gd name="T63" fmla="*/ 455 h 459"/>
                            <a:gd name="T64" fmla="*/ 235 w 378"/>
                            <a:gd name="T65" fmla="*/ 459 h 459"/>
                            <a:gd name="T66" fmla="*/ 311 w 378"/>
                            <a:gd name="T67" fmla="*/ 134 h 459"/>
                            <a:gd name="T68" fmla="*/ 309 w 378"/>
                            <a:gd name="T69" fmla="*/ 114 h 459"/>
                            <a:gd name="T70" fmla="*/ 303 w 378"/>
                            <a:gd name="T71" fmla="*/ 96 h 459"/>
                            <a:gd name="T72" fmla="*/ 296 w 378"/>
                            <a:gd name="T73" fmla="*/ 78 h 459"/>
                            <a:gd name="T74" fmla="*/ 284 w 378"/>
                            <a:gd name="T75" fmla="*/ 65 h 459"/>
                            <a:gd name="T76" fmla="*/ 267 w 378"/>
                            <a:gd name="T77" fmla="*/ 56 h 459"/>
                            <a:gd name="T78" fmla="*/ 246 w 378"/>
                            <a:gd name="T79" fmla="*/ 54 h 459"/>
                            <a:gd name="T80" fmla="*/ 135 w 378"/>
                            <a:gd name="T81" fmla="*/ 54 h 459"/>
                            <a:gd name="T82" fmla="*/ 114 w 378"/>
                            <a:gd name="T83" fmla="*/ 56 h 459"/>
                            <a:gd name="T84" fmla="*/ 97 w 378"/>
                            <a:gd name="T85" fmla="*/ 65 h 459"/>
                            <a:gd name="T86" fmla="*/ 83 w 378"/>
                            <a:gd name="T87" fmla="*/ 78 h 459"/>
                            <a:gd name="T88" fmla="*/ 74 w 378"/>
                            <a:gd name="T89" fmla="*/ 94 h 459"/>
                            <a:gd name="T90" fmla="*/ 70 w 378"/>
                            <a:gd name="T91" fmla="*/ 112 h 459"/>
                            <a:gd name="T92" fmla="*/ 68 w 378"/>
                            <a:gd name="T93" fmla="*/ 134 h 459"/>
                            <a:gd name="T94" fmla="*/ 68 w 378"/>
                            <a:gd name="T95" fmla="*/ 323 h 459"/>
                            <a:gd name="T96" fmla="*/ 70 w 378"/>
                            <a:gd name="T97" fmla="*/ 345 h 459"/>
                            <a:gd name="T98" fmla="*/ 74 w 378"/>
                            <a:gd name="T99" fmla="*/ 365 h 459"/>
                            <a:gd name="T100" fmla="*/ 83 w 378"/>
                            <a:gd name="T101" fmla="*/ 381 h 459"/>
                            <a:gd name="T102" fmla="*/ 97 w 378"/>
                            <a:gd name="T103" fmla="*/ 394 h 459"/>
                            <a:gd name="T104" fmla="*/ 114 w 378"/>
                            <a:gd name="T105" fmla="*/ 401 h 459"/>
                            <a:gd name="T106" fmla="*/ 135 w 378"/>
                            <a:gd name="T107" fmla="*/ 404 h 459"/>
                            <a:gd name="T108" fmla="*/ 246 w 378"/>
                            <a:gd name="T109" fmla="*/ 404 h 459"/>
                            <a:gd name="T110" fmla="*/ 267 w 378"/>
                            <a:gd name="T111" fmla="*/ 401 h 459"/>
                            <a:gd name="T112" fmla="*/ 284 w 378"/>
                            <a:gd name="T113" fmla="*/ 392 h 459"/>
                            <a:gd name="T114" fmla="*/ 296 w 378"/>
                            <a:gd name="T115" fmla="*/ 379 h 459"/>
                            <a:gd name="T116" fmla="*/ 303 w 378"/>
                            <a:gd name="T117" fmla="*/ 363 h 459"/>
                            <a:gd name="T118" fmla="*/ 309 w 378"/>
                            <a:gd name="T119" fmla="*/ 345 h 459"/>
                            <a:gd name="T120" fmla="*/ 311 w 378"/>
                            <a:gd name="T121" fmla="*/ 325 h 459"/>
                            <a:gd name="T122" fmla="*/ 311 w 378"/>
                            <a:gd name="T123" fmla="*/ 134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78" h="459">
                              <a:moveTo>
                                <a:pt x="235" y="459"/>
                              </a:moveTo>
                              <a:lnTo>
                                <a:pt x="150" y="459"/>
                              </a:lnTo>
                              <a:lnTo>
                                <a:pt x="112" y="455"/>
                              </a:lnTo>
                              <a:lnTo>
                                <a:pt x="79" y="446"/>
                              </a:lnTo>
                              <a:lnTo>
                                <a:pt x="52" y="431"/>
                              </a:lnTo>
                              <a:lnTo>
                                <a:pt x="30" y="412"/>
                              </a:lnTo>
                              <a:lnTo>
                                <a:pt x="14" y="386"/>
                              </a:lnTo>
                              <a:lnTo>
                                <a:pt x="3" y="354"/>
                              </a:lnTo>
                              <a:lnTo>
                                <a:pt x="0" y="316"/>
                              </a:lnTo>
                              <a:lnTo>
                                <a:pt x="0" y="141"/>
                              </a:lnTo>
                              <a:lnTo>
                                <a:pt x="3" y="105"/>
                              </a:lnTo>
                              <a:lnTo>
                                <a:pt x="14" y="72"/>
                              </a:lnTo>
                              <a:lnTo>
                                <a:pt x="30" y="47"/>
                              </a:lnTo>
                              <a:lnTo>
                                <a:pt x="52" y="26"/>
                              </a:lnTo>
                              <a:lnTo>
                                <a:pt x="79" y="11"/>
                              </a:lnTo>
                              <a:lnTo>
                                <a:pt x="112" y="2"/>
                              </a:lnTo>
                              <a:lnTo>
                                <a:pt x="150" y="0"/>
                              </a:lnTo>
                              <a:lnTo>
                                <a:pt x="235" y="0"/>
                              </a:lnTo>
                              <a:lnTo>
                                <a:pt x="271" y="4"/>
                              </a:lnTo>
                              <a:lnTo>
                                <a:pt x="303" y="13"/>
                              </a:lnTo>
                              <a:lnTo>
                                <a:pt x="331" y="29"/>
                              </a:lnTo>
                              <a:lnTo>
                                <a:pt x="350" y="51"/>
                              </a:lnTo>
                              <a:lnTo>
                                <a:pt x="367" y="78"/>
                              </a:lnTo>
                              <a:lnTo>
                                <a:pt x="376" y="110"/>
                              </a:lnTo>
                              <a:lnTo>
                                <a:pt x="378" y="146"/>
                              </a:lnTo>
                              <a:lnTo>
                                <a:pt x="378" y="312"/>
                              </a:lnTo>
                              <a:lnTo>
                                <a:pt x="376" y="348"/>
                              </a:lnTo>
                              <a:lnTo>
                                <a:pt x="367" y="381"/>
                              </a:lnTo>
                              <a:lnTo>
                                <a:pt x="350" y="408"/>
                              </a:lnTo>
                              <a:lnTo>
                                <a:pt x="331" y="430"/>
                              </a:lnTo>
                              <a:lnTo>
                                <a:pt x="303" y="446"/>
                              </a:lnTo>
                              <a:lnTo>
                                <a:pt x="271" y="455"/>
                              </a:lnTo>
                              <a:lnTo>
                                <a:pt x="235" y="459"/>
                              </a:lnTo>
                              <a:close/>
                              <a:moveTo>
                                <a:pt x="311" y="134"/>
                              </a:moveTo>
                              <a:lnTo>
                                <a:pt x="309" y="114"/>
                              </a:lnTo>
                              <a:lnTo>
                                <a:pt x="303" y="96"/>
                              </a:lnTo>
                              <a:lnTo>
                                <a:pt x="296" y="78"/>
                              </a:lnTo>
                              <a:lnTo>
                                <a:pt x="284" y="65"/>
                              </a:lnTo>
                              <a:lnTo>
                                <a:pt x="267" y="56"/>
                              </a:lnTo>
                              <a:lnTo>
                                <a:pt x="246" y="54"/>
                              </a:lnTo>
                              <a:lnTo>
                                <a:pt x="135" y="54"/>
                              </a:lnTo>
                              <a:lnTo>
                                <a:pt x="114" y="56"/>
                              </a:lnTo>
                              <a:lnTo>
                                <a:pt x="97" y="65"/>
                              </a:lnTo>
                              <a:lnTo>
                                <a:pt x="83" y="78"/>
                              </a:lnTo>
                              <a:lnTo>
                                <a:pt x="74" y="94"/>
                              </a:lnTo>
                              <a:lnTo>
                                <a:pt x="70" y="112"/>
                              </a:lnTo>
                              <a:lnTo>
                                <a:pt x="68" y="134"/>
                              </a:lnTo>
                              <a:lnTo>
                                <a:pt x="68" y="323"/>
                              </a:lnTo>
                              <a:lnTo>
                                <a:pt x="70" y="345"/>
                              </a:lnTo>
                              <a:lnTo>
                                <a:pt x="74" y="365"/>
                              </a:lnTo>
                              <a:lnTo>
                                <a:pt x="83" y="381"/>
                              </a:lnTo>
                              <a:lnTo>
                                <a:pt x="97" y="394"/>
                              </a:lnTo>
                              <a:lnTo>
                                <a:pt x="114" y="401"/>
                              </a:lnTo>
                              <a:lnTo>
                                <a:pt x="135" y="404"/>
                              </a:lnTo>
                              <a:lnTo>
                                <a:pt x="246" y="404"/>
                              </a:lnTo>
                              <a:lnTo>
                                <a:pt x="267" y="401"/>
                              </a:lnTo>
                              <a:lnTo>
                                <a:pt x="284" y="392"/>
                              </a:lnTo>
                              <a:lnTo>
                                <a:pt x="296" y="379"/>
                              </a:lnTo>
                              <a:lnTo>
                                <a:pt x="303" y="363"/>
                              </a:lnTo>
                              <a:lnTo>
                                <a:pt x="309" y="345"/>
                              </a:lnTo>
                              <a:lnTo>
                                <a:pt x="311" y="325"/>
                              </a:lnTo>
                              <a:lnTo>
                                <a:pt x="311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66"/>
                      <wps:cNvSpPr>
                        <a:spLocks noChangeAspect="1"/>
                      </wps:cNvSpPr>
                      <wps:spPr bwMode="auto">
                        <a:xfrm>
                          <a:off x="4721" y="10015"/>
                          <a:ext cx="361" cy="448"/>
                        </a:xfrm>
                        <a:custGeom>
                          <a:avLst/>
                          <a:gdLst>
                            <a:gd name="T0" fmla="*/ 293 w 361"/>
                            <a:gd name="T1" fmla="*/ 448 h 448"/>
                            <a:gd name="T2" fmla="*/ 293 w 361"/>
                            <a:gd name="T3" fmla="*/ 107 h 448"/>
                            <a:gd name="T4" fmla="*/ 289 w 361"/>
                            <a:gd name="T5" fmla="*/ 87 h 448"/>
                            <a:gd name="T6" fmla="*/ 280 w 361"/>
                            <a:gd name="T7" fmla="*/ 74 h 448"/>
                            <a:gd name="T8" fmla="*/ 267 w 361"/>
                            <a:gd name="T9" fmla="*/ 67 h 448"/>
                            <a:gd name="T10" fmla="*/ 253 w 361"/>
                            <a:gd name="T11" fmla="*/ 62 h 448"/>
                            <a:gd name="T12" fmla="*/ 237 w 361"/>
                            <a:gd name="T13" fmla="*/ 60 h 448"/>
                            <a:gd name="T14" fmla="*/ 168 w 361"/>
                            <a:gd name="T15" fmla="*/ 60 h 448"/>
                            <a:gd name="T16" fmla="*/ 135 w 361"/>
                            <a:gd name="T17" fmla="*/ 62 h 448"/>
                            <a:gd name="T18" fmla="*/ 106 w 361"/>
                            <a:gd name="T19" fmla="*/ 65 h 448"/>
                            <a:gd name="T20" fmla="*/ 83 w 361"/>
                            <a:gd name="T21" fmla="*/ 69 h 448"/>
                            <a:gd name="T22" fmla="*/ 67 w 361"/>
                            <a:gd name="T23" fmla="*/ 72 h 448"/>
                            <a:gd name="T24" fmla="*/ 67 w 361"/>
                            <a:gd name="T25" fmla="*/ 448 h 448"/>
                            <a:gd name="T26" fmla="*/ 0 w 361"/>
                            <a:gd name="T27" fmla="*/ 448 h 448"/>
                            <a:gd name="T28" fmla="*/ 0 w 361"/>
                            <a:gd name="T29" fmla="*/ 9 h 448"/>
                            <a:gd name="T30" fmla="*/ 63 w 361"/>
                            <a:gd name="T31" fmla="*/ 9 h 448"/>
                            <a:gd name="T32" fmla="*/ 67 w 361"/>
                            <a:gd name="T33" fmla="*/ 40 h 448"/>
                            <a:gd name="T34" fmla="*/ 92 w 361"/>
                            <a:gd name="T35" fmla="*/ 22 h 448"/>
                            <a:gd name="T36" fmla="*/ 121 w 361"/>
                            <a:gd name="T37" fmla="*/ 9 h 448"/>
                            <a:gd name="T38" fmla="*/ 152 w 361"/>
                            <a:gd name="T39" fmla="*/ 2 h 448"/>
                            <a:gd name="T40" fmla="*/ 182 w 361"/>
                            <a:gd name="T41" fmla="*/ 0 h 448"/>
                            <a:gd name="T42" fmla="*/ 249 w 361"/>
                            <a:gd name="T43" fmla="*/ 0 h 448"/>
                            <a:gd name="T44" fmla="*/ 275 w 361"/>
                            <a:gd name="T45" fmla="*/ 2 h 448"/>
                            <a:gd name="T46" fmla="*/ 296 w 361"/>
                            <a:gd name="T47" fmla="*/ 6 h 448"/>
                            <a:gd name="T48" fmla="*/ 318 w 361"/>
                            <a:gd name="T49" fmla="*/ 15 h 448"/>
                            <a:gd name="T50" fmla="*/ 334 w 361"/>
                            <a:gd name="T51" fmla="*/ 29 h 448"/>
                            <a:gd name="T52" fmla="*/ 349 w 361"/>
                            <a:gd name="T53" fmla="*/ 47 h 448"/>
                            <a:gd name="T54" fmla="*/ 358 w 361"/>
                            <a:gd name="T55" fmla="*/ 71 h 448"/>
                            <a:gd name="T56" fmla="*/ 361 w 361"/>
                            <a:gd name="T57" fmla="*/ 98 h 448"/>
                            <a:gd name="T58" fmla="*/ 361 w 361"/>
                            <a:gd name="T59" fmla="*/ 448 h 448"/>
                            <a:gd name="T60" fmla="*/ 293 w 361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1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5" y="62"/>
                              </a:lnTo>
                              <a:lnTo>
                                <a:pt x="106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2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1" y="98"/>
                              </a:lnTo>
                              <a:lnTo>
                                <a:pt x="361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67"/>
                      <wps:cNvSpPr>
                        <a:spLocks noChangeAspect="1"/>
                      </wps:cNvSpPr>
                      <wps:spPr bwMode="auto">
                        <a:xfrm>
                          <a:off x="5232" y="10015"/>
                          <a:ext cx="608" cy="448"/>
                        </a:xfrm>
                        <a:custGeom>
                          <a:avLst/>
                          <a:gdLst>
                            <a:gd name="T0" fmla="*/ 541 w 608"/>
                            <a:gd name="T1" fmla="*/ 448 h 448"/>
                            <a:gd name="T2" fmla="*/ 541 w 608"/>
                            <a:gd name="T3" fmla="*/ 107 h 448"/>
                            <a:gd name="T4" fmla="*/ 537 w 608"/>
                            <a:gd name="T5" fmla="*/ 87 h 448"/>
                            <a:gd name="T6" fmla="*/ 528 w 608"/>
                            <a:gd name="T7" fmla="*/ 74 h 448"/>
                            <a:gd name="T8" fmla="*/ 516 w 608"/>
                            <a:gd name="T9" fmla="*/ 67 h 448"/>
                            <a:gd name="T10" fmla="*/ 501 w 608"/>
                            <a:gd name="T11" fmla="*/ 62 h 448"/>
                            <a:gd name="T12" fmla="*/ 485 w 608"/>
                            <a:gd name="T13" fmla="*/ 60 h 448"/>
                            <a:gd name="T14" fmla="*/ 440 w 608"/>
                            <a:gd name="T15" fmla="*/ 60 h 448"/>
                            <a:gd name="T16" fmla="*/ 407 w 608"/>
                            <a:gd name="T17" fmla="*/ 62 h 448"/>
                            <a:gd name="T18" fmla="*/ 378 w 608"/>
                            <a:gd name="T19" fmla="*/ 65 h 448"/>
                            <a:gd name="T20" fmla="*/ 355 w 608"/>
                            <a:gd name="T21" fmla="*/ 69 h 448"/>
                            <a:gd name="T22" fmla="*/ 338 w 608"/>
                            <a:gd name="T23" fmla="*/ 72 h 448"/>
                            <a:gd name="T24" fmla="*/ 338 w 608"/>
                            <a:gd name="T25" fmla="*/ 448 h 448"/>
                            <a:gd name="T26" fmla="*/ 270 w 608"/>
                            <a:gd name="T27" fmla="*/ 448 h 448"/>
                            <a:gd name="T28" fmla="*/ 270 w 608"/>
                            <a:gd name="T29" fmla="*/ 107 h 448"/>
                            <a:gd name="T30" fmla="*/ 268 w 608"/>
                            <a:gd name="T31" fmla="*/ 87 h 448"/>
                            <a:gd name="T32" fmla="*/ 259 w 608"/>
                            <a:gd name="T33" fmla="*/ 74 h 448"/>
                            <a:gd name="T34" fmla="*/ 246 w 608"/>
                            <a:gd name="T35" fmla="*/ 67 h 448"/>
                            <a:gd name="T36" fmla="*/ 230 w 608"/>
                            <a:gd name="T37" fmla="*/ 62 h 448"/>
                            <a:gd name="T38" fmla="*/ 214 w 608"/>
                            <a:gd name="T39" fmla="*/ 60 h 448"/>
                            <a:gd name="T40" fmla="*/ 165 w 608"/>
                            <a:gd name="T41" fmla="*/ 60 h 448"/>
                            <a:gd name="T42" fmla="*/ 127 w 608"/>
                            <a:gd name="T43" fmla="*/ 63 h 448"/>
                            <a:gd name="T44" fmla="*/ 94 w 608"/>
                            <a:gd name="T45" fmla="*/ 67 h 448"/>
                            <a:gd name="T46" fmla="*/ 67 w 608"/>
                            <a:gd name="T47" fmla="*/ 72 h 448"/>
                            <a:gd name="T48" fmla="*/ 67 w 608"/>
                            <a:gd name="T49" fmla="*/ 448 h 448"/>
                            <a:gd name="T50" fmla="*/ 0 w 608"/>
                            <a:gd name="T51" fmla="*/ 448 h 448"/>
                            <a:gd name="T52" fmla="*/ 0 w 608"/>
                            <a:gd name="T53" fmla="*/ 9 h 448"/>
                            <a:gd name="T54" fmla="*/ 65 w 608"/>
                            <a:gd name="T55" fmla="*/ 9 h 448"/>
                            <a:gd name="T56" fmla="*/ 67 w 608"/>
                            <a:gd name="T57" fmla="*/ 40 h 448"/>
                            <a:gd name="T58" fmla="*/ 93 w 608"/>
                            <a:gd name="T59" fmla="*/ 22 h 448"/>
                            <a:gd name="T60" fmla="*/ 122 w 608"/>
                            <a:gd name="T61" fmla="*/ 9 h 448"/>
                            <a:gd name="T62" fmla="*/ 152 w 608"/>
                            <a:gd name="T63" fmla="*/ 2 h 448"/>
                            <a:gd name="T64" fmla="*/ 183 w 608"/>
                            <a:gd name="T65" fmla="*/ 0 h 448"/>
                            <a:gd name="T66" fmla="*/ 228 w 608"/>
                            <a:gd name="T67" fmla="*/ 0 h 448"/>
                            <a:gd name="T68" fmla="*/ 252 w 608"/>
                            <a:gd name="T69" fmla="*/ 2 h 448"/>
                            <a:gd name="T70" fmla="*/ 275 w 608"/>
                            <a:gd name="T71" fmla="*/ 7 h 448"/>
                            <a:gd name="T72" fmla="*/ 297 w 608"/>
                            <a:gd name="T73" fmla="*/ 16 h 448"/>
                            <a:gd name="T74" fmla="*/ 315 w 608"/>
                            <a:gd name="T75" fmla="*/ 31 h 448"/>
                            <a:gd name="T76" fmla="*/ 328 w 608"/>
                            <a:gd name="T77" fmla="*/ 51 h 448"/>
                            <a:gd name="T78" fmla="*/ 346 w 608"/>
                            <a:gd name="T79" fmla="*/ 33 h 448"/>
                            <a:gd name="T80" fmla="*/ 369 w 608"/>
                            <a:gd name="T81" fmla="*/ 18 h 448"/>
                            <a:gd name="T82" fmla="*/ 396 w 608"/>
                            <a:gd name="T83" fmla="*/ 7 h 448"/>
                            <a:gd name="T84" fmla="*/ 425 w 608"/>
                            <a:gd name="T85" fmla="*/ 2 h 448"/>
                            <a:gd name="T86" fmla="*/ 456 w 608"/>
                            <a:gd name="T87" fmla="*/ 0 h 448"/>
                            <a:gd name="T88" fmla="*/ 498 w 608"/>
                            <a:gd name="T89" fmla="*/ 0 h 448"/>
                            <a:gd name="T90" fmla="*/ 521 w 608"/>
                            <a:gd name="T91" fmla="*/ 2 h 448"/>
                            <a:gd name="T92" fmla="*/ 545 w 608"/>
                            <a:gd name="T93" fmla="*/ 6 h 448"/>
                            <a:gd name="T94" fmla="*/ 564 w 608"/>
                            <a:gd name="T95" fmla="*/ 15 h 448"/>
                            <a:gd name="T96" fmla="*/ 583 w 608"/>
                            <a:gd name="T97" fmla="*/ 29 h 448"/>
                            <a:gd name="T98" fmla="*/ 597 w 608"/>
                            <a:gd name="T99" fmla="*/ 47 h 448"/>
                            <a:gd name="T100" fmla="*/ 604 w 608"/>
                            <a:gd name="T101" fmla="*/ 71 h 448"/>
                            <a:gd name="T102" fmla="*/ 608 w 608"/>
                            <a:gd name="T103" fmla="*/ 98 h 448"/>
                            <a:gd name="T104" fmla="*/ 608 w 608"/>
                            <a:gd name="T105" fmla="*/ 448 h 448"/>
                            <a:gd name="T106" fmla="*/ 541 w 608"/>
                            <a:gd name="T107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8" h="448">
                              <a:moveTo>
                                <a:pt x="541" y="448"/>
                              </a:moveTo>
                              <a:lnTo>
                                <a:pt x="541" y="107"/>
                              </a:lnTo>
                              <a:lnTo>
                                <a:pt x="537" y="87"/>
                              </a:lnTo>
                              <a:lnTo>
                                <a:pt x="528" y="74"/>
                              </a:lnTo>
                              <a:lnTo>
                                <a:pt x="516" y="67"/>
                              </a:lnTo>
                              <a:lnTo>
                                <a:pt x="501" y="62"/>
                              </a:lnTo>
                              <a:lnTo>
                                <a:pt x="485" y="60"/>
                              </a:lnTo>
                              <a:lnTo>
                                <a:pt x="440" y="60"/>
                              </a:lnTo>
                              <a:lnTo>
                                <a:pt x="407" y="62"/>
                              </a:lnTo>
                              <a:lnTo>
                                <a:pt x="378" y="65"/>
                              </a:lnTo>
                              <a:lnTo>
                                <a:pt x="355" y="69"/>
                              </a:lnTo>
                              <a:lnTo>
                                <a:pt x="338" y="72"/>
                              </a:lnTo>
                              <a:lnTo>
                                <a:pt x="338" y="448"/>
                              </a:lnTo>
                              <a:lnTo>
                                <a:pt x="270" y="448"/>
                              </a:lnTo>
                              <a:lnTo>
                                <a:pt x="270" y="107"/>
                              </a:lnTo>
                              <a:lnTo>
                                <a:pt x="268" y="87"/>
                              </a:lnTo>
                              <a:lnTo>
                                <a:pt x="259" y="74"/>
                              </a:lnTo>
                              <a:lnTo>
                                <a:pt x="246" y="67"/>
                              </a:lnTo>
                              <a:lnTo>
                                <a:pt x="230" y="62"/>
                              </a:lnTo>
                              <a:lnTo>
                                <a:pt x="214" y="60"/>
                              </a:lnTo>
                              <a:lnTo>
                                <a:pt x="165" y="60"/>
                              </a:lnTo>
                              <a:lnTo>
                                <a:pt x="127" y="63"/>
                              </a:lnTo>
                              <a:lnTo>
                                <a:pt x="94" y="67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5" y="9"/>
                              </a:lnTo>
                              <a:lnTo>
                                <a:pt x="67" y="40"/>
                              </a:lnTo>
                              <a:lnTo>
                                <a:pt x="93" y="22"/>
                              </a:lnTo>
                              <a:lnTo>
                                <a:pt x="122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28" y="0"/>
                              </a:lnTo>
                              <a:lnTo>
                                <a:pt x="252" y="2"/>
                              </a:lnTo>
                              <a:lnTo>
                                <a:pt x="275" y="7"/>
                              </a:lnTo>
                              <a:lnTo>
                                <a:pt x="297" y="16"/>
                              </a:lnTo>
                              <a:lnTo>
                                <a:pt x="315" y="31"/>
                              </a:lnTo>
                              <a:lnTo>
                                <a:pt x="328" y="51"/>
                              </a:lnTo>
                              <a:lnTo>
                                <a:pt x="346" y="33"/>
                              </a:lnTo>
                              <a:lnTo>
                                <a:pt x="369" y="18"/>
                              </a:lnTo>
                              <a:lnTo>
                                <a:pt x="396" y="7"/>
                              </a:lnTo>
                              <a:lnTo>
                                <a:pt x="425" y="2"/>
                              </a:lnTo>
                              <a:lnTo>
                                <a:pt x="456" y="0"/>
                              </a:lnTo>
                              <a:lnTo>
                                <a:pt x="498" y="0"/>
                              </a:lnTo>
                              <a:lnTo>
                                <a:pt x="521" y="2"/>
                              </a:lnTo>
                              <a:lnTo>
                                <a:pt x="545" y="6"/>
                              </a:lnTo>
                              <a:lnTo>
                                <a:pt x="564" y="15"/>
                              </a:lnTo>
                              <a:lnTo>
                                <a:pt x="583" y="29"/>
                              </a:lnTo>
                              <a:lnTo>
                                <a:pt x="597" y="47"/>
                              </a:lnTo>
                              <a:lnTo>
                                <a:pt x="604" y="71"/>
                              </a:lnTo>
                              <a:lnTo>
                                <a:pt x="608" y="98"/>
                              </a:lnTo>
                              <a:lnTo>
                                <a:pt x="608" y="448"/>
                              </a:lnTo>
                              <a:lnTo>
                                <a:pt x="541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68"/>
                      <wps:cNvSpPr>
                        <a:spLocks noChangeAspect="1" noEditPoints="1"/>
                      </wps:cNvSpPr>
                      <wps:spPr bwMode="auto">
                        <a:xfrm>
                          <a:off x="5986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69"/>
                      <wps:cNvSpPr>
                        <a:spLocks noChangeAspect="1" noEditPoints="1"/>
                      </wps:cNvSpPr>
                      <wps:spPr bwMode="auto">
                        <a:xfrm>
                          <a:off x="6182" y="9846"/>
                          <a:ext cx="359" cy="628"/>
                        </a:xfrm>
                        <a:custGeom>
                          <a:avLst/>
                          <a:gdLst>
                            <a:gd name="T0" fmla="*/ 300 w 359"/>
                            <a:gd name="T1" fmla="*/ 617 h 628"/>
                            <a:gd name="T2" fmla="*/ 294 w 359"/>
                            <a:gd name="T3" fmla="*/ 584 h 628"/>
                            <a:gd name="T4" fmla="*/ 267 w 359"/>
                            <a:gd name="T5" fmla="*/ 606 h 628"/>
                            <a:gd name="T6" fmla="*/ 238 w 359"/>
                            <a:gd name="T7" fmla="*/ 619 h 628"/>
                            <a:gd name="T8" fmla="*/ 207 w 359"/>
                            <a:gd name="T9" fmla="*/ 626 h 628"/>
                            <a:gd name="T10" fmla="*/ 175 w 359"/>
                            <a:gd name="T11" fmla="*/ 628 h 628"/>
                            <a:gd name="T12" fmla="*/ 104 w 359"/>
                            <a:gd name="T13" fmla="*/ 628 h 628"/>
                            <a:gd name="T14" fmla="*/ 85 w 359"/>
                            <a:gd name="T15" fmla="*/ 626 h 628"/>
                            <a:gd name="T16" fmla="*/ 63 w 359"/>
                            <a:gd name="T17" fmla="*/ 620 h 628"/>
                            <a:gd name="T18" fmla="*/ 43 w 359"/>
                            <a:gd name="T19" fmla="*/ 613 h 628"/>
                            <a:gd name="T20" fmla="*/ 25 w 359"/>
                            <a:gd name="T21" fmla="*/ 599 h 628"/>
                            <a:gd name="T22" fmla="*/ 12 w 359"/>
                            <a:gd name="T23" fmla="*/ 581 h 628"/>
                            <a:gd name="T24" fmla="*/ 1 w 359"/>
                            <a:gd name="T25" fmla="*/ 557 h 628"/>
                            <a:gd name="T26" fmla="*/ 0 w 359"/>
                            <a:gd name="T27" fmla="*/ 527 h 628"/>
                            <a:gd name="T28" fmla="*/ 0 w 359"/>
                            <a:gd name="T29" fmla="*/ 292 h 628"/>
                            <a:gd name="T30" fmla="*/ 1 w 359"/>
                            <a:gd name="T31" fmla="*/ 259 h 628"/>
                            <a:gd name="T32" fmla="*/ 10 w 359"/>
                            <a:gd name="T33" fmla="*/ 232 h 628"/>
                            <a:gd name="T34" fmla="*/ 25 w 359"/>
                            <a:gd name="T35" fmla="*/ 211 h 628"/>
                            <a:gd name="T36" fmla="*/ 45 w 359"/>
                            <a:gd name="T37" fmla="*/ 193 h 628"/>
                            <a:gd name="T38" fmla="*/ 68 w 359"/>
                            <a:gd name="T39" fmla="*/ 180 h 628"/>
                            <a:gd name="T40" fmla="*/ 94 w 359"/>
                            <a:gd name="T41" fmla="*/ 171 h 628"/>
                            <a:gd name="T42" fmla="*/ 124 w 359"/>
                            <a:gd name="T43" fmla="*/ 169 h 628"/>
                            <a:gd name="T44" fmla="*/ 188 w 359"/>
                            <a:gd name="T45" fmla="*/ 169 h 628"/>
                            <a:gd name="T46" fmla="*/ 218 w 359"/>
                            <a:gd name="T47" fmla="*/ 171 h 628"/>
                            <a:gd name="T48" fmla="*/ 247 w 359"/>
                            <a:gd name="T49" fmla="*/ 180 h 628"/>
                            <a:gd name="T50" fmla="*/ 273 w 359"/>
                            <a:gd name="T51" fmla="*/ 191 h 628"/>
                            <a:gd name="T52" fmla="*/ 292 w 359"/>
                            <a:gd name="T53" fmla="*/ 207 h 628"/>
                            <a:gd name="T54" fmla="*/ 292 w 359"/>
                            <a:gd name="T55" fmla="*/ 0 h 628"/>
                            <a:gd name="T56" fmla="*/ 359 w 359"/>
                            <a:gd name="T57" fmla="*/ 0 h 628"/>
                            <a:gd name="T58" fmla="*/ 359 w 359"/>
                            <a:gd name="T59" fmla="*/ 617 h 628"/>
                            <a:gd name="T60" fmla="*/ 300 w 359"/>
                            <a:gd name="T61" fmla="*/ 617 h 628"/>
                            <a:gd name="T62" fmla="*/ 292 w 359"/>
                            <a:gd name="T63" fmla="*/ 256 h 628"/>
                            <a:gd name="T64" fmla="*/ 274 w 359"/>
                            <a:gd name="T65" fmla="*/ 247 h 628"/>
                            <a:gd name="T66" fmla="*/ 249 w 359"/>
                            <a:gd name="T67" fmla="*/ 238 h 628"/>
                            <a:gd name="T68" fmla="*/ 217 w 359"/>
                            <a:gd name="T69" fmla="*/ 231 h 628"/>
                            <a:gd name="T70" fmla="*/ 180 w 359"/>
                            <a:gd name="T71" fmla="*/ 229 h 628"/>
                            <a:gd name="T72" fmla="*/ 117 w 359"/>
                            <a:gd name="T73" fmla="*/ 229 h 628"/>
                            <a:gd name="T74" fmla="*/ 106 w 359"/>
                            <a:gd name="T75" fmla="*/ 229 h 628"/>
                            <a:gd name="T76" fmla="*/ 94 w 359"/>
                            <a:gd name="T77" fmla="*/ 232 h 628"/>
                            <a:gd name="T78" fmla="*/ 83 w 359"/>
                            <a:gd name="T79" fmla="*/ 240 h 628"/>
                            <a:gd name="T80" fmla="*/ 74 w 359"/>
                            <a:gd name="T81" fmla="*/ 252 h 628"/>
                            <a:gd name="T82" fmla="*/ 68 w 359"/>
                            <a:gd name="T83" fmla="*/ 268 h 628"/>
                            <a:gd name="T84" fmla="*/ 66 w 359"/>
                            <a:gd name="T85" fmla="*/ 290 h 628"/>
                            <a:gd name="T86" fmla="*/ 66 w 359"/>
                            <a:gd name="T87" fmla="*/ 512 h 628"/>
                            <a:gd name="T88" fmla="*/ 68 w 359"/>
                            <a:gd name="T89" fmla="*/ 534 h 628"/>
                            <a:gd name="T90" fmla="*/ 77 w 359"/>
                            <a:gd name="T91" fmla="*/ 550 h 628"/>
                            <a:gd name="T92" fmla="*/ 88 w 359"/>
                            <a:gd name="T93" fmla="*/ 559 h 628"/>
                            <a:gd name="T94" fmla="*/ 101 w 359"/>
                            <a:gd name="T95" fmla="*/ 564 h 628"/>
                            <a:gd name="T96" fmla="*/ 113 w 359"/>
                            <a:gd name="T97" fmla="*/ 566 h 628"/>
                            <a:gd name="T98" fmla="*/ 128 w 359"/>
                            <a:gd name="T99" fmla="*/ 566 h 628"/>
                            <a:gd name="T100" fmla="*/ 179 w 359"/>
                            <a:gd name="T101" fmla="*/ 566 h 628"/>
                            <a:gd name="T102" fmla="*/ 218 w 359"/>
                            <a:gd name="T103" fmla="*/ 564 h 628"/>
                            <a:gd name="T104" fmla="*/ 249 w 359"/>
                            <a:gd name="T105" fmla="*/ 561 h 628"/>
                            <a:gd name="T106" fmla="*/ 274 w 359"/>
                            <a:gd name="T107" fmla="*/ 555 h 628"/>
                            <a:gd name="T108" fmla="*/ 292 w 359"/>
                            <a:gd name="T109" fmla="*/ 552 h 628"/>
                            <a:gd name="T110" fmla="*/ 292 w 359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9" h="628">
                              <a:moveTo>
                                <a:pt x="300" y="617"/>
                              </a:moveTo>
                              <a:lnTo>
                                <a:pt x="294" y="584"/>
                              </a:lnTo>
                              <a:lnTo>
                                <a:pt x="267" y="606"/>
                              </a:lnTo>
                              <a:lnTo>
                                <a:pt x="238" y="619"/>
                              </a:lnTo>
                              <a:lnTo>
                                <a:pt x="207" y="626"/>
                              </a:lnTo>
                              <a:lnTo>
                                <a:pt x="175" y="628"/>
                              </a:lnTo>
                              <a:lnTo>
                                <a:pt x="104" y="628"/>
                              </a:lnTo>
                              <a:lnTo>
                                <a:pt x="85" y="626"/>
                              </a:lnTo>
                              <a:lnTo>
                                <a:pt x="63" y="620"/>
                              </a:lnTo>
                              <a:lnTo>
                                <a:pt x="43" y="613"/>
                              </a:lnTo>
                              <a:lnTo>
                                <a:pt x="25" y="599"/>
                              </a:lnTo>
                              <a:lnTo>
                                <a:pt x="12" y="581"/>
                              </a:lnTo>
                              <a:lnTo>
                                <a:pt x="1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1" y="259"/>
                              </a:lnTo>
                              <a:lnTo>
                                <a:pt x="10" y="232"/>
                              </a:lnTo>
                              <a:lnTo>
                                <a:pt x="25" y="211"/>
                              </a:lnTo>
                              <a:lnTo>
                                <a:pt x="45" y="193"/>
                              </a:lnTo>
                              <a:lnTo>
                                <a:pt x="68" y="180"/>
                              </a:lnTo>
                              <a:lnTo>
                                <a:pt x="94" y="171"/>
                              </a:lnTo>
                              <a:lnTo>
                                <a:pt x="124" y="169"/>
                              </a:lnTo>
                              <a:lnTo>
                                <a:pt x="188" y="169"/>
                              </a:lnTo>
                              <a:lnTo>
                                <a:pt x="218" y="171"/>
                              </a:lnTo>
                              <a:lnTo>
                                <a:pt x="247" y="180"/>
                              </a:lnTo>
                              <a:lnTo>
                                <a:pt x="273" y="191"/>
                              </a:lnTo>
                              <a:lnTo>
                                <a:pt x="292" y="207"/>
                              </a:lnTo>
                              <a:lnTo>
                                <a:pt x="292" y="0"/>
                              </a:lnTo>
                              <a:lnTo>
                                <a:pt x="359" y="0"/>
                              </a:lnTo>
                              <a:lnTo>
                                <a:pt x="359" y="617"/>
                              </a:lnTo>
                              <a:lnTo>
                                <a:pt x="300" y="617"/>
                              </a:lnTo>
                              <a:close/>
                              <a:moveTo>
                                <a:pt x="292" y="256"/>
                              </a:moveTo>
                              <a:lnTo>
                                <a:pt x="274" y="247"/>
                              </a:lnTo>
                              <a:lnTo>
                                <a:pt x="249" y="238"/>
                              </a:lnTo>
                              <a:lnTo>
                                <a:pt x="217" y="231"/>
                              </a:lnTo>
                              <a:lnTo>
                                <a:pt x="180" y="229"/>
                              </a:lnTo>
                              <a:lnTo>
                                <a:pt x="117" y="229"/>
                              </a:lnTo>
                              <a:lnTo>
                                <a:pt x="106" y="229"/>
                              </a:lnTo>
                              <a:lnTo>
                                <a:pt x="94" y="232"/>
                              </a:lnTo>
                              <a:lnTo>
                                <a:pt x="83" y="240"/>
                              </a:lnTo>
                              <a:lnTo>
                                <a:pt x="74" y="252"/>
                              </a:lnTo>
                              <a:lnTo>
                                <a:pt x="68" y="268"/>
                              </a:lnTo>
                              <a:lnTo>
                                <a:pt x="66" y="290"/>
                              </a:lnTo>
                              <a:lnTo>
                                <a:pt x="66" y="512"/>
                              </a:lnTo>
                              <a:lnTo>
                                <a:pt x="68" y="534"/>
                              </a:lnTo>
                              <a:lnTo>
                                <a:pt x="77" y="550"/>
                              </a:lnTo>
                              <a:lnTo>
                                <a:pt x="88" y="559"/>
                              </a:lnTo>
                              <a:lnTo>
                                <a:pt x="101" y="564"/>
                              </a:lnTo>
                              <a:lnTo>
                                <a:pt x="113" y="566"/>
                              </a:lnTo>
                              <a:lnTo>
                                <a:pt x="128" y="566"/>
                              </a:lnTo>
                              <a:lnTo>
                                <a:pt x="179" y="566"/>
                              </a:lnTo>
                              <a:lnTo>
                                <a:pt x="218" y="564"/>
                              </a:lnTo>
                              <a:lnTo>
                                <a:pt x="249" y="561"/>
                              </a:lnTo>
                              <a:lnTo>
                                <a:pt x="274" y="555"/>
                              </a:lnTo>
                              <a:lnTo>
                                <a:pt x="292" y="552"/>
                              </a:lnTo>
                              <a:lnTo>
                                <a:pt x="292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70"/>
                      <wps:cNvSpPr>
                        <a:spLocks noChangeAspect="1"/>
                      </wps:cNvSpPr>
                      <wps:spPr bwMode="auto">
                        <a:xfrm>
                          <a:off x="6630" y="9905"/>
                          <a:ext cx="296" cy="569"/>
                        </a:xfrm>
                        <a:custGeom>
                          <a:avLst/>
                          <a:gdLst>
                            <a:gd name="T0" fmla="*/ 199 w 296"/>
                            <a:gd name="T1" fmla="*/ 569 h 569"/>
                            <a:gd name="T2" fmla="*/ 168 w 296"/>
                            <a:gd name="T3" fmla="*/ 567 h 569"/>
                            <a:gd name="T4" fmla="*/ 141 w 296"/>
                            <a:gd name="T5" fmla="*/ 563 h 569"/>
                            <a:gd name="T6" fmla="*/ 119 w 296"/>
                            <a:gd name="T7" fmla="*/ 554 h 569"/>
                            <a:gd name="T8" fmla="*/ 101 w 296"/>
                            <a:gd name="T9" fmla="*/ 543 h 569"/>
                            <a:gd name="T10" fmla="*/ 89 w 296"/>
                            <a:gd name="T11" fmla="*/ 525 h 569"/>
                            <a:gd name="T12" fmla="*/ 79 w 296"/>
                            <a:gd name="T13" fmla="*/ 504 h 569"/>
                            <a:gd name="T14" fmla="*/ 78 w 296"/>
                            <a:gd name="T15" fmla="*/ 475 h 569"/>
                            <a:gd name="T16" fmla="*/ 78 w 296"/>
                            <a:gd name="T17" fmla="*/ 182 h 569"/>
                            <a:gd name="T18" fmla="*/ 0 w 296"/>
                            <a:gd name="T19" fmla="*/ 182 h 569"/>
                            <a:gd name="T20" fmla="*/ 0 w 296"/>
                            <a:gd name="T21" fmla="*/ 132 h 569"/>
                            <a:gd name="T22" fmla="*/ 78 w 296"/>
                            <a:gd name="T23" fmla="*/ 132 h 569"/>
                            <a:gd name="T24" fmla="*/ 78 w 296"/>
                            <a:gd name="T25" fmla="*/ 9 h 569"/>
                            <a:gd name="T26" fmla="*/ 145 w 296"/>
                            <a:gd name="T27" fmla="*/ 0 h 569"/>
                            <a:gd name="T28" fmla="*/ 145 w 296"/>
                            <a:gd name="T29" fmla="*/ 132 h 569"/>
                            <a:gd name="T30" fmla="*/ 296 w 296"/>
                            <a:gd name="T31" fmla="*/ 132 h 569"/>
                            <a:gd name="T32" fmla="*/ 296 w 296"/>
                            <a:gd name="T33" fmla="*/ 182 h 569"/>
                            <a:gd name="T34" fmla="*/ 145 w 296"/>
                            <a:gd name="T35" fmla="*/ 182 h 569"/>
                            <a:gd name="T36" fmla="*/ 145 w 296"/>
                            <a:gd name="T37" fmla="*/ 464 h 569"/>
                            <a:gd name="T38" fmla="*/ 145 w 296"/>
                            <a:gd name="T39" fmla="*/ 475 h 569"/>
                            <a:gd name="T40" fmla="*/ 146 w 296"/>
                            <a:gd name="T41" fmla="*/ 487 h 569"/>
                            <a:gd name="T42" fmla="*/ 150 w 296"/>
                            <a:gd name="T43" fmla="*/ 496 h 569"/>
                            <a:gd name="T44" fmla="*/ 157 w 296"/>
                            <a:gd name="T45" fmla="*/ 505 h 569"/>
                            <a:gd name="T46" fmla="*/ 170 w 296"/>
                            <a:gd name="T47" fmla="*/ 511 h 569"/>
                            <a:gd name="T48" fmla="*/ 186 w 296"/>
                            <a:gd name="T49" fmla="*/ 513 h 569"/>
                            <a:gd name="T50" fmla="*/ 296 w 296"/>
                            <a:gd name="T51" fmla="*/ 513 h 569"/>
                            <a:gd name="T52" fmla="*/ 296 w 296"/>
                            <a:gd name="T53" fmla="*/ 551 h 569"/>
                            <a:gd name="T54" fmla="*/ 277 w 296"/>
                            <a:gd name="T55" fmla="*/ 558 h 569"/>
                            <a:gd name="T56" fmla="*/ 251 w 296"/>
                            <a:gd name="T57" fmla="*/ 563 h 569"/>
                            <a:gd name="T58" fmla="*/ 224 w 296"/>
                            <a:gd name="T59" fmla="*/ 567 h 569"/>
                            <a:gd name="T60" fmla="*/ 199 w 296"/>
                            <a:gd name="T61" fmla="*/ 569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96" h="569">
                              <a:moveTo>
                                <a:pt x="199" y="569"/>
                              </a:moveTo>
                              <a:lnTo>
                                <a:pt x="168" y="567"/>
                              </a:lnTo>
                              <a:lnTo>
                                <a:pt x="141" y="563"/>
                              </a:lnTo>
                              <a:lnTo>
                                <a:pt x="119" y="554"/>
                              </a:lnTo>
                              <a:lnTo>
                                <a:pt x="101" y="543"/>
                              </a:lnTo>
                              <a:lnTo>
                                <a:pt x="89" y="525"/>
                              </a:lnTo>
                              <a:lnTo>
                                <a:pt x="79" y="504"/>
                              </a:lnTo>
                              <a:lnTo>
                                <a:pt x="78" y="475"/>
                              </a:lnTo>
                              <a:lnTo>
                                <a:pt x="78" y="182"/>
                              </a:lnTo>
                              <a:lnTo>
                                <a:pt x="0" y="182"/>
                              </a:lnTo>
                              <a:lnTo>
                                <a:pt x="0" y="132"/>
                              </a:lnTo>
                              <a:lnTo>
                                <a:pt x="78" y="132"/>
                              </a:lnTo>
                              <a:lnTo>
                                <a:pt x="78" y="9"/>
                              </a:lnTo>
                              <a:lnTo>
                                <a:pt x="145" y="0"/>
                              </a:lnTo>
                              <a:lnTo>
                                <a:pt x="145" y="132"/>
                              </a:lnTo>
                              <a:lnTo>
                                <a:pt x="296" y="132"/>
                              </a:lnTo>
                              <a:lnTo>
                                <a:pt x="296" y="182"/>
                              </a:lnTo>
                              <a:lnTo>
                                <a:pt x="145" y="182"/>
                              </a:lnTo>
                              <a:lnTo>
                                <a:pt x="145" y="464"/>
                              </a:lnTo>
                              <a:lnTo>
                                <a:pt x="145" y="475"/>
                              </a:lnTo>
                              <a:lnTo>
                                <a:pt x="146" y="487"/>
                              </a:lnTo>
                              <a:lnTo>
                                <a:pt x="150" y="496"/>
                              </a:lnTo>
                              <a:lnTo>
                                <a:pt x="157" y="505"/>
                              </a:lnTo>
                              <a:lnTo>
                                <a:pt x="170" y="511"/>
                              </a:lnTo>
                              <a:lnTo>
                                <a:pt x="186" y="513"/>
                              </a:lnTo>
                              <a:lnTo>
                                <a:pt x="296" y="513"/>
                              </a:lnTo>
                              <a:lnTo>
                                <a:pt x="296" y="551"/>
                              </a:lnTo>
                              <a:lnTo>
                                <a:pt x="277" y="558"/>
                              </a:lnTo>
                              <a:lnTo>
                                <a:pt x="251" y="563"/>
                              </a:lnTo>
                              <a:lnTo>
                                <a:pt x="224" y="567"/>
                              </a:lnTo>
                              <a:lnTo>
                                <a:pt x="199" y="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71"/>
                      <wps:cNvSpPr>
                        <a:spLocks noChangeAspect="1" noEditPoints="1"/>
                      </wps:cNvSpPr>
                      <wps:spPr bwMode="auto">
                        <a:xfrm>
                          <a:off x="6923" y="9846"/>
                          <a:ext cx="202" cy="803"/>
                        </a:xfrm>
                        <a:custGeom>
                          <a:avLst/>
                          <a:gdLst>
                            <a:gd name="T0" fmla="*/ 67 w 202"/>
                            <a:gd name="T1" fmla="*/ 803 h 803"/>
                            <a:gd name="T2" fmla="*/ 56 w 202"/>
                            <a:gd name="T3" fmla="*/ 803 h 803"/>
                            <a:gd name="T4" fmla="*/ 40 w 202"/>
                            <a:gd name="T5" fmla="*/ 801 h 803"/>
                            <a:gd name="T6" fmla="*/ 20 w 202"/>
                            <a:gd name="T7" fmla="*/ 799 h 803"/>
                            <a:gd name="T8" fmla="*/ 0 w 202"/>
                            <a:gd name="T9" fmla="*/ 794 h 803"/>
                            <a:gd name="T10" fmla="*/ 0 w 202"/>
                            <a:gd name="T11" fmla="*/ 747 h 803"/>
                            <a:gd name="T12" fmla="*/ 54 w 202"/>
                            <a:gd name="T13" fmla="*/ 747 h 803"/>
                            <a:gd name="T14" fmla="*/ 78 w 202"/>
                            <a:gd name="T15" fmla="*/ 747 h 803"/>
                            <a:gd name="T16" fmla="*/ 96 w 202"/>
                            <a:gd name="T17" fmla="*/ 743 h 803"/>
                            <a:gd name="T18" fmla="*/ 110 w 202"/>
                            <a:gd name="T19" fmla="*/ 736 h 803"/>
                            <a:gd name="T20" fmla="*/ 121 w 202"/>
                            <a:gd name="T21" fmla="*/ 727 h 803"/>
                            <a:gd name="T22" fmla="*/ 130 w 202"/>
                            <a:gd name="T23" fmla="*/ 711 h 803"/>
                            <a:gd name="T24" fmla="*/ 134 w 202"/>
                            <a:gd name="T25" fmla="*/ 689 h 803"/>
                            <a:gd name="T26" fmla="*/ 135 w 202"/>
                            <a:gd name="T27" fmla="*/ 660 h 803"/>
                            <a:gd name="T28" fmla="*/ 135 w 202"/>
                            <a:gd name="T29" fmla="*/ 178 h 803"/>
                            <a:gd name="T30" fmla="*/ 202 w 202"/>
                            <a:gd name="T31" fmla="*/ 178 h 803"/>
                            <a:gd name="T32" fmla="*/ 202 w 202"/>
                            <a:gd name="T33" fmla="*/ 664 h 803"/>
                            <a:gd name="T34" fmla="*/ 201 w 202"/>
                            <a:gd name="T35" fmla="*/ 700 h 803"/>
                            <a:gd name="T36" fmla="*/ 193 w 202"/>
                            <a:gd name="T37" fmla="*/ 730 h 803"/>
                            <a:gd name="T38" fmla="*/ 181 w 202"/>
                            <a:gd name="T39" fmla="*/ 754 h 803"/>
                            <a:gd name="T40" fmla="*/ 166 w 202"/>
                            <a:gd name="T41" fmla="*/ 772 h 803"/>
                            <a:gd name="T42" fmla="*/ 146 w 202"/>
                            <a:gd name="T43" fmla="*/ 786 h 803"/>
                            <a:gd name="T44" fmla="*/ 123 w 202"/>
                            <a:gd name="T45" fmla="*/ 795 h 803"/>
                            <a:gd name="T46" fmla="*/ 96 w 202"/>
                            <a:gd name="T47" fmla="*/ 801 h 803"/>
                            <a:gd name="T48" fmla="*/ 67 w 202"/>
                            <a:gd name="T49" fmla="*/ 803 h 803"/>
                            <a:gd name="T50" fmla="*/ 135 w 202"/>
                            <a:gd name="T51" fmla="*/ 84 h 803"/>
                            <a:gd name="T52" fmla="*/ 135 w 202"/>
                            <a:gd name="T53" fmla="*/ 0 h 803"/>
                            <a:gd name="T54" fmla="*/ 202 w 202"/>
                            <a:gd name="T55" fmla="*/ 0 h 803"/>
                            <a:gd name="T56" fmla="*/ 202 w 202"/>
                            <a:gd name="T57" fmla="*/ 84 h 803"/>
                            <a:gd name="T58" fmla="*/ 135 w 202"/>
                            <a:gd name="T59" fmla="*/ 84 h 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2" h="803">
                              <a:moveTo>
                                <a:pt x="67" y="803"/>
                              </a:moveTo>
                              <a:lnTo>
                                <a:pt x="56" y="803"/>
                              </a:lnTo>
                              <a:lnTo>
                                <a:pt x="40" y="801"/>
                              </a:lnTo>
                              <a:lnTo>
                                <a:pt x="20" y="799"/>
                              </a:lnTo>
                              <a:lnTo>
                                <a:pt x="0" y="794"/>
                              </a:lnTo>
                              <a:lnTo>
                                <a:pt x="0" y="747"/>
                              </a:lnTo>
                              <a:lnTo>
                                <a:pt x="54" y="747"/>
                              </a:lnTo>
                              <a:lnTo>
                                <a:pt x="78" y="747"/>
                              </a:lnTo>
                              <a:lnTo>
                                <a:pt x="96" y="743"/>
                              </a:lnTo>
                              <a:lnTo>
                                <a:pt x="110" y="736"/>
                              </a:lnTo>
                              <a:lnTo>
                                <a:pt x="121" y="727"/>
                              </a:lnTo>
                              <a:lnTo>
                                <a:pt x="130" y="711"/>
                              </a:lnTo>
                              <a:lnTo>
                                <a:pt x="134" y="689"/>
                              </a:lnTo>
                              <a:lnTo>
                                <a:pt x="135" y="660"/>
                              </a:lnTo>
                              <a:lnTo>
                                <a:pt x="135" y="178"/>
                              </a:lnTo>
                              <a:lnTo>
                                <a:pt x="202" y="178"/>
                              </a:lnTo>
                              <a:lnTo>
                                <a:pt x="202" y="664"/>
                              </a:lnTo>
                              <a:lnTo>
                                <a:pt x="201" y="700"/>
                              </a:lnTo>
                              <a:lnTo>
                                <a:pt x="193" y="730"/>
                              </a:lnTo>
                              <a:lnTo>
                                <a:pt x="181" y="754"/>
                              </a:lnTo>
                              <a:lnTo>
                                <a:pt x="166" y="772"/>
                              </a:lnTo>
                              <a:lnTo>
                                <a:pt x="146" y="786"/>
                              </a:lnTo>
                              <a:lnTo>
                                <a:pt x="123" y="795"/>
                              </a:lnTo>
                              <a:lnTo>
                                <a:pt x="96" y="801"/>
                              </a:lnTo>
                              <a:lnTo>
                                <a:pt x="67" y="803"/>
                              </a:lnTo>
                              <a:close/>
                              <a:moveTo>
                                <a:pt x="135" y="84"/>
                              </a:moveTo>
                              <a:lnTo>
                                <a:pt x="135" y="0"/>
                              </a:lnTo>
                              <a:lnTo>
                                <a:pt x="202" y="0"/>
                              </a:lnTo>
                              <a:lnTo>
                                <a:pt x="202" y="84"/>
                              </a:lnTo>
                              <a:lnTo>
                                <a:pt x="13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72"/>
                      <wps:cNvSpPr>
                        <a:spLocks noChangeAspect="1"/>
                      </wps:cNvSpPr>
                      <wps:spPr bwMode="auto">
                        <a:xfrm>
                          <a:off x="7221" y="10024"/>
                          <a:ext cx="394" cy="617"/>
                        </a:xfrm>
                        <a:custGeom>
                          <a:avLst/>
                          <a:gdLst>
                            <a:gd name="T0" fmla="*/ 168 w 394"/>
                            <a:gd name="T1" fmla="*/ 617 h 617"/>
                            <a:gd name="T2" fmla="*/ 103 w 394"/>
                            <a:gd name="T3" fmla="*/ 617 h 617"/>
                            <a:gd name="T4" fmla="*/ 174 w 394"/>
                            <a:gd name="T5" fmla="*/ 432 h 617"/>
                            <a:gd name="T6" fmla="*/ 0 w 394"/>
                            <a:gd name="T7" fmla="*/ 0 h 617"/>
                            <a:gd name="T8" fmla="*/ 72 w 394"/>
                            <a:gd name="T9" fmla="*/ 0 h 617"/>
                            <a:gd name="T10" fmla="*/ 206 w 394"/>
                            <a:gd name="T11" fmla="*/ 345 h 617"/>
                            <a:gd name="T12" fmla="*/ 208 w 394"/>
                            <a:gd name="T13" fmla="*/ 345 h 617"/>
                            <a:gd name="T14" fmla="*/ 329 w 394"/>
                            <a:gd name="T15" fmla="*/ 0 h 617"/>
                            <a:gd name="T16" fmla="*/ 394 w 394"/>
                            <a:gd name="T17" fmla="*/ 0 h 617"/>
                            <a:gd name="T18" fmla="*/ 168 w 394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4" h="617">
                              <a:moveTo>
                                <a:pt x="168" y="617"/>
                              </a:moveTo>
                              <a:lnTo>
                                <a:pt x="103" y="617"/>
                              </a:lnTo>
                              <a:lnTo>
                                <a:pt x="174" y="432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206" y="345"/>
                              </a:lnTo>
                              <a:lnTo>
                                <a:pt x="208" y="345"/>
                              </a:lnTo>
                              <a:lnTo>
                                <a:pt x="329" y="0"/>
                              </a:lnTo>
                              <a:lnTo>
                                <a:pt x="394" y="0"/>
                              </a:lnTo>
                              <a:lnTo>
                                <a:pt x="168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73"/>
                      <wps:cNvSpPr>
                        <a:spLocks noChangeAspect="1" noChangeArrowheads="1"/>
                      </wps:cNvSpPr>
                      <wps:spPr bwMode="auto">
                        <a:xfrm>
                          <a:off x="7709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74"/>
                      <wps:cNvSpPr>
                        <a:spLocks noChangeAspect="1" noChangeArrowheads="1"/>
                      </wps:cNvSpPr>
                      <wps:spPr bwMode="auto">
                        <a:xfrm>
                          <a:off x="7930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75"/>
                      <wps:cNvSpPr>
                        <a:spLocks noChangeAspect="1" noEditPoints="1"/>
                      </wps:cNvSpPr>
                      <wps:spPr bwMode="auto">
                        <a:xfrm>
                          <a:off x="8112" y="10015"/>
                          <a:ext cx="366" cy="459"/>
                        </a:xfrm>
                        <a:custGeom>
                          <a:avLst/>
                          <a:gdLst>
                            <a:gd name="T0" fmla="*/ 304 w 366"/>
                            <a:gd name="T1" fmla="*/ 439 h 459"/>
                            <a:gd name="T2" fmla="*/ 302 w 366"/>
                            <a:gd name="T3" fmla="*/ 422 h 459"/>
                            <a:gd name="T4" fmla="*/ 299 w 366"/>
                            <a:gd name="T5" fmla="*/ 406 h 459"/>
                            <a:gd name="T6" fmla="*/ 273 w 366"/>
                            <a:gd name="T7" fmla="*/ 437 h 459"/>
                            <a:gd name="T8" fmla="*/ 230 w 366"/>
                            <a:gd name="T9" fmla="*/ 455 h 459"/>
                            <a:gd name="T10" fmla="*/ 114 w 366"/>
                            <a:gd name="T11" fmla="*/ 459 h 459"/>
                            <a:gd name="T12" fmla="*/ 55 w 366"/>
                            <a:gd name="T13" fmla="*/ 446 h 459"/>
                            <a:gd name="T14" fmla="*/ 15 w 366"/>
                            <a:gd name="T15" fmla="*/ 412 h 459"/>
                            <a:gd name="T16" fmla="*/ 0 w 366"/>
                            <a:gd name="T17" fmla="*/ 359 h 459"/>
                            <a:gd name="T18" fmla="*/ 4 w 366"/>
                            <a:gd name="T19" fmla="*/ 276 h 459"/>
                            <a:gd name="T20" fmla="*/ 26 w 366"/>
                            <a:gd name="T21" fmla="*/ 228 h 459"/>
                            <a:gd name="T22" fmla="*/ 67 w 366"/>
                            <a:gd name="T23" fmla="*/ 199 h 459"/>
                            <a:gd name="T24" fmla="*/ 125 w 366"/>
                            <a:gd name="T25" fmla="*/ 190 h 459"/>
                            <a:gd name="T26" fmla="*/ 290 w 366"/>
                            <a:gd name="T27" fmla="*/ 116 h 459"/>
                            <a:gd name="T28" fmla="*/ 281 w 366"/>
                            <a:gd name="T29" fmla="*/ 81 h 459"/>
                            <a:gd name="T30" fmla="*/ 257 w 366"/>
                            <a:gd name="T31" fmla="*/ 65 h 459"/>
                            <a:gd name="T32" fmla="*/ 219 w 366"/>
                            <a:gd name="T33" fmla="*/ 60 h 459"/>
                            <a:gd name="T34" fmla="*/ 29 w 366"/>
                            <a:gd name="T35" fmla="*/ 20 h 459"/>
                            <a:gd name="T36" fmla="*/ 80 w 366"/>
                            <a:gd name="T37" fmla="*/ 4 h 459"/>
                            <a:gd name="T38" fmla="*/ 134 w 366"/>
                            <a:gd name="T39" fmla="*/ 0 h 459"/>
                            <a:gd name="T40" fmla="*/ 254 w 366"/>
                            <a:gd name="T41" fmla="*/ 2 h 459"/>
                            <a:gd name="T42" fmla="*/ 299 w 366"/>
                            <a:gd name="T43" fmla="*/ 13 h 459"/>
                            <a:gd name="T44" fmla="*/ 335 w 366"/>
                            <a:gd name="T45" fmla="*/ 38 h 459"/>
                            <a:gd name="T46" fmla="*/ 353 w 366"/>
                            <a:gd name="T47" fmla="*/ 81 h 459"/>
                            <a:gd name="T48" fmla="*/ 357 w 366"/>
                            <a:gd name="T49" fmla="*/ 303 h 459"/>
                            <a:gd name="T50" fmla="*/ 358 w 366"/>
                            <a:gd name="T51" fmla="*/ 385 h 459"/>
                            <a:gd name="T52" fmla="*/ 366 w 366"/>
                            <a:gd name="T53" fmla="*/ 448 h 459"/>
                            <a:gd name="T54" fmla="*/ 290 w 366"/>
                            <a:gd name="T55" fmla="*/ 240 h 459"/>
                            <a:gd name="T56" fmla="*/ 109 w 366"/>
                            <a:gd name="T57" fmla="*/ 242 h 459"/>
                            <a:gd name="T58" fmla="*/ 78 w 366"/>
                            <a:gd name="T59" fmla="*/ 258 h 459"/>
                            <a:gd name="T60" fmla="*/ 67 w 366"/>
                            <a:gd name="T61" fmla="*/ 298 h 459"/>
                            <a:gd name="T62" fmla="*/ 71 w 366"/>
                            <a:gd name="T63" fmla="*/ 370 h 459"/>
                            <a:gd name="T64" fmla="*/ 93 w 366"/>
                            <a:gd name="T65" fmla="*/ 395 h 459"/>
                            <a:gd name="T66" fmla="*/ 127 w 366"/>
                            <a:gd name="T67" fmla="*/ 403 h 459"/>
                            <a:gd name="T68" fmla="*/ 236 w 366"/>
                            <a:gd name="T69" fmla="*/ 401 h 459"/>
                            <a:gd name="T70" fmla="*/ 266 w 366"/>
                            <a:gd name="T71" fmla="*/ 388 h 459"/>
                            <a:gd name="T72" fmla="*/ 286 w 366"/>
                            <a:gd name="T73" fmla="*/ 356 h 459"/>
                            <a:gd name="T74" fmla="*/ 290 w 366"/>
                            <a:gd name="T75" fmla="*/ 240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66" h="459">
                              <a:moveTo>
                                <a:pt x="306" y="448"/>
                              </a:moveTo>
                              <a:lnTo>
                                <a:pt x="304" y="439"/>
                              </a:lnTo>
                              <a:lnTo>
                                <a:pt x="304" y="431"/>
                              </a:lnTo>
                              <a:lnTo>
                                <a:pt x="302" y="422"/>
                              </a:lnTo>
                              <a:lnTo>
                                <a:pt x="301" y="406"/>
                              </a:lnTo>
                              <a:lnTo>
                                <a:pt x="299" y="406"/>
                              </a:lnTo>
                              <a:lnTo>
                                <a:pt x="288" y="422"/>
                              </a:lnTo>
                              <a:lnTo>
                                <a:pt x="273" y="437"/>
                              </a:lnTo>
                              <a:lnTo>
                                <a:pt x="254" y="448"/>
                              </a:lnTo>
                              <a:lnTo>
                                <a:pt x="230" y="455"/>
                              </a:lnTo>
                              <a:lnTo>
                                <a:pt x="201" y="459"/>
                              </a:lnTo>
                              <a:lnTo>
                                <a:pt x="114" y="459"/>
                              </a:lnTo>
                              <a:lnTo>
                                <a:pt x="82" y="455"/>
                              </a:lnTo>
                              <a:lnTo>
                                <a:pt x="55" y="446"/>
                              </a:lnTo>
                              <a:lnTo>
                                <a:pt x="33" y="431"/>
                              </a:lnTo>
                              <a:lnTo>
                                <a:pt x="15" y="412"/>
                              </a:lnTo>
                              <a:lnTo>
                                <a:pt x="4" y="388"/>
                              </a:lnTo>
                              <a:lnTo>
                                <a:pt x="0" y="359"/>
                              </a:lnTo>
                              <a:lnTo>
                                <a:pt x="0" y="309"/>
                              </a:lnTo>
                              <a:lnTo>
                                <a:pt x="4" y="276"/>
                              </a:lnTo>
                              <a:lnTo>
                                <a:pt x="11" y="249"/>
                              </a:lnTo>
                              <a:lnTo>
                                <a:pt x="26" y="228"/>
                              </a:lnTo>
                              <a:lnTo>
                                <a:pt x="44" y="211"/>
                              </a:lnTo>
                              <a:lnTo>
                                <a:pt x="67" y="199"/>
                              </a:lnTo>
                              <a:lnTo>
                                <a:pt x="94" y="193"/>
                              </a:lnTo>
                              <a:lnTo>
                                <a:pt x="125" y="190"/>
                              </a:lnTo>
                              <a:lnTo>
                                <a:pt x="290" y="190"/>
                              </a:lnTo>
                              <a:lnTo>
                                <a:pt x="290" y="116"/>
                              </a:lnTo>
                              <a:lnTo>
                                <a:pt x="286" y="96"/>
                              </a:lnTo>
                              <a:lnTo>
                                <a:pt x="281" y="81"/>
                              </a:lnTo>
                              <a:lnTo>
                                <a:pt x="270" y="71"/>
                              </a:lnTo>
                              <a:lnTo>
                                <a:pt x="257" y="65"/>
                              </a:lnTo>
                              <a:lnTo>
                                <a:pt x="239" y="62"/>
                              </a:lnTo>
                              <a:lnTo>
                                <a:pt x="219" y="60"/>
                              </a:lnTo>
                              <a:lnTo>
                                <a:pt x="29" y="60"/>
                              </a:lnTo>
                              <a:lnTo>
                                <a:pt x="29" y="20"/>
                              </a:lnTo>
                              <a:lnTo>
                                <a:pt x="53" y="9"/>
                              </a:lnTo>
                              <a:lnTo>
                                <a:pt x="80" y="4"/>
                              </a:lnTo>
                              <a:lnTo>
                                <a:pt x="109" y="0"/>
                              </a:lnTo>
                              <a:lnTo>
                                <a:pt x="134" y="0"/>
                              </a:lnTo>
                              <a:lnTo>
                                <a:pt x="228" y="0"/>
                              </a:lnTo>
                              <a:lnTo>
                                <a:pt x="254" y="2"/>
                              </a:lnTo>
                              <a:lnTo>
                                <a:pt x="277" y="6"/>
                              </a:lnTo>
                              <a:lnTo>
                                <a:pt x="299" y="13"/>
                              </a:lnTo>
                              <a:lnTo>
                                <a:pt x="319" y="24"/>
                              </a:lnTo>
                              <a:lnTo>
                                <a:pt x="335" y="38"/>
                              </a:lnTo>
                              <a:lnTo>
                                <a:pt x="346" y="56"/>
                              </a:lnTo>
                              <a:lnTo>
                                <a:pt x="353" y="81"/>
                              </a:lnTo>
                              <a:lnTo>
                                <a:pt x="357" y="110"/>
                              </a:lnTo>
                              <a:lnTo>
                                <a:pt x="357" y="303"/>
                              </a:lnTo>
                              <a:lnTo>
                                <a:pt x="357" y="348"/>
                              </a:lnTo>
                              <a:lnTo>
                                <a:pt x="358" y="385"/>
                              </a:lnTo>
                              <a:lnTo>
                                <a:pt x="362" y="417"/>
                              </a:lnTo>
                              <a:lnTo>
                                <a:pt x="366" y="448"/>
                              </a:lnTo>
                              <a:lnTo>
                                <a:pt x="306" y="448"/>
                              </a:lnTo>
                              <a:close/>
                              <a:moveTo>
                                <a:pt x="290" y="240"/>
                              </a:moveTo>
                              <a:lnTo>
                                <a:pt x="131" y="240"/>
                              </a:lnTo>
                              <a:lnTo>
                                <a:pt x="109" y="242"/>
                              </a:lnTo>
                              <a:lnTo>
                                <a:pt x="91" y="249"/>
                              </a:lnTo>
                              <a:lnTo>
                                <a:pt x="78" y="258"/>
                              </a:lnTo>
                              <a:lnTo>
                                <a:pt x="71" y="275"/>
                              </a:lnTo>
                              <a:lnTo>
                                <a:pt x="67" y="298"/>
                              </a:lnTo>
                              <a:lnTo>
                                <a:pt x="67" y="350"/>
                              </a:lnTo>
                              <a:lnTo>
                                <a:pt x="71" y="370"/>
                              </a:lnTo>
                              <a:lnTo>
                                <a:pt x="80" y="385"/>
                              </a:lnTo>
                              <a:lnTo>
                                <a:pt x="93" y="395"/>
                              </a:lnTo>
                              <a:lnTo>
                                <a:pt x="109" y="401"/>
                              </a:lnTo>
                              <a:lnTo>
                                <a:pt x="127" y="403"/>
                              </a:lnTo>
                              <a:lnTo>
                                <a:pt x="217" y="403"/>
                              </a:lnTo>
                              <a:lnTo>
                                <a:pt x="236" y="401"/>
                              </a:lnTo>
                              <a:lnTo>
                                <a:pt x="252" y="397"/>
                              </a:lnTo>
                              <a:lnTo>
                                <a:pt x="266" y="388"/>
                              </a:lnTo>
                              <a:lnTo>
                                <a:pt x="279" y="374"/>
                              </a:lnTo>
                              <a:lnTo>
                                <a:pt x="286" y="356"/>
                              </a:lnTo>
                              <a:lnTo>
                                <a:pt x="290" y="330"/>
                              </a:lnTo>
                              <a:lnTo>
                                <a:pt x="29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76"/>
                      <wps:cNvSpPr>
                        <a:spLocks noChangeAspect="1"/>
                      </wps:cNvSpPr>
                      <wps:spPr bwMode="auto">
                        <a:xfrm>
                          <a:off x="8617" y="10015"/>
                          <a:ext cx="360" cy="448"/>
                        </a:xfrm>
                        <a:custGeom>
                          <a:avLst/>
                          <a:gdLst>
                            <a:gd name="T0" fmla="*/ 293 w 360"/>
                            <a:gd name="T1" fmla="*/ 448 h 448"/>
                            <a:gd name="T2" fmla="*/ 293 w 360"/>
                            <a:gd name="T3" fmla="*/ 107 h 448"/>
                            <a:gd name="T4" fmla="*/ 289 w 360"/>
                            <a:gd name="T5" fmla="*/ 87 h 448"/>
                            <a:gd name="T6" fmla="*/ 280 w 360"/>
                            <a:gd name="T7" fmla="*/ 74 h 448"/>
                            <a:gd name="T8" fmla="*/ 267 w 360"/>
                            <a:gd name="T9" fmla="*/ 67 h 448"/>
                            <a:gd name="T10" fmla="*/ 253 w 360"/>
                            <a:gd name="T11" fmla="*/ 62 h 448"/>
                            <a:gd name="T12" fmla="*/ 237 w 360"/>
                            <a:gd name="T13" fmla="*/ 60 h 448"/>
                            <a:gd name="T14" fmla="*/ 168 w 360"/>
                            <a:gd name="T15" fmla="*/ 60 h 448"/>
                            <a:gd name="T16" fmla="*/ 136 w 360"/>
                            <a:gd name="T17" fmla="*/ 62 h 448"/>
                            <a:gd name="T18" fmla="*/ 107 w 360"/>
                            <a:gd name="T19" fmla="*/ 65 h 448"/>
                            <a:gd name="T20" fmla="*/ 83 w 360"/>
                            <a:gd name="T21" fmla="*/ 69 h 448"/>
                            <a:gd name="T22" fmla="*/ 67 w 360"/>
                            <a:gd name="T23" fmla="*/ 72 h 448"/>
                            <a:gd name="T24" fmla="*/ 67 w 360"/>
                            <a:gd name="T25" fmla="*/ 448 h 448"/>
                            <a:gd name="T26" fmla="*/ 0 w 360"/>
                            <a:gd name="T27" fmla="*/ 448 h 448"/>
                            <a:gd name="T28" fmla="*/ 0 w 360"/>
                            <a:gd name="T29" fmla="*/ 9 h 448"/>
                            <a:gd name="T30" fmla="*/ 63 w 360"/>
                            <a:gd name="T31" fmla="*/ 9 h 448"/>
                            <a:gd name="T32" fmla="*/ 67 w 360"/>
                            <a:gd name="T33" fmla="*/ 40 h 448"/>
                            <a:gd name="T34" fmla="*/ 92 w 360"/>
                            <a:gd name="T35" fmla="*/ 22 h 448"/>
                            <a:gd name="T36" fmla="*/ 121 w 360"/>
                            <a:gd name="T37" fmla="*/ 9 h 448"/>
                            <a:gd name="T38" fmla="*/ 152 w 360"/>
                            <a:gd name="T39" fmla="*/ 2 h 448"/>
                            <a:gd name="T40" fmla="*/ 183 w 360"/>
                            <a:gd name="T41" fmla="*/ 0 h 448"/>
                            <a:gd name="T42" fmla="*/ 249 w 360"/>
                            <a:gd name="T43" fmla="*/ 0 h 448"/>
                            <a:gd name="T44" fmla="*/ 275 w 360"/>
                            <a:gd name="T45" fmla="*/ 2 h 448"/>
                            <a:gd name="T46" fmla="*/ 296 w 360"/>
                            <a:gd name="T47" fmla="*/ 6 h 448"/>
                            <a:gd name="T48" fmla="*/ 318 w 360"/>
                            <a:gd name="T49" fmla="*/ 15 h 448"/>
                            <a:gd name="T50" fmla="*/ 334 w 360"/>
                            <a:gd name="T51" fmla="*/ 29 h 448"/>
                            <a:gd name="T52" fmla="*/ 349 w 360"/>
                            <a:gd name="T53" fmla="*/ 47 h 448"/>
                            <a:gd name="T54" fmla="*/ 358 w 360"/>
                            <a:gd name="T55" fmla="*/ 71 h 448"/>
                            <a:gd name="T56" fmla="*/ 360 w 360"/>
                            <a:gd name="T57" fmla="*/ 98 h 448"/>
                            <a:gd name="T58" fmla="*/ 360 w 360"/>
                            <a:gd name="T59" fmla="*/ 448 h 448"/>
                            <a:gd name="T60" fmla="*/ 293 w 360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0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6" y="62"/>
                              </a:lnTo>
                              <a:lnTo>
                                <a:pt x="107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0" y="98"/>
                              </a:lnTo>
                              <a:lnTo>
                                <a:pt x="360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77"/>
                      <wps:cNvSpPr>
                        <a:spLocks noChangeAspect="1" noEditPoints="1"/>
                      </wps:cNvSpPr>
                      <wps:spPr bwMode="auto">
                        <a:xfrm>
                          <a:off x="9107" y="9846"/>
                          <a:ext cx="361" cy="628"/>
                        </a:xfrm>
                        <a:custGeom>
                          <a:avLst/>
                          <a:gdLst>
                            <a:gd name="T0" fmla="*/ 302 w 361"/>
                            <a:gd name="T1" fmla="*/ 617 h 628"/>
                            <a:gd name="T2" fmla="*/ 295 w 361"/>
                            <a:gd name="T3" fmla="*/ 584 h 628"/>
                            <a:gd name="T4" fmla="*/ 269 w 361"/>
                            <a:gd name="T5" fmla="*/ 606 h 628"/>
                            <a:gd name="T6" fmla="*/ 240 w 361"/>
                            <a:gd name="T7" fmla="*/ 619 h 628"/>
                            <a:gd name="T8" fmla="*/ 210 w 361"/>
                            <a:gd name="T9" fmla="*/ 626 h 628"/>
                            <a:gd name="T10" fmla="*/ 177 w 361"/>
                            <a:gd name="T11" fmla="*/ 628 h 628"/>
                            <a:gd name="T12" fmla="*/ 107 w 361"/>
                            <a:gd name="T13" fmla="*/ 628 h 628"/>
                            <a:gd name="T14" fmla="*/ 87 w 361"/>
                            <a:gd name="T15" fmla="*/ 626 h 628"/>
                            <a:gd name="T16" fmla="*/ 65 w 361"/>
                            <a:gd name="T17" fmla="*/ 620 h 628"/>
                            <a:gd name="T18" fmla="*/ 45 w 361"/>
                            <a:gd name="T19" fmla="*/ 613 h 628"/>
                            <a:gd name="T20" fmla="*/ 27 w 361"/>
                            <a:gd name="T21" fmla="*/ 599 h 628"/>
                            <a:gd name="T22" fmla="*/ 13 w 361"/>
                            <a:gd name="T23" fmla="*/ 581 h 628"/>
                            <a:gd name="T24" fmla="*/ 3 w 361"/>
                            <a:gd name="T25" fmla="*/ 557 h 628"/>
                            <a:gd name="T26" fmla="*/ 0 w 361"/>
                            <a:gd name="T27" fmla="*/ 527 h 628"/>
                            <a:gd name="T28" fmla="*/ 0 w 361"/>
                            <a:gd name="T29" fmla="*/ 292 h 628"/>
                            <a:gd name="T30" fmla="*/ 3 w 361"/>
                            <a:gd name="T31" fmla="*/ 259 h 628"/>
                            <a:gd name="T32" fmla="*/ 13 w 361"/>
                            <a:gd name="T33" fmla="*/ 232 h 628"/>
                            <a:gd name="T34" fmla="*/ 27 w 361"/>
                            <a:gd name="T35" fmla="*/ 211 h 628"/>
                            <a:gd name="T36" fmla="*/ 45 w 361"/>
                            <a:gd name="T37" fmla="*/ 193 h 628"/>
                            <a:gd name="T38" fmla="*/ 69 w 361"/>
                            <a:gd name="T39" fmla="*/ 180 h 628"/>
                            <a:gd name="T40" fmla="*/ 96 w 361"/>
                            <a:gd name="T41" fmla="*/ 171 h 628"/>
                            <a:gd name="T42" fmla="*/ 126 w 361"/>
                            <a:gd name="T43" fmla="*/ 169 h 628"/>
                            <a:gd name="T44" fmla="*/ 190 w 361"/>
                            <a:gd name="T45" fmla="*/ 169 h 628"/>
                            <a:gd name="T46" fmla="*/ 220 w 361"/>
                            <a:gd name="T47" fmla="*/ 171 h 628"/>
                            <a:gd name="T48" fmla="*/ 249 w 361"/>
                            <a:gd name="T49" fmla="*/ 180 h 628"/>
                            <a:gd name="T50" fmla="*/ 275 w 361"/>
                            <a:gd name="T51" fmla="*/ 191 h 628"/>
                            <a:gd name="T52" fmla="*/ 295 w 361"/>
                            <a:gd name="T53" fmla="*/ 207 h 628"/>
                            <a:gd name="T54" fmla="*/ 295 w 361"/>
                            <a:gd name="T55" fmla="*/ 0 h 628"/>
                            <a:gd name="T56" fmla="*/ 361 w 361"/>
                            <a:gd name="T57" fmla="*/ 0 h 628"/>
                            <a:gd name="T58" fmla="*/ 361 w 361"/>
                            <a:gd name="T59" fmla="*/ 617 h 628"/>
                            <a:gd name="T60" fmla="*/ 302 w 361"/>
                            <a:gd name="T61" fmla="*/ 617 h 628"/>
                            <a:gd name="T62" fmla="*/ 295 w 361"/>
                            <a:gd name="T63" fmla="*/ 256 h 628"/>
                            <a:gd name="T64" fmla="*/ 275 w 361"/>
                            <a:gd name="T65" fmla="*/ 247 h 628"/>
                            <a:gd name="T66" fmla="*/ 249 w 361"/>
                            <a:gd name="T67" fmla="*/ 238 h 628"/>
                            <a:gd name="T68" fmla="*/ 219 w 361"/>
                            <a:gd name="T69" fmla="*/ 231 h 628"/>
                            <a:gd name="T70" fmla="*/ 182 w 361"/>
                            <a:gd name="T71" fmla="*/ 229 h 628"/>
                            <a:gd name="T72" fmla="*/ 119 w 361"/>
                            <a:gd name="T73" fmla="*/ 229 h 628"/>
                            <a:gd name="T74" fmla="*/ 108 w 361"/>
                            <a:gd name="T75" fmla="*/ 229 h 628"/>
                            <a:gd name="T76" fmla="*/ 96 w 361"/>
                            <a:gd name="T77" fmla="*/ 232 h 628"/>
                            <a:gd name="T78" fmla="*/ 85 w 361"/>
                            <a:gd name="T79" fmla="*/ 240 h 628"/>
                            <a:gd name="T80" fmla="*/ 76 w 361"/>
                            <a:gd name="T81" fmla="*/ 252 h 628"/>
                            <a:gd name="T82" fmla="*/ 70 w 361"/>
                            <a:gd name="T83" fmla="*/ 268 h 628"/>
                            <a:gd name="T84" fmla="*/ 69 w 361"/>
                            <a:gd name="T85" fmla="*/ 290 h 628"/>
                            <a:gd name="T86" fmla="*/ 69 w 361"/>
                            <a:gd name="T87" fmla="*/ 512 h 628"/>
                            <a:gd name="T88" fmla="*/ 70 w 361"/>
                            <a:gd name="T89" fmla="*/ 534 h 628"/>
                            <a:gd name="T90" fmla="*/ 78 w 361"/>
                            <a:gd name="T91" fmla="*/ 550 h 628"/>
                            <a:gd name="T92" fmla="*/ 88 w 361"/>
                            <a:gd name="T93" fmla="*/ 559 h 628"/>
                            <a:gd name="T94" fmla="*/ 103 w 361"/>
                            <a:gd name="T95" fmla="*/ 564 h 628"/>
                            <a:gd name="T96" fmla="*/ 116 w 361"/>
                            <a:gd name="T97" fmla="*/ 566 h 628"/>
                            <a:gd name="T98" fmla="*/ 130 w 361"/>
                            <a:gd name="T99" fmla="*/ 566 h 628"/>
                            <a:gd name="T100" fmla="*/ 181 w 361"/>
                            <a:gd name="T101" fmla="*/ 566 h 628"/>
                            <a:gd name="T102" fmla="*/ 220 w 361"/>
                            <a:gd name="T103" fmla="*/ 564 h 628"/>
                            <a:gd name="T104" fmla="*/ 251 w 361"/>
                            <a:gd name="T105" fmla="*/ 561 h 628"/>
                            <a:gd name="T106" fmla="*/ 276 w 361"/>
                            <a:gd name="T107" fmla="*/ 555 h 628"/>
                            <a:gd name="T108" fmla="*/ 295 w 361"/>
                            <a:gd name="T109" fmla="*/ 552 h 628"/>
                            <a:gd name="T110" fmla="*/ 295 w 361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61" h="628">
                              <a:moveTo>
                                <a:pt x="302" y="617"/>
                              </a:moveTo>
                              <a:lnTo>
                                <a:pt x="295" y="584"/>
                              </a:lnTo>
                              <a:lnTo>
                                <a:pt x="269" y="606"/>
                              </a:lnTo>
                              <a:lnTo>
                                <a:pt x="240" y="619"/>
                              </a:lnTo>
                              <a:lnTo>
                                <a:pt x="210" y="626"/>
                              </a:lnTo>
                              <a:lnTo>
                                <a:pt x="177" y="628"/>
                              </a:lnTo>
                              <a:lnTo>
                                <a:pt x="107" y="628"/>
                              </a:lnTo>
                              <a:lnTo>
                                <a:pt x="87" y="626"/>
                              </a:lnTo>
                              <a:lnTo>
                                <a:pt x="65" y="620"/>
                              </a:lnTo>
                              <a:lnTo>
                                <a:pt x="45" y="613"/>
                              </a:lnTo>
                              <a:lnTo>
                                <a:pt x="27" y="599"/>
                              </a:lnTo>
                              <a:lnTo>
                                <a:pt x="13" y="581"/>
                              </a:lnTo>
                              <a:lnTo>
                                <a:pt x="3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3" y="259"/>
                              </a:lnTo>
                              <a:lnTo>
                                <a:pt x="13" y="232"/>
                              </a:lnTo>
                              <a:lnTo>
                                <a:pt x="27" y="211"/>
                              </a:lnTo>
                              <a:lnTo>
                                <a:pt x="45" y="193"/>
                              </a:lnTo>
                              <a:lnTo>
                                <a:pt x="69" y="180"/>
                              </a:lnTo>
                              <a:lnTo>
                                <a:pt x="96" y="171"/>
                              </a:lnTo>
                              <a:lnTo>
                                <a:pt x="126" y="169"/>
                              </a:lnTo>
                              <a:lnTo>
                                <a:pt x="190" y="169"/>
                              </a:lnTo>
                              <a:lnTo>
                                <a:pt x="220" y="171"/>
                              </a:lnTo>
                              <a:lnTo>
                                <a:pt x="249" y="180"/>
                              </a:lnTo>
                              <a:lnTo>
                                <a:pt x="275" y="191"/>
                              </a:lnTo>
                              <a:lnTo>
                                <a:pt x="295" y="207"/>
                              </a:lnTo>
                              <a:lnTo>
                                <a:pt x="295" y="0"/>
                              </a:lnTo>
                              <a:lnTo>
                                <a:pt x="361" y="0"/>
                              </a:lnTo>
                              <a:lnTo>
                                <a:pt x="361" y="617"/>
                              </a:lnTo>
                              <a:lnTo>
                                <a:pt x="302" y="617"/>
                              </a:lnTo>
                              <a:close/>
                              <a:moveTo>
                                <a:pt x="295" y="256"/>
                              </a:moveTo>
                              <a:lnTo>
                                <a:pt x="275" y="247"/>
                              </a:lnTo>
                              <a:lnTo>
                                <a:pt x="249" y="238"/>
                              </a:lnTo>
                              <a:lnTo>
                                <a:pt x="219" y="231"/>
                              </a:lnTo>
                              <a:lnTo>
                                <a:pt x="182" y="229"/>
                              </a:lnTo>
                              <a:lnTo>
                                <a:pt x="119" y="229"/>
                              </a:lnTo>
                              <a:lnTo>
                                <a:pt x="108" y="229"/>
                              </a:lnTo>
                              <a:lnTo>
                                <a:pt x="96" y="232"/>
                              </a:lnTo>
                              <a:lnTo>
                                <a:pt x="85" y="240"/>
                              </a:lnTo>
                              <a:lnTo>
                                <a:pt x="76" y="252"/>
                              </a:lnTo>
                              <a:lnTo>
                                <a:pt x="70" y="268"/>
                              </a:lnTo>
                              <a:lnTo>
                                <a:pt x="69" y="290"/>
                              </a:lnTo>
                              <a:lnTo>
                                <a:pt x="69" y="512"/>
                              </a:lnTo>
                              <a:lnTo>
                                <a:pt x="70" y="534"/>
                              </a:lnTo>
                              <a:lnTo>
                                <a:pt x="78" y="550"/>
                              </a:lnTo>
                              <a:lnTo>
                                <a:pt x="88" y="559"/>
                              </a:lnTo>
                              <a:lnTo>
                                <a:pt x="103" y="564"/>
                              </a:lnTo>
                              <a:lnTo>
                                <a:pt x="116" y="566"/>
                              </a:lnTo>
                              <a:lnTo>
                                <a:pt x="130" y="566"/>
                              </a:lnTo>
                              <a:lnTo>
                                <a:pt x="181" y="566"/>
                              </a:lnTo>
                              <a:lnTo>
                                <a:pt x="220" y="564"/>
                              </a:lnTo>
                              <a:lnTo>
                                <a:pt x="251" y="561"/>
                              </a:lnTo>
                              <a:lnTo>
                                <a:pt x="276" y="555"/>
                              </a:lnTo>
                              <a:lnTo>
                                <a:pt x="295" y="552"/>
                              </a:lnTo>
                              <a:lnTo>
                                <a:pt x="295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7" o:spid="_x0000_s1026" style="position:absolute;margin-left:468.9pt;margin-top:219.7pt;width:100.9pt;height:49.1pt;z-index:251658240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" o:allowoverlap="f">
              <o:lock v:ext="edit" aspectratio="t"/>
              <v:shape id="Freeform 58" o:spid="_x0000_s1027" style="position:absolute;left:2425;top:7789;width:2751;height:1753;visibility:visible;mso-wrap-style:square;v-text-anchor:top" coordsize="2751,1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sQrMUA&#10;AADbAAAADwAAAGRycy9kb3ducmV2LnhtbESP3WrCQBSE7wXfYTmCN6VuKqRodBWRiiKIPy3Fy0P2&#10;mASzZ2N21fj2bqHg5TAz3zDjaWNKcaPaFZYVfPQiEMSp1QVnCn6+F+8DEM4jaywtk4IHOZhO2q0x&#10;JtreeU+3g89EgLBLUEHufZVI6dKcDLqerYiDd7K1QR9knUld4z3ATSn7UfQpDRYcFnKsaJ5Tej5c&#10;jQLexKthfNn67Mi/u4dZf73Nlmelup1mNgLhqfGv8H97pRX0Y/j7En6An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6xCsxQAAANsAAAAPAAAAAAAAAAAAAAAAAJgCAABkcnMv&#10;ZG93bnJldi54bWxQSwUGAAAAAAQABAD1AAAAigMAAAAA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<o:lock v:ext="edit" aspectratio="t"/>
              </v:shape>
              <v:shape id="Freeform 59" o:spid="_x0000_s1028" style="position:absolute;left:5325;top:7808;width:802;height:1736;visibility:visible;mso-wrap-style:square;v-text-anchor:top" coordsize="802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ay+cMA&#10;AADbAAAADwAAAGRycy9kb3ducmV2LnhtbESPT2sCMRTE7wW/Q3iCt5rVg5TVKMWyomAP/sHzI3nd&#10;LN28xE3U9ds3hUKPw8z8hlmseteKO3Wx8axgMi5AEGtvGq4VnE/V6xuImJANtp5JwZMirJaDlwWW&#10;xj/4QPdjqkWGcCxRgU0plFJGbclhHPtAnL0v3zlMWXa1NB0+Mty1cloUM+mw4bxgMdDakv4+3pyC&#10;Dx1Ctbtc9nZzldXtcNZy/RmVGg379zmIRH36D/+1t0bBdAa/X/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ay+cMAAADbAAAADwAAAAAAAAAAAAAAAACYAgAAZHJzL2Rv&#10;d25yZXYueG1sUEsFBgAAAAAEAAQA9QAAAIgDAAAAAA==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<o:lock v:ext="edit" aspectratio="t"/>
              </v:shape>
              <v:shape id="Freeform 60" o:spid="_x0000_s1029" style="position:absolute;left:6435;top:7208;width:3059;height:2349;visibility:visible;mso-wrap-style:square;v-text-anchor:top" coordsize="3059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ttOMQA&#10;AADbAAAADwAAAGRycy9kb3ducmV2LnhtbESPQWvCQBSE74L/YXlCb7rRQ1tSN0GDpd6kMYceH9nX&#10;JDX7NmRXs+2vdwuFHoeZ+YbZ5sH04kaj6ywrWK8SEMS11R03Cqrz6/IZhPPIGnvLpOCbHOTZfLbF&#10;VNuJ3+lW+kZECLsUFbTeD6mUrm7JoFvZgTh6n3Y06KMcG6lHnCLc9HKTJI/SYMdxocWBipbqS3k1&#10;Crw+nA4/ybraT6Eov4q3Y8XhQ6mHRdi9gPAU/H/4r33UCjZP8Psl/gC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rbTjEAAAA2wAAAA8AAAAAAAAAAAAAAAAAmAIAAGRycy9k&#10;b3ducmV2LnhtbFBLBQYAAAAABAAEAPUAAACJAwAAAAA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<o:lock v:ext="edit" aspectratio="t" verticies="t"/>
              </v:shape>
              <v:shape id="Freeform 61" o:spid="_x0000_s1030" style="position:absolute;left:2718;top:10019;width:258;height:444;visibility:visible;mso-wrap-style:square;v-text-anchor:top" coordsize="258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/5O8IA&#10;AADbAAAADwAAAGRycy9kb3ducmV2LnhtbERPz2vCMBS+C/sfwhvsImuqBy3VVMZA6BgyrA6vz+bZ&#10;ljUvJclq998vh8GOH9/v7W4yvRjJ+c6ygkWSgiCure64UXA+7Z8zED4ga+wtk4If8rArHmZbzLW9&#10;85HGKjQihrDPUUEbwpBL6euWDPrEDsSRu1lnMEToGqkd3mO46eUyTVfSYMexocWBXluqv6pvo2Be&#10;yn6dXd3pPaO9OXwuPt4u5ajU0+P0sgERaAr/4j93qRUs49j4Jf4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/k7wgAAANsAAAAPAAAAAAAAAAAAAAAAAJgCAABkcnMvZG93&#10;bnJldi54bWxQSwUGAAAAAAQABAD1AAAAhwMAAAAA&#10;" path="m202,59r-45,2l121,67,92,74,68,83r,361l,444,,5r63,l66,43,94,25,126,12,160,3,193,r18,l235,r23,3l258,59r-56,xe" fillcolor="#84715e" stroked="f" strokecolor="#575541" strokeweight="0">
                <v:path arrowok="t" o:connecttype="custom" o:connectlocs="202,59;157,61;121,67;92,74;68,83;68,444;0,444;0,5;63,5;66,43;94,25;126,12;160,3;193,0;211,0;235,0;258,3;258,59;202,59" o:connectangles="0,0,0,0,0,0,0,0,0,0,0,0,0,0,0,0,0,0,0"/>
                <o:lock v:ext="edit" aspectratio="t"/>
              </v:shape>
              <v:shape id="Freeform 62" o:spid="_x0000_s1031" style="position:absolute;left:3028;top:10015;width:367;height:459;visibility:visible;mso-wrap-style:square;v-text-anchor:top" coordsize="36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S+sMA&#10;AADbAAAADwAAAGRycy9kb3ducmV2LnhtbESPQWvCQBSE7wX/w/IEb3VXwZBGV1GhEOipqRS9PbLP&#10;JJh9G7Jb3f77bqHQ4zAz3zCbXbS9uNPoO8caFnMFgrh2puNGw+nj9TkH4QOywd4xafgmD7vt5GmD&#10;hXEPfqd7FRqRIOwL1NCGMBRS+roli37uBuLkXd1oMSQ5NtKM+Ehw28ulUpm02HFaaHGgY0v1rfqy&#10;GuJneejrYcVvp+xi8nhQ565RWs+mcb8GESiG//BfuzQali/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DS+sMAAADbAAAADwAAAAAAAAAAAAAAAACYAgAAZHJzL2Rv&#10;d25yZXYueG1sUEsFBgAAAAAEAAQA9QAAAIgDAAAAAA==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<o:lock v:ext="edit" aspectratio="t" verticies="t"/>
              </v:shape>
              <v:shape id="Freeform 63" o:spid="_x0000_s1032" style="position:absolute;left:3509;top:10015;width:362;height:634;visibility:visible;mso-wrap-style:square;v-text-anchor:top" coordsize="362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ddr0A&#10;AADbAAAADwAAAGRycy9kb3ducmV2LnhtbERPTWuDQBC9B/Iflin0FtemVFrjKklJwWuT9j44ExXd&#10;WXG3ifn33UOhx8f7LqrFjurKs++dGHhKUlAsjaNeWgNf54/NKygfUAhHJ2zgzh6qcr0qMCd3k0++&#10;nkKrYoj4HA10IUy51r7p2KJP3MQSuYubLYYI51bTjLcYbke9TdNMW+wlNnQ48XvHzXD6sQboDV/4&#10;fjjSdyCqKUuPrsHBmMeHZb8DFXgJ/+I/d00GnuP6+CX+AF3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c4ddr0AAADbAAAADwAAAAAAAAAAAAAAAACYAgAAZHJzL2Rvd25yZXYu&#10;eG1sUEsFBgAAAAAEAAQA9QAAAIIDAAAAAA==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<o:lock v:ext="edit" aspectratio="t" verticies="t"/>
              </v:shape>
              <v:shape id="Freeform 64" o:spid="_x0000_s1033" style="position:absolute;left:4019;top:9846;width:67;height:617;visibility:visible;mso-wrap-style:square;v-text-anchor:top" coordsize="6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4cTr8A&#10;AADbAAAADwAAAGRycy9kb3ducmV2LnhtbESPzQrCMBCE74LvEFbwpqlKRapRRBBEUPDnAdZmbYvN&#10;pjRRq09vBMHjMDPfMLNFY0rxoNoVlhUM+hEI4tTqgjMF59O6NwHhPLLG0jIpeJGDxbzdmmGi7ZMP&#10;9Dj6TAQIuwQV5N5XiZQuzcmg69uKOHhXWxv0QdaZ1DU+A9yUchhFY2mw4LCQY0WrnNLb8W4UpGdz&#10;uuyK/VhO9Hs7jDB+l3GsVLfTLKcgPDX+H/61N1rBaADfL+EH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fhxOvwAAANsAAAAPAAAAAAAAAAAAAAAAAJgCAABkcnMvZG93bnJl&#10;di54bWxQSwUGAAAAAAQABAD1AAAAhAMAAAAA&#10;" path="m,84l,,67,r,84l,84xm,617l,178r67,l67,617,,617xe" fillcolor="#84715e" stroked="f" strokecolor="#575541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65" o:spid="_x0000_s1034" style="position:absolute;left:4222;top:10015;width:378;height:459;visibility:visible;mso-wrap-style:square;v-text-anchor:top" coordsize="378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07sIA&#10;AADbAAAADwAAAGRycy9kb3ducmV2LnhtbESP3YrCMBSE74V9h3AWvNPUH0SqqciK6I2IdR/gbHP6&#10;o81JabK1vr0RFvZymJlvmPWmN7XoqHWVZQWTcQSCOLO64kLB93U/WoJwHlljbZkUPMnBJvkYrDHW&#10;9sEX6lJfiABhF6OC0vsmltJlJRl0Y9sQBy+3rUEfZFtI3eIjwE0tp1G0kAYrDgslNvRVUnZPf40C&#10;fThdu91tqeXuJ5/bZrKP+FwrNfzstysQnnr/H/5rH7WC2RTeX8IPk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rTuwgAAANsAAAAPAAAAAAAAAAAAAAAAAJgCAABkcnMvZG93&#10;bnJldi54bWxQSwUGAAAAAAQABAD1AAAAhwMAAAAA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<o:lock v:ext="edit" aspectratio="t" verticies="t"/>
              </v:shape>
              <v:shape id="Freeform 66" o:spid="_x0000_s1035" style="position:absolute;left:4721;top:10015;width:361;height:448;visibility:visible;mso-wrap-style:square;v-text-anchor:top" coordsize="361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Ko8MA&#10;AADbAAAADwAAAGRycy9kb3ducmV2LnhtbESPQYvCMBSE74L/ITzBi2i6WxDpGsVd2MWDIFa9P5q3&#10;bbB5qU3U+u+NIHgcZuYbZr7sbC2u1HrjWMHHJAFBXDhtuFRw2P+OZyB8QNZYOyYFd/KwXPR7c8y0&#10;u/GOrnkoRYSwz1BBFUKTSemLiiz6iWuIo/fvWoshyraUusVbhNtafibJVFo0HBcqbOinouKUX6yC&#10;1XY98pu7Oft0d/w7fp/M5XwwSg0H3eoLRKAuvMOv9lorSF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lKo8MAAADbAAAADwAAAAAAAAAAAAAAAACYAgAAZHJzL2Rv&#10;d25yZXYueG1sUEsFBgAAAAAEAAQA9QAAAIgDAAAAAA=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<o:lock v:ext="edit" aspectratio="t"/>
              </v:shape>
              <v:shape id="Freeform 67" o:spid="_x0000_s1036" style="position:absolute;left:5232;top:10015;width:608;height:448;visibility:visible;mso-wrap-style:square;v-text-anchor:top" coordsize="608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BBUsQA&#10;AADbAAAADwAAAGRycy9kb3ducmV2LnhtbESPW2sCMRSE3wv+h3AEX4pma72xGqWIhdIK4u39uDnu&#10;Lm5OliTq9t8bodDHYWa+YWaLxlTiRs6XlhW89RIQxJnVJecKDvvP7gSED8gaK8uk4Jc8LOatlxmm&#10;2t55S7ddyEWEsE9RQRFCnUrps4IM+p6tiaN3ts5giNLlUju8R7ipZD9JRtJgyXGhwJqWBWWX3dUo&#10;GG2P4+/hJtuHw2B9WtPKyeXrj1KddvMxBRGoCf/hv/aXVvA+gOe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QQVLEAAAA2wAAAA8AAAAAAAAAAAAAAAAAmAIAAGRycy9k&#10;b3ducmV2LnhtbFBLBQYAAAAABAAEAPUAAACJAwAAAAA=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<o:lock v:ext="edit" aspectratio="t"/>
              </v:shape>
              <v:shape id="Freeform 68" o:spid="_x0000_s1037" style="position:absolute;left:5986;top:9846;width:67;height:617;visibility:visible;mso-wrap-style:square;v-text-anchor:top" coordsize="6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cGlcQA&#10;AADbAAAADwAAAGRycy9kb3ducmV2LnhtbESPS2vCQBSF94L/YbhCdzppS0RSRymlLdJNjA/c3mZu&#10;k9DMnTAzxvTfdwTB5eE8Ps5yPZhW9OR8Y1nB4ywBQVxa3XCl4LD/mC5A+ICssbVMCv7Iw3o1Hi0x&#10;0/bCBfW7UIk4wj5DBXUIXSalL2sy6Ge2I47ej3UGQ5SuktrhJY6bVj4lyVwabDgSauzorabyd3c2&#10;kdvnn9tcc3EqN9/Hc/GlzXuqlXqYDK8vIAIN4R6+tTdawXMK1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3BpXEAAAA2wAAAA8AAAAAAAAAAAAAAAAAmAIAAGRycy9k&#10;b3ducmV2LnhtbFBLBQYAAAAABAAEAPUAAACJAwAAAAA=&#10;" path="m,84l,,67,r,84l,84xm,617l,178r67,l67,617,,617xe" fillcolor="#3f3018" stroked="f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69" o:spid="_x0000_s1038" style="position:absolute;left:6182;top:9846;width:359;height:628;visibility:visible;mso-wrap-style:square;v-text-anchor:top" coordsize="359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kqzsUA&#10;AADbAAAADwAAAGRycy9kb3ducmV2LnhtbESPQWvCQBSE7wX/w/IKvZRmY4Ug0VWKKLViD40Fr8/s&#10;SzaYfRuyW43/visUehxm5htmvhxsKy7U+8axgnGSgiAunW64VvB92LxMQfiArLF1TApu5GG5GD3M&#10;Mdfuyl90KUItIoR9jgpMCF0upS8NWfSJ64ijV7neYoiyr6Xu8RrhtpWvaZpJiw3HBYMdrQyV5+LH&#10;Ktggb83xNNl9fuzWN79/ltl7Wyn19Di8zUAEGsJ/+K+91QomGdy/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OSrOxQAAANsAAAAPAAAAAAAAAAAAAAAAAJgCAABkcnMv&#10;ZG93bnJldi54bWxQSwUGAAAAAAQABAD1AAAAigMAAAAA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<o:lock v:ext="edit" aspectratio="t" verticies="t"/>
              </v:shape>
              <v:shape id="Freeform 70" o:spid="_x0000_s1039" style="position:absolute;left:6630;top:9905;width:296;height:569;visibility:visible;mso-wrap-style:square;v-text-anchor:top" coordsize="296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+6sUA&#10;AADbAAAADwAAAGRycy9kb3ducmV2LnhtbESPQUvDQBSE74L/YXmCF2k3bcCW2G0RacFDERtFPD6y&#10;r5tg9m3Ivqbpv3cFocdhZr5hVpvRt2qgPjaBDcymGSjiKtiGnYHPj91kCSoKssU2MBm4UITN+vZm&#10;hYUNZz7QUIpTCcKxQAO1SFdoHauaPMZp6IiTdwy9R0myd9r2eE5w3+p5lj1qjw2nhRo7eqmp+ilP&#10;3sDg3mS/eP+SY5jR6La7/Pv0kBtzfzc+P4ESGuUa/m+/WgP5Av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z7qxQAAANsAAAAPAAAAAAAAAAAAAAAAAJgCAABkcnMv&#10;ZG93bnJldi54bWxQSwUGAAAAAAQABAD1AAAAigMAAAAA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<o:lock v:ext="edit" aspectratio="t"/>
              </v:shape>
              <v:shape id="Freeform 71" o:spid="_x0000_s1040" style="position:absolute;left:6923;top:9846;width:202;height:803;visibility:visible;mso-wrap-style:square;v-text-anchor:top" coordsize="202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0W8EA&#10;AADbAAAADwAAAGRycy9kb3ducmV2LnhtbERPz2vCMBS+C/sfwhN201SHRapRZCCbHmR2E6+P5tkG&#10;m5euyWz9781h4PHj+71c97YWN2q9caxgMk5AEBdOGy4V/HxvR3MQPiBrrB2Tgjt5WK9eBkvMtOv4&#10;SLc8lCKGsM9QQRVCk0npi4os+rFriCN3ca3FEGFbSt1iF8NtLadJkkqLhmNDhQ29V1Rc8z+r4GNi&#10;Tjw/33fmd3boZEj3X7NLqtTrsN8sQATqw1P87/7UCt7i2Pg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D9FvBAAAA2wAAAA8AAAAAAAAAAAAAAAAAmAIAAGRycy9kb3du&#10;cmV2LnhtbFBLBQYAAAAABAAEAPUAAACGAwAAAAA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<o:lock v:ext="edit" aspectratio="t" verticies="t"/>
              </v:shape>
              <v:shape id="Freeform 72" o:spid="_x0000_s1041" style="position:absolute;left:7221;top:10024;width:394;height:617;visibility:visible;mso-wrap-style:square;v-text-anchor:top" coordsize="394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kV8UA&#10;AADbAAAADwAAAGRycy9kb3ducmV2LnhtbESPQUvDQBSE7wX/w/IEb+0mKo1NuylVKXgS2kq9PrLP&#10;bDD7Nu6uTeqvd4WCx2FmvmFW69F24kQ+tI4V5LMMBHHtdMuNgrfDdvoAIkRkjZ1jUnCmAOvqarLC&#10;UruBd3Tax0YkCIcSFZgY+1LKUBuyGGauJ07eh/MWY5K+kdrjkOC2k7dZNpcWW04LBnt6MlR/7r+t&#10;gs1xeC4O7/5svn7uH/PjayG3Q6HUzfW4WYKINMb/8KX9ohXcLeDvS/oBsv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aRXxQAAANsAAAAPAAAAAAAAAAAAAAAAAJgCAABkcnMv&#10;ZG93bnJldi54bWxQSwUGAAAAAAQABAD1AAAAigMAAAAA&#10;" path="m168,617r-65,l174,432,,,72,,206,345r2,l329,r65,l168,617xe" fillcolor="#84715e" stroked="f" strokecolor="#575541" strokeweight="0">
                <v:path arrowok="t" o:connecttype="custom" o:connectlocs="168,617;103,617;174,432;0,0;72,0;206,345;208,345;329,0;394,0;168,617" o:connectangles="0,0,0,0,0,0,0,0,0,0"/>
                <o:lock v:ext="edit" aspectratio="t"/>
              </v:shape>
              <v:rect id="Rectangle 73" o:spid="_x0000_s1042" style="position:absolute;left:7709;top:9846;width:6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R3MEA&#10;AADbAAAADwAAAGRycy9kb3ducmV2LnhtbERPTYvCMBC9C/6HMII3TZVVpDaKKLLiQbHuYXsbmrHt&#10;bjMpTdTuv98cBI+P952sO1OLB7WusqxgMo5AEOdWV1wo+LruRwsQziNrrC2Tgj9ysF71ewnG2j75&#10;Qo/UFyKEsItRQel9E0vp8pIMurFtiAN3s61BH2BbSN3iM4SbWk6jaC4NVhwaSmxoW1L+m96NgmPT&#10;Zd878zM5bfSZPqvF7ErHTKnhoNssQXjq/Fv8ch+0go+wPnw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g0dzBAAAA2wAAAA8AAAAAAAAAAAAAAAAAmAIAAGRycy9kb3du&#10;cmV2LnhtbFBLBQYAAAAABAAEAPUAAACGAwAAAAA=&#10;" fillcolor="#84715e" stroked="f" strokecolor="#575541" strokeweight="0">
                <o:lock v:ext="edit" aspectratio="t"/>
              </v:rect>
              <v:rect id="Rectangle 74" o:spid="_x0000_s1043" style="position:absolute;left:7930;top:9846;width:6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x0R8UA&#10;AADbAAAADwAAAGRycy9kb3ducmV2LnhtbESPQWvCQBSE70L/w/KE3swmpRWJriItpZJDpaYHvT2y&#10;zySafRuyq0n/fVcQPA4z8w2zWA2mEVfqXG1ZQRLFIIgLq2suFfzmn5MZCOeRNTaWScEfOVgtn0YL&#10;TLXt+YeuO1+KAGGXooLK+zaV0hUVGXSRbYmDd7SdQR9kV0rdYR/gppEvcTyVBmsOCxW29F5Rcd5d&#10;jIKsHQ77D3NKvtd6S1/17C2n7KDU83hYz0F4GvwjfG9vtILXBG5fw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HRHxQAAANsAAAAPAAAAAAAAAAAAAAAAAJgCAABkcnMv&#10;ZG93bnJldi54bWxQSwUGAAAAAAQABAD1AAAAigMAAAAA&#10;" fillcolor="#84715e" stroked="f" strokecolor="#575541" strokeweight="0">
                <o:lock v:ext="edit" aspectratio="t"/>
              </v:rect>
              <v:shape id="Freeform 75" o:spid="_x0000_s1044" style="position:absolute;left:8112;top:10015;width:366;height:459;visibility:visible;mso-wrap-style:square;v-text-anchor:top" coordsize="366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89o8YA&#10;AADbAAAADwAAAGRycy9kb3ducmV2LnhtbESPQWvCQBSE74L/YXmF3nRTK1Kjq0hboRXEGkXs7ZF9&#10;TWKzb0N2G9N/7wqCx2FmvmGm89aUoqHaFZYVPPUjEMSp1QVnCva7Ze8FhPPIGkvLpOCfHMxn3c4U&#10;Y23PvKUm8ZkIEHYxKsi9r2IpXZqTQde3FXHwfmxt0AdZZ1LXeA5wU8pBFI2kwYLDQo4VveaU/iZ/&#10;RsHJ7pfHw3fz/vWZjJ8XxXq0yd5WSj0+tIsJCE+tv4dv7Q+tYDiA65fwA+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89o8YAAADbAAAADwAAAAAAAAAAAAAAAACYAgAAZHJz&#10;L2Rvd25yZXYueG1sUEsFBgAAAAAEAAQA9QAAAIsDAAAAAA=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<o:lock v:ext="edit" aspectratio="t" verticies="t"/>
              </v:shape>
              <v:shape id="Freeform 76" o:spid="_x0000_s1045" style="position:absolute;left:8617;top:10015;width:360;height:448;visibility:visible;mso-wrap-style:square;v-text-anchor:top" coordsize="360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CSMUA&#10;AADbAAAADwAAAGRycy9kb3ducmV2LnhtbESP3WrCQBSE7wt9h+UUelc3VSkhugZ/EAVB1Or9MXua&#10;pM2eDbvbmL59Vyj0cpiZb5hp3ptGdOR8bVnB6yABQVxYXXOp4Py+fklB+ICssbFMCn7IQz57fJhi&#10;pu2Nj9SdQikihH2GCqoQ2kxKX1Rk0A9sSxy9D+sMhihdKbXDW4SbRg6T5E0arDkuVNjSsqLi6/Rt&#10;FKy3qd5vLp+HxWpV79z8uBsu26tSz0/9fAIiUB/+w3/trVYwHsH9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gJIxQAAANsAAAAPAAAAAAAAAAAAAAAAAJgCAABkcnMv&#10;ZG93bnJldi54bWxQSwUGAAAAAAQABAD1AAAAigMAAAAA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<o:lock v:ext="edit" aspectratio="t"/>
              </v:shape>
              <v:shape id="Freeform 77" o:spid="_x0000_s1046" style="position:absolute;left:9107;top:9846;width:361;height:628;visibility:visible;mso-wrap-style:square;v-text-anchor:top" coordsize="361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snXsEA&#10;AADbAAAADwAAAGRycy9kb3ducmV2LnhtbESPS4vCMBSF94L/IVxhdpo6I6LVKDLgMEuf+2tzbWub&#10;m9BE7cyvN4Lg8nAeH2e+bE0tbtT40rKC4SABQZxZXXKu4LBf9ycgfEDWWFsmBX/kYbnoduaYanvn&#10;Ld12IRdxhH2KCooQXCqlzwoy6AfWEUfvbBuDIcoml7rBexw3tfxMkrE0WHIkFOjou6Cs2l1NhFy/&#10;3Ono9KXKfjbT4Wldhf9NotRHr13NQARqwzv8av9qBaMRPL/EH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bJ17BAAAA2wAAAA8AAAAAAAAAAAAAAAAAmAIAAGRycy9kb3du&#10;cmV2LnhtbFBLBQYAAAAABAAEAPUAAACGAwAAAAA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page">
                <wp:posOffset>5400040</wp:posOffset>
              </wp:positionH>
              <wp:positionV relativeFrom="page">
                <wp:posOffset>3636645</wp:posOffset>
              </wp:positionV>
              <wp:extent cx="1835785" cy="6155690"/>
              <wp:effectExtent l="0" t="0" r="3175" b="0"/>
              <wp:wrapNone/>
              <wp:docPr id="23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785" cy="6155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89B" w:rsidRDefault="0016389B" w:rsidP="002B34D2">
                          <w:pPr>
                            <w:pStyle w:val="RMBrevinfo"/>
                          </w:pPr>
                          <w:r w:rsidRPr="008671FF">
                            <w:t xml:space="preserve">Side </w:t>
                          </w:r>
                          <w:r w:rsidRPr="00B24F0D">
                            <w:rPr>
                              <w:rStyle w:val="Sidetal"/>
                            </w:rPr>
                            <w:fldChar w:fldCharType="begin"/>
                          </w:r>
                          <w:r w:rsidRPr="00B24F0D"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Pr="00B24F0D">
                            <w:rPr>
                              <w:rStyle w:val="Sidetal"/>
                            </w:rPr>
                            <w:fldChar w:fldCharType="separate"/>
                          </w:r>
                          <w:r w:rsidR="000209A4">
                            <w:rPr>
                              <w:rStyle w:val="Sidetal"/>
                            </w:rPr>
                            <w:t>2</w:t>
                          </w:r>
                          <w:r w:rsidRPr="00B24F0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425.2pt;margin-top:286.35pt;width:144.55pt;height:484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" o:allowoverlap="f" filled="f" stroked="f">
              <v:textbox inset="0,0,0,0">
                <w:txbxContent>
                  <w:p w:rsidR="0016389B" w:rsidRDefault="0016389B" w:rsidP="002B34D2">
                    <w:pPr>
                      <w:pStyle w:val="RMBrevinfo"/>
                    </w:pPr>
                    <w:r w:rsidRPr="008671FF">
                      <w:t xml:space="preserve">Side </w:t>
                    </w:r>
                    <w:r w:rsidRPr="00B24F0D">
                      <w:rPr>
                        <w:rStyle w:val="Sidetal"/>
                      </w:rPr>
                      <w:fldChar w:fldCharType="begin"/>
                    </w:r>
                    <w:r w:rsidRPr="00B24F0D">
                      <w:rPr>
                        <w:rStyle w:val="Sidetal"/>
                      </w:rPr>
                      <w:instrText xml:space="preserve"> PAGE </w:instrText>
                    </w:r>
                    <w:r w:rsidRPr="00B24F0D">
                      <w:rPr>
                        <w:rStyle w:val="Sidetal"/>
                      </w:rPr>
                      <w:fldChar w:fldCharType="separate"/>
                    </w:r>
                    <w:r w:rsidR="000209A4">
                      <w:rPr>
                        <w:rStyle w:val="Sidetal"/>
                      </w:rPr>
                      <w:t>2</w:t>
                    </w:r>
                    <w:r w:rsidRPr="00B24F0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9B" w:rsidRDefault="00CE09A5" w:rsidP="009A4DF2">
    <w:pPr>
      <w:pStyle w:val="Titel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5400675</wp:posOffset>
              </wp:positionH>
              <wp:positionV relativeFrom="page">
                <wp:posOffset>323850</wp:posOffset>
              </wp:positionV>
              <wp:extent cx="1835785" cy="3294380"/>
              <wp:effectExtent l="0" t="0" r="2540" b="1270"/>
              <wp:wrapSquare wrapText="bothSides"/>
              <wp:docPr id="22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785" cy="3294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89B" w:rsidRPr="0083531F" w:rsidRDefault="0016389B" w:rsidP="002B34D2">
                          <w:pPr>
                            <w:spacing w:line="240" w:lineRule="atLeast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3A5FE7" w:rsidRPr="003A5FE7" w:rsidRDefault="003A5FE7" w:rsidP="002B34D2">
                          <w:pPr>
                            <w:spacing w:after="80" w:line="240" w:lineRule="atLeast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A5FE7">
                            <w:rPr>
                              <w:b/>
                              <w:sz w:val="18"/>
                              <w:szCs w:val="18"/>
                            </w:rPr>
                            <w:t>Afd.for Sundhedsbere</w:t>
                          </w:r>
                          <w:r w:rsidRPr="003A5FE7">
                            <w:rPr>
                              <w:b/>
                              <w:sz w:val="18"/>
                              <w:szCs w:val="18"/>
                            </w:rPr>
                            <w:t>d</w:t>
                          </w:r>
                          <w:r w:rsidRPr="003A5FE7">
                            <w:rPr>
                              <w:b/>
                              <w:sz w:val="18"/>
                              <w:szCs w:val="18"/>
                            </w:rPr>
                            <w:t>skab</w:t>
                          </w:r>
                        </w:p>
                        <w:p w:rsidR="003A5FE7" w:rsidRDefault="003A5FE7" w:rsidP="002B34D2">
                          <w:pPr>
                            <w:spacing w:after="80" w:line="240" w:lineRule="atLeast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Aa</w:t>
                          </w:r>
                          <w:r w:rsidR="0016389B">
                            <w:rPr>
                              <w:sz w:val="18"/>
                              <w:szCs w:val="18"/>
                            </w:rPr>
                            <w:t>rhus</w:t>
                          </w:r>
                        </w:p>
                        <w:p w:rsidR="003A5FE7" w:rsidRPr="003A5FE7" w:rsidRDefault="003A5FE7" w:rsidP="002B34D2">
                          <w:pPr>
                            <w:spacing w:after="80" w:line="240" w:lineRule="atLeast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3A5FE7"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Pr="003A5FE7">
                            <w:rPr>
                              <w:sz w:val="18"/>
                              <w:szCs w:val="18"/>
                            </w:rPr>
                            <w:t>ræhospitalet</w:t>
                          </w:r>
                        </w:p>
                        <w:p w:rsidR="0016389B" w:rsidRPr="0083531F" w:rsidRDefault="0016389B" w:rsidP="00B8606D">
                          <w:pPr>
                            <w:pStyle w:val="RMAdresseinfo"/>
                          </w:pPr>
                          <w:r>
                            <w:t xml:space="preserve">Olof Palmes Allé </w:t>
                          </w:r>
                          <w:r w:rsidR="003A5FE7">
                            <w:t>34</w:t>
                          </w:r>
                        </w:p>
                        <w:p w:rsidR="0016389B" w:rsidRDefault="0016389B" w:rsidP="00B8606D">
                          <w:pPr>
                            <w:pStyle w:val="RMAdresseinfo"/>
                          </w:pPr>
                          <w:r w:rsidRPr="0083531F">
                            <w:t>DK-</w:t>
                          </w:r>
                          <w:r>
                            <w:t xml:space="preserve">8200 </w:t>
                          </w:r>
                          <w:r w:rsidR="003A5FE7">
                            <w:t>Aa</w:t>
                          </w:r>
                          <w:r>
                            <w:t>rhus N</w:t>
                          </w:r>
                        </w:p>
                        <w:p w:rsidR="0016389B" w:rsidRPr="0083531F" w:rsidRDefault="0016389B" w:rsidP="00B8606D">
                          <w:pPr>
                            <w:pStyle w:val="RMAdresseinfo"/>
                          </w:pPr>
                          <w:r w:rsidRPr="0083531F">
                            <w:t xml:space="preserve">Tel. +45 </w:t>
                          </w:r>
                          <w:r>
                            <w:t>784 1</w:t>
                          </w:r>
                          <w:r w:rsidR="003A5FE7">
                            <w:t>4848</w:t>
                          </w:r>
                        </w:p>
                        <w:p w:rsidR="0016389B" w:rsidRPr="0083531F" w:rsidRDefault="003A5FE7" w:rsidP="001D066E">
                          <w:pPr>
                            <w:pStyle w:val="RMAdresseinfo"/>
                          </w:pPr>
                          <w:r>
                            <w:t>Sundhedsberedskab</w:t>
                          </w:r>
                          <w:r w:rsidR="0016389B">
                            <w:t>@ph.rm</w:t>
                          </w:r>
                          <w:r w:rsidR="0016389B" w:rsidRPr="0083531F">
                            <w:t>.dk</w:t>
                          </w:r>
                        </w:p>
                        <w:p w:rsidR="0016389B" w:rsidRPr="0083531F" w:rsidRDefault="0016389B" w:rsidP="001D066E">
                          <w:pPr>
                            <w:pStyle w:val="RMAdresseinfo"/>
                          </w:pPr>
                          <w:r w:rsidRPr="0083531F">
                            <w:t>www.</w:t>
                          </w:r>
                          <w:r w:rsidR="003A5FE7">
                            <w:t>ph.</w:t>
                          </w:r>
                          <w:r>
                            <w:t>rm</w:t>
                          </w:r>
                          <w:r w:rsidRPr="0083531F">
                            <w:t>.dk</w:t>
                          </w:r>
                        </w:p>
                        <w:p w:rsidR="0016389B" w:rsidRPr="0083531F" w:rsidRDefault="0016389B" w:rsidP="001D066E">
                          <w:pPr>
                            <w:pStyle w:val="RMAdresseinf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425.25pt;margin-top:25.5pt;width:144.55pt;height:259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v+tAIAALM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" filled="f" stroked="f">
              <v:textbox inset="0,0,0,0">
                <w:txbxContent>
                  <w:p w:rsidR="0016389B" w:rsidRPr="0083531F" w:rsidRDefault="0016389B" w:rsidP="002B34D2">
                    <w:pPr>
                      <w:spacing w:line="240" w:lineRule="atLeast"/>
                      <w:jc w:val="right"/>
                      <w:rPr>
                        <w:b/>
                        <w:sz w:val="18"/>
                        <w:szCs w:val="18"/>
                      </w:rPr>
                    </w:pPr>
                  </w:p>
                  <w:p w:rsidR="003A5FE7" w:rsidRPr="003A5FE7" w:rsidRDefault="003A5FE7" w:rsidP="002B34D2">
                    <w:pPr>
                      <w:spacing w:after="80" w:line="240" w:lineRule="atLeast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A5FE7">
                      <w:rPr>
                        <w:b/>
                        <w:sz w:val="18"/>
                        <w:szCs w:val="18"/>
                      </w:rPr>
                      <w:t>Afd.for Sundhedsbere</w:t>
                    </w:r>
                    <w:r w:rsidRPr="003A5FE7">
                      <w:rPr>
                        <w:b/>
                        <w:sz w:val="18"/>
                        <w:szCs w:val="18"/>
                      </w:rPr>
                      <w:t>d</w:t>
                    </w:r>
                    <w:r w:rsidRPr="003A5FE7">
                      <w:rPr>
                        <w:b/>
                        <w:sz w:val="18"/>
                        <w:szCs w:val="18"/>
                      </w:rPr>
                      <w:t>skab</w:t>
                    </w:r>
                  </w:p>
                  <w:p w:rsidR="003A5FE7" w:rsidRDefault="003A5FE7" w:rsidP="002B34D2">
                    <w:pPr>
                      <w:spacing w:after="80" w:line="240" w:lineRule="atLeast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Aa</w:t>
                    </w:r>
                    <w:r w:rsidR="0016389B">
                      <w:rPr>
                        <w:sz w:val="18"/>
                        <w:szCs w:val="18"/>
                      </w:rPr>
                      <w:t>rhus</w:t>
                    </w:r>
                  </w:p>
                  <w:p w:rsidR="003A5FE7" w:rsidRPr="003A5FE7" w:rsidRDefault="003A5FE7" w:rsidP="002B34D2">
                    <w:pPr>
                      <w:spacing w:after="80" w:line="240" w:lineRule="atLeast"/>
                      <w:jc w:val="right"/>
                      <w:rPr>
                        <w:sz w:val="18"/>
                        <w:szCs w:val="18"/>
                      </w:rPr>
                    </w:pPr>
                    <w:r w:rsidRPr="003A5FE7">
                      <w:rPr>
                        <w:sz w:val="18"/>
                        <w:szCs w:val="18"/>
                      </w:rPr>
                      <w:t>P</w:t>
                    </w:r>
                    <w:r w:rsidRPr="003A5FE7">
                      <w:rPr>
                        <w:sz w:val="18"/>
                        <w:szCs w:val="18"/>
                      </w:rPr>
                      <w:t>ræhospitalet</w:t>
                    </w:r>
                  </w:p>
                  <w:p w:rsidR="0016389B" w:rsidRPr="0083531F" w:rsidRDefault="0016389B" w:rsidP="00B8606D">
                    <w:pPr>
                      <w:pStyle w:val="RMAdresseinfo"/>
                    </w:pPr>
                    <w:r>
                      <w:t xml:space="preserve">Olof Palmes Allé </w:t>
                    </w:r>
                    <w:r w:rsidR="003A5FE7">
                      <w:t>34</w:t>
                    </w:r>
                  </w:p>
                  <w:p w:rsidR="0016389B" w:rsidRDefault="0016389B" w:rsidP="00B8606D">
                    <w:pPr>
                      <w:pStyle w:val="RMAdresseinfo"/>
                    </w:pPr>
                    <w:r w:rsidRPr="0083531F">
                      <w:t>DK-</w:t>
                    </w:r>
                    <w:r>
                      <w:t xml:space="preserve">8200 </w:t>
                    </w:r>
                    <w:r w:rsidR="003A5FE7">
                      <w:t>Aa</w:t>
                    </w:r>
                    <w:r>
                      <w:t>rhus N</w:t>
                    </w:r>
                  </w:p>
                  <w:p w:rsidR="0016389B" w:rsidRPr="0083531F" w:rsidRDefault="0016389B" w:rsidP="00B8606D">
                    <w:pPr>
                      <w:pStyle w:val="RMAdresseinfo"/>
                    </w:pPr>
                    <w:r w:rsidRPr="0083531F">
                      <w:t xml:space="preserve">Tel. +45 </w:t>
                    </w:r>
                    <w:r>
                      <w:t>784 1</w:t>
                    </w:r>
                    <w:r w:rsidR="003A5FE7">
                      <w:t>4848</w:t>
                    </w:r>
                  </w:p>
                  <w:p w:rsidR="0016389B" w:rsidRPr="0083531F" w:rsidRDefault="003A5FE7" w:rsidP="001D066E">
                    <w:pPr>
                      <w:pStyle w:val="RMAdresseinfo"/>
                    </w:pPr>
                    <w:r>
                      <w:t>Sundhedsberedskab</w:t>
                    </w:r>
                    <w:r w:rsidR="0016389B">
                      <w:t>@ph.rm</w:t>
                    </w:r>
                    <w:r w:rsidR="0016389B" w:rsidRPr="0083531F">
                      <w:t>.dk</w:t>
                    </w:r>
                  </w:p>
                  <w:p w:rsidR="0016389B" w:rsidRPr="0083531F" w:rsidRDefault="0016389B" w:rsidP="001D066E">
                    <w:pPr>
                      <w:pStyle w:val="RMAdresseinfo"/>
                    </w:pPr>
                    <w:r w:rsidRPr="0083531F">
                      <w:t>www.</w:t>
                    </w:r>
                    <w:r w:rsidR="003A5FE7">
                      <w:t>ph.</w:t>
                    </w:r>
                    <w:r>
                      <w:t>rm</w:t>
                    </w:r>
                    <w:r w:rsidRPr="0083531F">
                      <w:t>.dk</w:t>
                    </w:r>
                  </w:p>
                  <w:p w:rsidR="0016389B" w:rsidRPr="0083531F" w:rsidRDefault="0016389B" w:rsidP="001D066E">
                    <w:pPr>
                      <w:pStyle w:val="RMAdresseinfo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posOffset>5955030</wp:posOffset>
              </wp:positionH>
              <wp:positionV relativeFrom="page">
                <wp:posOffset>2790190</wp:posOffset>
              </wp:positionV>
              <wp:extent cx="1281430" cy="623570"/>
              <wp:effectExtent l="1905" t="8890" r="2540" b="5715"/>
              <wp:wrapNone/>
              <wp:docPr id="1" name="Group 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81430" cy="623570"/>
                        <a:chOff x="2425" y="7208"/>
                        <a:chExt cx="7069" cy="3441"/>
                      </a:xfrm>
                    </wpg:grpSpPr>
                    <wps:wsp>
                      <wps:cNvPr id="2" name="Freeform 79"/>
                      <wps:cNvSpPr>
                        <a:spLocks noChangeAspect="1"/>
                      </wps:cNvSpPr>
                      <wps:spPr bwMode="auto">
                        <a:xfrm>
                          <a:off x="2425" y="7789"/>
                          <a:ext cx="2751" cy="1753"/>
                        </a:xfrm>
                        <a:custGeom>
                          <a:avLst/>
                          <a:gdLst>
                            <a:gd name="T0" fmla="*/ 777 w 2751"/>
                            <a:gd name="T1" fmla="*/ 0 h 1753"/>
                            <a:gd name="T2" fmla="*/ 520 w 2751"/>
                            <a:gd name="T3" fmla="*/ 3 h 1753"/>
                            <a:gd name="T4" fmla="*/ 278 w 2751"/>
                            <a:gd name="T5" fmla="*/ 9 h 1753"/>
                            <a:gd name="T6" fmla="*/ 86 w 2751"/>
                            <a:gd name="T7" fmla="*/ 18 h 1753"/>
                            <a:gd name="T8" fmla="*/ 14 w 2751"/>
                            <a:gd name="T9" fmla="*/ 38 h 1753"/>
                            <a:gd name="T10" fmla="*/ 5 w 2751"/>
                            <a:gd name="T11" fmla="*/ 79 h 1753"/>
                            <a:gd name="T12" fmla="*/ 0 w 2751"/>
                            <a:gd name="T13" fmla="*/ 153 h 1753"/>
                            <a:gd name="T14" fmla="*/ 1 w 2751"/>
                            <a:gd name="T15" fmla="*/ 204 h 1753"/>
                            <a:gd name="T16" fmla="*/ 32 w 2751"/>
                            <a:gd name="T17" fmla="*/ 231 h 1753"/>
                            <a:gd name="T18" fmla="*/ 76 w 2751"/>
                            <a:gd name="T19" fmla="*/ 240 h 1753"/>
                            <a:gd name="T20" fmla="*/ 157 w 2751"/>
                            <a:gd name="T21" fmla="*/ 268 h 1753"/>
                            <a:gd name="T22" fmla="*/ 244 w 2751"/>
                            <a:gd name="T23" fmla="*/ 321 h 1753"/>
                            <a:gd name="T24" fmla="*/ 296 w 2751"/>
                            <a:gd name="T25" fmla="*/ 402 h 1753"/>
                            <a:gd name="T26" fmla="*/ 302 w 2751"/>
                            <a:gd name="T27" fmla="*/ 1719 h 1753"/>
                            <a:gd name="T28" fmla="*/ 323 w 2751"/>
                            <a:gd name="T29" fmla="*/ 1746 h 1753"/>
                            <a:gd name="T30" fmla="*/ 475 w 2751"/>
                            <a:gd name="T31" fmla="*/ 1753 h 1753"/>
                            <a:gd name="T32" fmla="*/ 679 w 2751"/>
                            <a:gd name="T33" fmla="*/ 1752 h 1753"/>
                            <a:gd name="T34" fmla="*/ 764 w 2751"/>
                            <a:gd name="T35" fmla="*/ 1739 h 1753"/>
                            <a:gd name="T36" fmla="*/ 777 w 2751"/>
                            <a:gd name="T37" fmla="*/ 1707 h 1753"/>
                            <a:gd name="T38" fmla="*/ 790 w 2751"/>
                            <a:gd name="T39" fmla="*/ 375 h 1753"/>
                            <a:gd name="T40" fmla="*/ 835 w 2751"/>
                            <a:gd name="T41" fmla="*/ 364 h 1753"/>
                            <a:gd name="T42" fmla="*/ 943 w 2751"/>
                            <a:gd name="T43" fmla="*/ 362 h 1753"/>
                            <a:gd name="T44" fmla="*/ 1131 w 2751"/>
                            <a:gd name="T45" fmla="*/ 370 h 1753"/>
                            <a:gd name="T46" fmla="*/ 1216 w 2751"/>
                            <a:gd name="T47" fmla="*/ 404 h 1753"/>
                            <a:gd name="T48" fmla="*/ 1260 w 2751"/>
                            <a:gd name="T49" fmla="*/ 487 h 1753"/>
                            <a:gd name="T50" fmla="*/ 1269 w 2751"/>
                            <a:gd name="T51" fmla="*/ 1708 h 1753"/>
                            <a:gd name="T52" fmla="*/ 1280 w 2751"/>
                            <a:gd name="T53" fmla="*/ 1739 h 1753"/>
                            <a:gd name="T54" fmla="*/ 1410 w 2751"/>
                            <a:gd name="T55" fmla="*/ 1753 h 1753"/>
                            <a:gd name="T56" fmla="*/ 1710 w 2751"/>
                            <a:gd name="T57" fmla="*/ 1750 h 1753"/>
                            <a:gd name="T58" fmla="*/ 1746 w 2751"/>
                            <a:gd name="T59" fmla="*/ 1730 h 1753"/>
                            <a:gd name="T60" fmla="*/ 1750 w 2751"/>
                            <a:gd name="T61" fmla="*/ 404 h 1753"/>
                            <a:gd name="T62" fmla="*/ 1777 w 2751"/>
                            <a:gd name="T63" fmla="*/ 370 h 1753"/>
                            <a:gd name="T64" fmla="*/ 1837 w 2751"/>
                            <a:gd name="T65" fmla="*/ 362 h 1753"/>
                            <a:gd name="T66" fmla="*/ 1963 w 2751"/>
                            <a:gd name="T67" fmla="*/ 362 h 1753"/>
                            <a:gd name="T68" fmla="*/ 2106 w 2751"/>
                            <a:gd name="T69" fmla="*/ 373 h 1753"/>
                            <a:gd name="T70" fmla="*/ 2193 w 2751"/>
                            <a:gd name="T71" fmla="*/ 411 h 1753"/>
                            <a:gd name="T72" fmla="*/ 2241 w 2751"/>
                            <a:gd name="T73" fmla="*/ 496 h 1753"/>
                            <a:gd name="T74" fmla="*/ 2251 w 2751"/>
                            <a:gd name="T75" fmla="*/ 1474 h 1753"/>
                            <a:gd name="T76" fmla="*/ 2258 w 2751"/>
                            <a:gd name="T77" fmla="*/ 1602 h 1753"/>
                            <a:gd name="T78" fmla="*/ 2292 w 2751"/>
                            <a:gd name="T79" fmla="*/ 1690 h 1753"/>
                            <a:gd name="T80" fmla="*/ 2375 w 2751"/>
                            <a:gd name="T81" fmla="*/ 1739 h 1753"/>
                            <a:gd name="T82" fmla="*/ 2536 w 2751"/>
                            <a:gd name="T83" fmla="*/ 1753 h 1753"/>
                            <a:gd name="T84" fmla="*/ 2672 w 2751"/>
                            <a:gd name="T85" fmla="*/ 1752 h 1753"/>
                            <a:gd name="T86" fmla="*/ 2728 w 2751"/>
                            <a:gd name="T87" fmla="*/ 1746 h 1753"/>
                            <a:gd name="T88" fmla="*/ 2750 w 2751"/>
                            <a:gd name="T89" fmla="*/ 1710 h 1753"/>
                            <a:gd name="T90" fmla="*/ 2751 w 2751"/>
                            <a:gd name="T91" fmla="*/ 1642 h 1753"/>
                            <a:gd name="T92" fmla="*/ 2751 w 2751"/>
                            <a:gd name="T93" fmla="*/ 1486 h 1753"/>
                            <a:gd name="T94" fmla="*/ 2751 w 2751"/>
                            <a:gd name="T95" fmla="*/ 1272 h 1753"/>
                            <a:gd name="T96" fmla="*/ 2751 w 2751"/>
                            <a:gd name="T97" fmla="*/ 1030 h 1753"/>
                            <a:gd name="T98" fmla="*/ 2750 w 2751"/>
                            <a:gd name="T99" fmla="*/ 792 h 1753"/>
                            <a:gd name="T100" fmla="*/ 2750 w 2751"/>
                            <a:gd name="T101" fmla="*/ 534 h 1753"/>
                            <a:gd name="T102" fmla="*/ 2731 w 2751"/>
                            <a:gd name="T103" fmla="*/ 324 h 1753"/>
                            <a:gd name="T104" fmla="*/ 2681 w 2751"/>
                            <a:gd name="T105" fmla="*/ 184 h 1753"/>
                            <a:gd name="T106" fmla="*/ 2578 w 2751"/>
                            <a:gd name="T107" fmla="*/ 95 h 1753"/>
                            <a:gd name="T108" fmla="*/ 2402 w 2751"/>
                            <a:gd name="T109" fmla="*/ 47 h 1753"/>
                            <a:gd name="T110" fmla="*/ 2137 w 2751"/>
                            <a:gd name="T111" fmla="*/ 21 h 1753"/>
                            <a:gd name="T112" fmla="*/ 1770 w 2751"/>
                            <a:gd name="T113" fmla="*/ 7 h 1753"/>
                            <a:gd name="T114" fmla="*/ 1347 w 2751"/>
                            <a:gd name="T115" fmla="*/ 0 h 1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751" h="1753">
                              <a:moveTo>
                                <a:pt x="1057" y="0"/>
                              </a:moveTo>
                              <a:lnTo>
                                <a:pt x="914" y="0"/>
                              </a:lnTo>
                              <a:lnTo>
                                <a:pt x="777" y="0"/>
                              </a:lnTo>
                              <a:lnTo>
                                <a:pt x="692" y="0"/>
                              </a:lnTo>
                              <a:lnTo>
                                <a:pt x="605" y="1"/>
                              </a:lnTo>
                              <a:lnTo>
                                <a:pt x="520" y="3"/>
                              </a:lnTo>
                              <a:lnTo>
                                <a:pt x="435" y="3"/>
                              </a:lnTo>
                              <a:lnTo>
                                <a:pt x="354" y="5"/>
                              </a:lnTo>
                              <a:lnTo>
                                <a:pt x="278" y="9"/>
                              </a:lnTo>
                              <a:lnTo>
                                <a:pt x="206" y="10"/>
                              </a:lnTo>
                              <a:lnTo>
                                <a:pt x="142" y="14"/>
                              </a:lnTo>
                              <a:lnTo>
                                <a:pt x="86" y="18"/>
                              </a:lnTo>
                              <a:lnTo>
                                <a:pt x="39" y="23"/>
                              </a:lnTo>
                              <a:lnTo>
                                <a:pt x="25" y="28"/>
                              </a:lnTo>
                              <a:lnTo>
                                <a:pt x="14" y="38"/>
                              </a:lnTo>
                              <a:lnTo>
                                <a:pt x="9" y="50"/>
                              </a:lnTo>
                              <a:lnTo>
                                <a:pt x="5" y="65"/>
                              </a:lnTo>
                              <a:lnTo>
                                <a:pt x="5" y="79"/>
                              </a:lnTo>
                              <a:lnTo>
                                <a:pt x="3" y="101"/>
                              </a:lnTo>
                              <a:lnTo>
                                <a:pt x="1" y="126"/>
                              </a:lnTo>
                              <a:lnTo>
                                <a:pt x="0" y="153"/>
                              </a:lnTo>
                              <a:lnTo>
                                <a:pt x="0" y="175"/>
                              </a:lnTo>
                              <a:lnTo>
                                <a:pt x="0" y="189"/>
                              </a:lnTo>
                              <a:lnTo>
                                <a:pt x="1" y="204"/>
                              </a:lnTo>
                              <a:lnTo>
                                <a:pt x="9" y="216"/>
                              </a:lnTo>
                              <a:lnTo>
                                <a:pt x="18" y="225"/>
                              </a:lnTo>
                              <a:lnTo>
                                <a:pt x="32" y="231"/>
                              </a:lnTo>
                              <a:lnTo>
                                <a:pt x="41" y="231"/>
                              </a:lnTo>
                              <a:lnTo>
                                <a:pt x="56" y="234"/>
                              </a:lnTo>
                              <a:lnTo>
                                <a:pt x="76" y="240"/>
                              </a:lnTo>
                              <a:lnTo>
                                <a:pt x="101" y="247"/>
                              </a:lnTo>
                              <a:lnTo>
                                <a:pt x="128" y="256"/>
                              </a:lnTo>
                              <a:lnTo>
                                <a:pt x="157" y="268"/>
                              </a:lnTo>
                              <a:lnTo>
                                <a:pt x="188" y="283"/>
                              </a:lnTo>
                              <a:lnTo>
                                <a:pt x="217" y="301"/>
                              </a:lnTo>
                              <a:lnTo>
                                <a:pt x="244" y="321"/>
                              </a:lnTo>
                              <a:lnTo>
                                <a:pt x="265" y="344"/>
                              </a:lnTo>
                              <a:lnTo>
                                <a:pt x="283" y="371"/>
                              </a:lnTo>
                              <a:lnTo>
                                <a:pt x="296" y="402"/>
                              </a:lnTo>
                              <a:lnTo>
                                <a:pt x="300" y="436"/>
                              </a:lnTo>
                              <a:lnTo>
                                <a:pt x="300" y="1708"/>
                              </a:lnTo>
                              <a:lnTo>
                                <a:pt x="302" y="1719"/>
                              </a:lnTo>
                              <a:lnTo>
                                <a:pt x="305" y="1730"/>
                              </a:lnTo>
                              <a:lnTo>
                                <a:pt x="311" y="1739"/>
                              </a:lnTo>
                              <a:lnTo>
                                <a:pt x="323" y="1746"/>
                              </a:lnTo>
                              <a:lnTo>
                                <a:pt x="340" y="1750"/>
                              </a:lnTo>
                              <a:lnTo>
                                <a:pt x="405" y="1752"/>
                              </a:lnTo>
                              <a:lnTo>
                                <a:pt x="475" y="1753"/>
                              </a:lnTo>
                              <a:lnTo>
                                <a:pt x="549" y="1753"/>
                              </a:lnTo>
                              <a:lnTo>
                                <a:pt x="616" y="1753"/>
                              </a:lnTo>
                              <a:lnTo>
                                <a:pt x="679" y="1752"/>
                              </a:lnTo>
                              <a:lnTo>
                                <a:pt x="737" y="1750"/>
                              </a:lnTo>
                              <a:lnTo>
                                <a:pt x="754" y="1746"/>
                              </a:lnTo>
                              <a:lnTo>
                                <a:pt x="764" y="1739"/>
                              </a:lnTo>
                              <a:lnTo>
                                <a:pt x="773" y="1730"/>
                              </a:lnTo>
                              <a:lnTo>
                                <a:pt x="777" y="1719"/>
                              </a:lnTo>
                              <a:lnTo>
                                <a:pt x="777" y="1707"/>
                              </a:lnTo>
                              <a:lnTo>
                                <a:pt x="777" y="402"/>
                              </a:lnTo>
                              <a:lnTo>
                                <a:pt x="781" y="388"/>
                              </a:lnTo>
                              <a:lnTo>
                                <a:pt x="790" y="375"/>
                              </a:lnTo>
                              <a:lnTo>
                                <a:pt x="802" y="370"/>
                              </a:lnTo>
                              <a:lnTo>
                                <a:pt x="819" y="366"/>
                              </a:lnTo>
                              <a:lnTo>
                                <a:pt x="835" y="364"/>
                              </a:lnTo>
                              <a:lnTo>
                                <a:pt x="862" y="362"/>
                              </a:lnTo>
                              <a:lnTo>
                                <a:pt x="900" y="362"/>
                              </a:lnTo>
                              <a:lnTo>
                                <a:pt x="943" y="362"/>
                              </a:lnTo>
                              <a:lnTo>
                                <a:pt x="1018" y="362"/>
                              </a:lnTo>
                              <a:lnTo>
                                <a:pt x="1095" y="366"/>
                              </a:lnTo>
                              <a:lnTo>
                                <a:pt x="1131" y="370"/>
                              </a:lnTo>
                              <a:lnTo>
                                <a:pt x="1164" y="377"/>
                              </a:lnTo>
                              <a:lnTo>
                                <a:pt x="1193" y="388"/>
                              </a:lnTo>
                              <a:lnTo>
                                <a:pt x="1216" y="404"/>
                              </a:lnTo>
                              <a:lnTo>
                                <a:pt x="1234" y="425"/>
                              </a:lnTo>
                              <a:lnTo>
                                <a:pt x="1249" y="453"/>
                              </a:lnTo>
                              <a:lnTo>
                                <a:pt x="1260" y="487"/>
                              </a:lnTo>
                              <a:lnTo>
                                <a:pt x="1265" y="527"/>
                              </a:lnTo>
                              <a:lnTo>
                                <a:pt x="1269" y="573"/>
                              </a:lnTo>
                              <a:lnTo>
                                <a:pt x="1269" y="1708"/>
                              </a:lnTo>
                              <a:lnTo>
                                <a:pt x="1269" y="1719"/>
                              </a:lnTo>
                              <a:lnTo>
                                <a:pt x="1272" y="1730"/>
                              </a:lnTo>
                              <a:lnTo>
                                <a:pt x="1280" y="1739"/>
                              </a:lnTo>
                              <a:lnTo>
                                <a:pt x="1291" y="1746"/>
                              </a:lnTo>
                              <a:lnTo>
                                <a:pt x="1309" y="1750"/>
                              </a:lnTo>
                              <a:lnTo>
                                <a:pt x="1410" y="1753"/>
                              </a:lnTo>
                              <a:lnTo>
                                <a:pt x="1509" y="1753"/>
                              </a:lnTo>
                              <a:lnTo>
                                <a:pt x="1607" y="1753"/>
                              </a:lnTo>
                              <a:lnTo>
                                <a:pt x="1710" y="1750"/>
                              </a:lnTo>
                              <a:lnTo>
                                <a:pt x="1726" y="1746"/>
                              </a:lnTo>
                              <a:lnTo>
                                <a:pt x="1739" y="1739"/>
                              </a:lnTo>
                              <a:lnTo>
                                <a:pt x="1746" y="1730"/>
                              </a:lnTo>
                              <a:lnTo>
                                <a:pt x="1750" y="1719"/>
                              </a:lnTo>
                              <a:lnTo>
                                <a:pt x="1750" y="1708"/>
                              </a:lnTo>
                              <a:lnTo>
                                <a:pt x="1750" y="404"/>
                              </a:lnTo>
                              <a:lnTo>
                                <a:pt x="1753" y="388"/>
                              </a:lnTo>
                              <a:lnTo>
                                <a:pt x="1762" y="377"/>
                              </a:lnTo>
                              <a:lnTo>
                                <a:pt x="1777" y="370"/>
                              </a:lnTo>
                              <a:lnTo>
                                <a:pt x="1791" y="366"/>
                              </a:lnTo>
                              <a:lnTo>
                                <a:pt x="1811" y="364"/>
                              </a:lnTo>
                              <a:lnTo>
                                <a:pt x="1837" y="362"/>
                              </a:lnTo>
                              <a:lnTo>
                                <a:pt x="1869" y="362"/>
                              </a:lnTo>
                              <a:lnTo>
                                <a:pt x="1911" y="362"/>
                              </a:lnTo>
                              <a:lnTo>
                                <a:pt x="1963" y="362"/>
                              </a:lnTo>
                              <a:lnTo>
                                <a:pt x="2028" y="366"/>
                              </a:lnTo>
                              <a:lnTo>
                                <a:pt x="2070" y="368"/>
                              </a:lnTo>
                              <a:lnTo>
                                <a:pt x="2106" y="373"/>
                              </a:lnTo>
                              <a:lnTo>
                                <a:pt x="2140" y="382"/>
                              </a:lnTo>
                              <a:lnTo>
                                <a:pt x="2169" y="395"/>
                              </a:lnTo>
                              <a:lnTo>
                                <a:pt x="2193" y="411"/>
                              </a:lnTo>
                              <a:lnTo>
                                <a:pt x="2214" y="434"/>
                              </a:lnTo>
                              <a:lnTo>
                                <a:pt x="2229" y="462"/>
                              </a:lnTo>
                              <a:lnTo>
                                <a:pt x="2241" y="496"/>
                              </a:lnTo>
                              <a:lnTo>
                                <a:pt x="2249" y="536"/>
                              </a:lnTo>
                              <a:lnTo>
                                <a:pt x="2251" y="582"/>
                              </a:lnTo>
                              <a:lnTo>
                                <a:pt x="2251" y="1474"/>
                              </a:lnTo>
                              <a:lnTo>
                                <a:pt x="2251" y="1521"/>
                              </a:lnTo>
                              <a:lnTo>
                                <a:pt x="2252" y="1564"/>
                              </a:lnTo>
                              <a:lnTo>
                                <a:pt x="2258" y="1602"/>
                              </a:lnTo>
                              <a:lnTo>
                                <a:pt x="2265" y="1634"/>
                              </a:lnTo>
                              <a:lnTo>
                                <a:pt x="2276" y="1665"/>
                              </a:lnTo>
                              <a:lnTo>
                                <a:pt x="2292" y="1690"/>
                              </a:lnTo>
                              <a:lnTo>
                                <a:pt x="2314" y="1710"/>
                              </a:lnTo>
                              <a:lnTo>
                                <a:pt x="2341" y="1726"/>
                              </a:lnTo>
                              <a:lnTo>
                                <a:pt x="2375" y="1739"/>
                              </a:lnTo>
                              <a:lnTo>
                                <a:pt x="2419" y="1748"/>
                              </a:lnTo>
                              <a:lnTo>
                                <a:pt x="2469" y="1752"/>
                              </a:lnTo>
                              <a:lnTo>
                                <a:pt x="2536" y="1753"/>
                              </a:lnTo>
                              <a:lnTo>
                                <a:pt x="2590" y="1753"/>
                              </a:lnTo>
                              <a:lnTo>
                                <a:pt x="2637" y="1753"/>
                              </a:lnTo>
                              <a:lnTo>
                                <a:pt x="2672" y="1752"/>
                              </a:lnTo>
                              <a:lnTo>
                                <a:pt x="2697" y="1750"/>
                              </a:lnTo>
                              <a:lnTo>
                                <a:pt x="2713" y="1750"/>
                              </a:lnTo>
                              <a:lnTo>
                                <a:pt x="2728" y="1746"/>
                              </a:lnTo>
                              <a:lnTo>
                                <a:pt x="2739" y="1737"/>
                              </a:lnTo>
                              <a:lnTo>
                                <a:pt x="2746" y="1726"/>
                              </a:lnTo>
                              <a:lnTo>
                                <a:pt x="2750" y="1710"/>
                              </a:lnTo>
                              <a:lnTo>
                                <a:pt x="2751" y="1699"/>
                              </a:lnTo>
                              <a:lnTo>
                                <a:pt x="2751" y="1676"/>
                              </a:lnTo>
                              <a:lnTo>
                                <a:pt x="2751" y="1642"/>
                              </a:lnTo>
                              <a:lnTo>
                                <a:pt x="2751" y="1598"/>
                              </a:lnTo>
                              <a:lnTo>
                                <a:pt x="2751" y="1546"/>
                              </a:lnTo>
                              <a:lnTo>
                                <a:pt x="2751" y="1486"/>
                              </a:lnTo>
                              <a:lnTo>
                                <a:pt x="2751" y="1420"/>
                              </a:lnTo>
                              <a:lnTo>
                                <a:pt x="2751" y="1348"/>
                              </a:lnTo>
                              <a:lnTo>
                                <a:pt x="2751" y="1272"/>
                              </a:lnTo>
                              <a:lnTo>
                                <a:pt x="2751" y="1192"/>
                              </a:lnTo>
                              <a:lnTo>
                                <a:pt x="2751" y="1111"/>
                              </a:lnTo>
                              <a:lnTo>
                                <a:pt x="2751" y="1030"/>
                              </a:lnTo>
                              <a:lnTo>
                                <a:pt x="2751" y="949"/>
                              </a:lnTo>
                              <a:lnTo>
                                <a:pt x="2750" y="869"/>
                              </a:lnTo>
                              <a:lnTo>
                                <a:pt x="2750" y="792"/>
                              </a:lnTo>
                              <a:lnTo>
                                <a:pt x="2750" y="718"/>
                              </a:lnTo>
                              <a:lnTo>
                                <a:pt x="2750" y="620"/>
                              </a:lnTo>
                              <a:lnTo>
                                <a:pt x="2750" y="534"/>
                              </a:lnTo>
                              <a:lnTo>
                                <a:pt x="2746" y="454"/>
                              </a:lnTo>
                              <a:lnTo>
                                <a:pt x="2740" y="386"/>
                              </a:lnTo>
                              <a:lnTo>
                                <a:pt x="2731" y="324"/>
                              </a:lnTo>
                              <a:lnTo>
                                <a:pt x="2721" y="270"/>
                              </a:lnTo>
                              <a:lnTo>
                                <a:pt x="2703" y="223"/>
                              </a:lnTo>
                              <a:lnTo>
                                <a:pt x="2681" y="184"/>
                              </a:lnTo>
                              <a:lnTo>
                                <a:pt x="2654" y="149"/>
                              </a:lnTo>
                              <a:lnTo>
                                <a:pt x="2619" y="121"/>
                              </a:lnTo>
                              <a:lnTo>
                                <a:pt x="2578" y="95"/>
                              </a:lnTo>
                              <a:lnTo>
                                <a:pt x="2529" y="75"/>
                              </a:lnTo>
                              <a:lnTo>
                                <a:pt x="2471" y="59"/>
                              </a:lnTo>
                              <a:lnTo>
                                <a:pt x="2402" y="47"/>
                              </a:lnTo>
                              <a:lnTo>
                                <a:pt x="2325" y="36"/>
                              </a:lnTo>
                              <a:lnTo>
                                <a:pt x="2236" y="28"/>
                              </a:lnTo>
                              <a:lnTo>
                                <a:pt x="2137" y="21"/>
                              </a:lnTo>
                              <a:lnTo>
                                <a:pt x="2025" y="16"/>
                              </a:lnTo>
                              <a:lnTo>
                                <a:pt x="1902" y="10"/>
                              </a:lnTo>
                              <a:lnTo>
                                <a:pt x="1770" y="7"/>
                              </a:lnTo>
                              <a:lnTo>
                                <a:pt x="1632" y="3"/>
                              </a:lnTo>
                              <a:lnTo>
                                <a:pt x="1491" y="1"/>
                              </a:lnTo>
                              <a:lnTo>
                                <a:pt x="1347" y="0"/>
                              </a:lnTo>
                              <a:lnTo>
                                <a:pt x="1200" y="0"/>
                              </a:lnTo>
                              <a:lnTo>
                                <a:pt x="1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80"/>
                      <wps:cNvSpPr>
                        <a:spLocks noChangeAspect="1"/>
                      </wps:cNvSpPr>
                      <wps:spPr bwMode="auto">
                        <a:xfrm>
                          <a:off x="5325" y="7808"/>
                          <a:ext cx="802" cy="1736"/>
                        </a:xfrm>
                        <a:custGeom>
                          <a:avLst/>
                          <a:gdLst>
                            <a:gd name="T0" fmla="*/ 374 w 802"/>
                            <a:gd name="T1" fmla="*/ 0 h 1736"/>
                            <a:gd name="T2" fmla="*/ 296 w 802"/>
                            <a:gd name="T3" fmla="*/ 0 h 1736"/>
                            <a:gd name="T4" fmla="*/ 222 w 802"/>
                            <a:gd name="T5" fmla="*/ 2 h 1736"/>
                            <a:gd name="T6" fmla="*/ 153 w 802"/>
                            <a:gd name="T7" fmla="*/ 6 h 1736"/>
                            <a:gd name="T8" fmla="*/ 92 w 802"/>
                            <a:gd name="T9" fmla="*/ 8 h 1736"/>
                            <a:gd name="T10" fmla="*/ 39 w 802"/>
                            <a:gd name="T11" fmla="*/ 13 h 1736"/>
                            <a:gd name="T12" fmla="*/ 23 w 802"/>
                            <a:gd name="T13" fmla="*/ 19 h 1736"/>
                            <a:gd name="T14" fmla="*/ 12 w 802"/>
                            <a:gd name="T15" fmla="*/ 28 h 1736"/>
                            <a:gd name="T16" fmla="*/ 9 w 802"/>
                            <a:gd name="T17" fmla="*/ 40 h 1736"/>
                            <a:gd name="T18" fmla="*/ 5 w 802"/>
                            <a:gd name="T19" fmla="*/ 56 h 1736"/>
                            <a:gd name="T20" fmla="*/ 5 w 802"/>
                            <a:gd name="T21" fmla="*/ 71 h 1736"/>
                            <a:gd name="T22" fmla="*/ 3 w 802"/>
                            <a:gd name="T23" fmla="*/ 92 h 1736"/>
                            <a:gd name="T24" fmla="*/ 1 w 802"/>
                            <a:gd name="T25" fmla="*/ 118 h 1736"/>
                            <a:gd name="T26" fmla="*/ 1 w 802"/>
                            <a:gd name="T27" fmla="*/ 143 h 1736"/>
                            <a:gd name="T28" fmla="*/ 0 w 802"/>
                            <a:gd name="T29" fmla="*/ 165 h 1736"/>
                            <a:gd name="T30" fmla="*/ 0 w 802"/>
                            <a:gd name="T31" fmla="*/ 179 h 1736"/>
                            <a:gd name="T32" fmla="*/ 1 w 802"/>
                            <a:gd name="T33" fmla="*/ 192 h 1736"/>
                            <a:gd name="T34" fmla="*/ 9 w 802"/>
                            <a:gd name="T35" fmla="*/ 204 h 1736"/>
                            <a:gd name="T36" fmla="*/ 19 w 802"/>
                            <a:gd name="T37" fmla="*/ 213 h 1736"/>
                            <a:gd name="T38" fmla="*/ 32 w 802"/>
                            <a:gd name="T39" fmla="*/ 219 h 1736"/>
                            <a:gd name="T40" fmla="*/ 41 w 802"/>
                            <a:gd name="T41" fmla="*/ 221 h 1736"/>
                            <a:gd name="T42" fmla="*/ 56 w 802"/>
                            <a:gd name="T43" fmla="*/ 224 h 1736"/>
                            <a:gd name="T44" fmla="*/ 77 w 802"/>
                            <a:gd name="T45" fmla="*/ 231 h 1736"/>
                            <a:gd name="T46" fmla="*/ 101 w 802"/>
                            <a:gd name="T47" fmla="*/ 239 h 1736"/>
                            <a:gd name="T48" fmla="*/ 130 w 802"/>
                            <a:gd name="T49" fmla="*/ 249 h 1736"/>
                            <a:gd name="T50" fmla="*/ 159 w 802"/>
                            <a:gd name="T51" fmla="*/ 262 h 1736"/>
                            <a:gd name="T52" fmla="*/ 188 w 802"/>
                            <a:gd name="T53" fmla="*/ 277 h 1736"/>
                            <a:gd name="T54" fmla="*/ 217 w 802"/>
                            <a:gd name="T55" fmla="*/ 295 h 1736"/>
                            <a:gd name="T56" fmla="*/ 244 w 802"/>
                            <a:gd name="T57" fmla="*/ 316 h 1736"/>
                            <a:gd name="T58" fmla="*/ 267 w 802"/>
                            <a:gd name="T59" fmla="*/ 340 h 1736"/>
                            <a:gd name="T60" fmla="*/ 285 w 802"/>
                            <a:gd name="T61" fmla="*/ 367 h 1736"/>
                            <a:gd name="T62" fmla="*/ 296 w 802"/>
                            <a:gd name="T63" fmla="*/ 397 h 1736"/>
                            <a:gd name="T64" fmla="*/ 300 w 802"/>
                            <a:gd name="T65" fmla="*/ 432 h 1736"/>
                            <a:gd name="T66" fmla="*/ 300 w 802"/>
                            <a:gd name="T67" fmla="*/ 1689 h 1736"/>
                            <a:gd name="T68" fmla="*/ 303 w 802"/>
                            <a:gd name="T69" fmla="*/ 1704 h 1736"/>
                            <a:gd name="T70" fmla="*/ 311 w 802"/>
                            <a:gd name="T71" fmla="*/ 1716 h 1736"/>
                            <a:gd name="T72" fmla="*/ 323 w 802"/>
                            <a:gd name="T73" fmla="*/ 1725 h 1736"/>
                            <a:gd name="T74" fmla="*/ 341 w 802"/>
                            <a:gd name="T75" fmla="*/ 1731 h 1736"/>
                            <a:gd name="T76" fmla="*/ 444 w 802"/>
                            <a:gd name="T77" fmla="*/ 1734 h 1736"/>
                            <a:gd name="T78" fmla="*/ 549 w 802"/>
                            <a:gd name="T79" fmla="*/ 1736 h 1736"/>
                            <a:gd name="T80" fmla="*/ 658 w 802"/>
                            <a:gd name="T81" fmla="*/ 1734 h 1736"/>
                            <a:gd name="T82" fmla="*/ 764 w 802"/>
                            <a:gd name="T83" fmla="*/ 1731 h 1736"/>
                            <a:gd name="T84" fmla="*/ 782 w 802"/>
                            <a:gd name="T85" fmla="*/ 1725 h 1736"/>
                            <a:gd name="T86" fmla="*/ 795 w 802"/>
                            <a:gd name="T87" fmla="*/ 1716 h 1736"/>
                            <a:gd name="T88" fmla="*/ 801 w 802"/>
                            <a:gd name="T89" fmla="*/ 1704 h 1736"/>
                            <a:gd name="T90" fmla="*/ 802 w 802"/>
                            <a:gd name="T91" fmla="*/ 1689 h 1736"/>
                            <a:gd name="T92" fmla="*/ 802 w 802"/>
                            <a:gd name="T93" fmla="*/ 56 h 1736"/>
                            <a:gd name="T94" fmla="*/ 801 w 802"/>
                            <a:gd name="T95" fmla="*/ 42 h 1736"/>
                            <a:gd name="T96" fmla="*/ 793 w 802"/>
                            <a:gd name="T97" fmla="*/ 29 h 1736"/>
                            <a:gd name="T98" fmla="*/ 781 w 802"/>
                            <a:gd name="T99" fmla="*/ 20 h 1736"/>
                            <a:gd name="T100" fmla="*/ 759 w 802"/>
                            <a:gd name="T101" fmla="*/ 15 h 1736"/>
                            <a:gd name="T102" fmla="*/ 696 w 802"/>
                            <a:gd name="T103" fmla="*/ 9 h 1736"/>
                            <a:gd name="T104" fmla="*/ 622 w 802"/>
                            <a:gd name="T105" fmla="*/ 6 h 1736"/>
                            <a:gd name="T106" fmla="*/ 542 w 802"/>
                            <a:gd name="T107" fmla="*/ 2 h 1736"/>
                            <a:gd name="T108" fmla="*/ 459 w 802"/>
                            <a:gd name="T109" fmla="*/ 0 h 1736"/>
                            <a:gd name="T110" fmla="*/ 374 w 802"/>
                            <a:gd name="T111" fmla="*/ 0 h 1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02" h="1736">
                              <a:moveTo>
                                <a:pt x="374" y="0"/>
                              </a:moveTo>
                              <a:lnTo>
                                <a:pt x="296" y="0"/>
                              </a:lnTo>
                              <a:lnTo>
                                <a:pt x="222" y="2"/>
                              </a:lnTo>
                              <a:lnTo>
                                <a:pt x="153" y="6"/>
                              </a:lnTo>
                              <a:lnTo>
                                <a:pt x="92" y="8"/>
                              </a:lnTo>
                              <a:lnTo>
                                <a:pt x="39" y="13"/>
                              </a:lnTo>
                              <a:lnTo>
                                <a:pt x="23" y="19"/>
                              </a:lnTo>
                              <a:lnTo>
                                <a:pt x="12" y="28"/>
                              </a:lnTo>
                              <a:lnTo>
                                <a:pt x="9" y="40"/>
                              </a:lnTo>
                              <a:lnTo>
                                <a:pt x="5" y="56"/>
                              </a:lnTo>
                              <a:lnTo>
                                <a:pt x="5" y="71"/>
                              </a:lnTo>
                              <a:lnTo>
                                <a:pt x="3" y="92"/>
                              </a:lnTo>
                              <a:lnTo>
                                <a:pt x="1" y="118"/>
                              </a:lnTo>
                              <a:lnTo>
                                <a:pt x="1" y="143"/>
                              </a:lnTo>
                              <a:lnTo>
                                <a:pt x="0" y="165"/>
                              </a:lnTo>
                              <a:lnTo>
                                <a:pt x="0" y="179"/>
                              </a:lnTo>
                              <a:lnTo>
                                <a:pt x="1" y="192"/>
                              </a:lnTo>
                              <a:lnTo>
                                <a:pt x="9" y="204"/>
                              </a:lnTo>
                              <a:lnTo>
                                <a:pt x="19" y="213"/>
                              </a:lnTo>
                              <a:lnTo>
                                <a:pt x="32" y="219"/>
                              </a:lnTo>
                              <a:lnTo>
                                <a:pt x="41" y="221"/>
                              </a:lnTo>
                              <a:lnTo>
                                <a:pt x="56" y="224"/>
                              </a:lnTo>
                              <a:lnTo>
                                <a:pt x="77" y="231"/>
                              </a:lnTo>
                              <a:lnTo>
                                <a:pt x="101" y="239"/>
                              </a:lnTo>
                              <a:lnTo>
                                <a:pt x="130" y="249"/>
                              </a:lnTo>
                              <a:lnTo>
                                <a:pt x="159" y="262"/>
                              </a:lnTo>
                              <a:lnTo>
                                <a:pt x="188" y="277"/>
                              </a:lnTo>
                              <a:lnTo>
                                <a:pt x="217" y="295"/>
                              </a:lnTo>
                              <a:lnTo>
                                <a:pt x="244" y="316"/>
                              </a:lnTo>
                              <a:lnTo>
                                <a:pt x="267" y="340"/>
                              </a:lnTo>
                              <a:lnTo>
                                <a:pt x="285" y="367"/>
                              </a:lnTo>
                              <a:lnTo>
                                <a:pt x="296" y="397"/>
                              </a:lnTo>
                              <a:lnTo>
                                <a:pt x="300" y="432"/>
                              </a:lnTo>
                              <a:lnTo>
                                <a:pt x="300" y="1689"/>
                              </a:lnTo>
                              <a:lnTo>
                                <a:pt x="303" y="1704"/>
                              </a:lnTo>
                              <a:lnTo>
                                <a:pt x="311" y="1716"/>
                              </a:lnTo>
                              <a:lnTo>
                                <a:pt x="323" y="1725"/>
                              </a:lnTo>
                              <a:lnTo>
                                <a:pt x="341" y="1731"/>
                              </a:lnTo>
                              <a:lnTo>
                                <a:pt x="444" y="1734"/>
                              </a:lnTo>
                              <a:lnTo>
                                <a:pt x="549" y="1736"/>
                              </a:lnTo>
                              <a:lnTo>
                                <a:pt x="658" y="1734"/>
                              </a:lnTo>
                              <a:lnTo>
                                <a:pt x="764" y="1731"/>
                              </a:lnTo>
                              <a:lnTo>
                                <a:pt x="782" y="1725"/>
                              </a:lnTo>
                              <a:lnTo>
                                <a:pt x="795" y="1716"/>
                              </a:lnTo>
                              <a:lnTo>
                                <a:pt x="801" y="1704"/>
                              </a:lnTo>
                              <a:lnTo>
                                <a:pt x="802" y="1689"/>
                              </a:lnTo>
                              <a:lnTo>
                                <a:pt x="802" y="56"/>
                              </a:lnTo>
                              <a:lnTo>
                                <a:pt x="801" y="42"/>
                              </a:lnTo>
                              <a:lnTo>
                                <a:pt x="793" y="29"/>
                              </a:lnTo>
                              <a:lnTo>
                                <a:pt x="781" y="20"/>
                              </a:lnTo>
                              <a:lnTo>
                                <a:pt x="759" y="15"/>
                              </a:lnTo>
                              <a:lnTo>
                                <a:pt x="696" y="9"/>
                              </a:lnTo>
                              <a:lnTo>
                                <a:pt x="622" y="6"/>
                              </a:lnTo>
                              <a:lnTo>
                                <a:pt x="542" y="2"/>
                              </a:lnTo>
                              <a:lnTo>
                                <a:pt x="459" y="0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81"/>
                      <wps:cNvSpPr>
                        <a:spLocks noChangeAspect="1" noEditPoints="1"/>
                      </wps:cNvSpPr>
                      <wps:spPr bwMode="auto">
                        <a:xfrm>
                          <a:off x="6435" y="7208"/>
                          <a:ext cx="3059" cy="2349"/>
                        </a:xfrm>
                        <a:custGeom>
                          <a:avLst/>
                          <a:gdLst>
                            <a:gd name="T0" fmla="*/ 2887 w 3059"/>
                            <a:gd name="T1" fmla="*/ 2114 h 2349"/>
                            <a:gd name="T2" fmla="*/ 2627 w 3059"/>
                            <a:gd name="T3" fmla="*/ 2044 h 2349"/>
                            <a:gd name="T4" fmla="*/ 2562 w 3059"/>
                            <a:gd name="T5" fmla="*/ 1865 h 2349"/>
                            <a:gd name="T6" fmla="*/ 2553 w 3059"/>
                            <a:gd name="T7" fmla="*/ 1490 h 2349"/>
                            <a:gd name="T8" fmla="*/ 2554 w 3059"/>
                            <a:gd name="T9" fmla="*/ 1043 h 2349"/>
                            <a:gd name="T10" fmla="*/ 2679 w 3059"/>
                            <a:gd name="T11" fmla="*/ 893 h 2349"/>
                            <a:gd name="T12" fmla="*/ 2856 w 3059"/>
                            <a:gd name="T13" fmla="*/ 842 h 2349"/>
                            <a:gd name="T14" fmla="*/ 2914 w 3059"/>
                            <a:gd name="T15" fmla="*/ 783 h 2349"/>
                            <a:gd name="T16" fmla="*/ 2900 w 3059"/>
                            <a:gd name="T17" fmla="*/ 649 h 2349"/>
                            <a:gd name="T18" fmla="*/ 2704 w 3059"/>
                            <a:gd name="T19" fmla="*/ 619 h 2349"/>
                            <a:gd name="T20" fmla="*/ 2522 w 3059"/>
                            <a:gd name="T21" fmla="*/ 582 h 2349"/>
                            <a:gd name="T22" fmla="*/ 2478 w 3059"/>
                            <a:gd name="T23" fmla="*/ 357 h 2349"/>
                            <a:gd name="T24" fmla="*/ 2417 w 3059"/>
                            <a:gd name="T25" fmla="*/ 220 h 2349"/>
                            <a:gd name="T26" fmla="*/ 2166 w 3059"/>
                            <a:gd name="T27" fmla="*/ 171 h 2349"/>
                            <a:gd name="T28" fmla="*/ 2079 w 3059"/>
                            <a:gd name="T29" fmla="*/ 205 h 2349"/>
                            <a:gd name="T30" fmla="*/ 2073 w 3059"/>
                            <a:gd name="T31" fmla="*/ 342 h 2349"/>
                            <a:gd name="T32" fmla="*/ 2070 w 3059"/>
                            <a:gd name="T33" fmla="*/ 766 h 2349"/>
                            <a:gd name="T34" fmla="*/ 2066 w 3059"/>
                            <a:gd name="T35" fmla="*/ 1317 h 2349"/>
                            <a:gd name="T36" fmla="*/ 2063 w 3059"/>
                            <a:gd name="T37" fmla="*/ 1752 h 2349"/>
                            <a:gd name="T38" fmla="*/ 2082 w 3059"/>
                            <a:gd name="T39" fmla="*/ 2087 h 2349"/>
                            <a:gd name="T40" fmla="*/ 2243 w 3059"/>
                            <a:gd name="T41" fmla="*/ 2298 h 2349"/>
                            <a:gd name="T42" fmla="*/ 2609 w 3059"/>
                            <a:gd name="T43" fmla="*/ 2345 h 2349"/>
                            <a:gd name="T44" fmla="*/ 2956 w 3059"/>
                            <a:gd name="T45" fmla="*/ 2331 h 2349"/>
                            <a:gd name="T46" fmla="*/ 3053 w 3059"/>
                            <a:gd name="T47" fmla="*/ 2261 h 2349"/>
                            <a:gd name="T48" fmla="*/ 3015 w 3059"/>
                            <a:gd name="T49" fmla="*/ 2140 h 2349"/>
                            <a:gd name="T50" fmla="*/ 1094 w 3059"/>
                            <a:gd name="T51" fmla="*/ 2024 h 2349"/>
                            <a:gd name="T52" fmla="*/ 996 w 3059"/>
                            <a:gd name="T53" fmla="*/ 2033 h 2349"/>
                            <a:gd name="T54" fmla="*/ 763 w 3059"/>
                            <a:gd name="T55" fmla="*/ 2024 h 2349"/>
                            <a:gd name="T56" fmla="*/ 573 w 3059"/>
                            <a:gd name="T57" fmla="*/ 1909 h 2349"/>
                            <a:gd name="T58" fmla="*/ 486 w 3059"/>
                            <a:gd name="T59" fmla="*/ 1564 h 2349"/>
                            <a:gd name="T60" fmla="*/ 520 w 3059"/>
                            <a:gd name="T61" fmla="*/ 1124 h 2349"/>
                            <a:gd name="T62" fmla="*/ 665 w 3059"/>
                            <a:gd name="T63" fmla="*/ 942 h 2349"/>
                            <a:gd name="T64" fmla="*/ 886 w 3059"/>
                            <a:gd name="T65" fmla="*/ 911 h 2349"/>
                            <a:gd name="T66" fmla="*/ 1063 w 3059"/>
                            <a:gd name="T67" fmla="*/ 920 h 2349"/>
                            <a:gd name="T68" fmla="*/ 1139 w 3059"/>
                            <a:gd name="T69" fmla="*/ 981 h 2349"/>
                            <a:gd name="T70" fmla="*/ 1144 w 3059"/>
                            <a:gd name="T71" fmla="*/ 1595 h 2349"/>
                            <a:gd name="T72" fmla="*/ 1837 w 3059"/>
                            <a:gd name="T73" fmla="*/ 2087 h 2349"/>
                            <a:gd name="T74" fmla="*/ 1672 w 3059"/>
                            <a:gd name="T75" fmla="*/ 2021 h 2349"/>
                            <a:gd name="T76" fmla="*/ 1640 w 3059"/>
                            <a:gd name="T77" fmla="*/ 1815 h 2349"/>
                            <a:gd name="T78" fmla="*/ 1638 w 3059"/>
                            <a:gd name="T79" fmla="*/ 1335 h 2349"/>
                            <a:gd name="T80" fmla="*/ 1636 w 3059"/>
                            <a:gd name="T81" fmla="*/ 734 h 2349"/>
                            <a:gd name="T82" fmla="*/ 1632 w 3059"/>
                            <a:gd name="T83" fmla="*/ 270 h 2349"/>
                            <a:gd name="T84" fmla="*/ 1621 w 3059"/>
                            <a:gd name="T85" fmla="*/ 104 h 2349"/>
                            <a:gd name="T86" fmla="*/ 1498 w 3059"/>
                            <a:gd name="T87" fmla="*/ 41 h 2349"/>
                            <a:gd name="T88" fmla="*/ 1222 w 3059"/>
                            <a:gd name="T89" fmla="*/ 0 h 2349"/>
                            <a:gd name="T90" fmla="*/ 1153 w 3059"/>
                            <a:gd name="T91" fmla="*/ 47 h 2349"/>
                            <a:gd name="T92" fmla="*/ 1148 w 3059"/>
                            <a:gd name="T93" fmla="*/ 229 h 2349"/>
                            <a:gd name="T94" fmla="*/ 1142 w 3059"/>
                            <a:gd name="T95" fmla="*/ 519 h 2349"/>
                            <a:gd name="T96" fmla="*/ 1092 w 3059"/>
                            <a:gd name="T97" fmla="*/ 591 h 2349"/>
                            <a:gd name="T98" fmla="*/ 634 w 3059"/>
                            <a:gd name="T99" fmla="*/ 584 h 2349"/>
                            <a:gd name="T100" fmla="*/ 370 w 3059"/>
                            <a:gd name="T101" fmla="*/ 651 h 2349"/>
                            <a:gd name="T102" fmla="*/ 141 w 3059"/>
                            <a:gd name="T103" fmla="*/ 862 h 2349"/>
                            <a:gd name="T104" fmla="*/ 9 w 3059"/>
                            <a:gd name="T105" fmla="*/ 1293 h 2349"/>
                            <a:gd name="T106" fmla="*/ 38 w 3059"/>
                            <a:gd name="T107" fmla="*/ 1853 h 2349"/>
                            <a:gd name="T108" fmla="*/ 200 w 3059"/>
                            <a:gd name="T109" fmla="*/ 2168 h 2349"/>
                            <a:gd name="T110" fmla="*/ 425 w 3059"/>
                            <a:gd name="T111" fmla="*/ 2304 h 2349"/>
                            <a:gd name="T112" fmla="*/ 634 w 3059"/>
                            <a:gd name="T113" fmla="*/ 2336 h 2349"/>
                            <a:gd name="T114" fmla="*/ 889 w 3059"/>
                            <a:gd name="T115" fmla="*/ 2347 h 2349"/>
                            <a:gd name="T116" fmla="*/ 1419 w 3059"/>
                            <a:gd name="T117" fmla="*/ 2349 h 2349"/>
                            <a:gd name="T118" fmla="*/ 1911 w 3059"/>
                            <a:gd name="T119" fmla="*/ 2333 h 2349"/>
                            <a:gd name="T120" fmla="*/ 1941 w 3059"/>
                            <a:gd name="T121" fmla="*/ 2233 h 2349"/>
                            <a:gd name="T122" fmla="*/ 1941 w 3059"/>
                            <a:gd name="T123" fmla="*/ 2123 h 2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059" h="2349">
                              <a:moveTo>
                                <a:pt x="3015" y="2140"/>
                              </a:moveTo>
                              <a:lnTo>
                                <a:pt x="2992" y="2134"/>
                              </a:lnTo>
                              <a:lnTo>
                                <a:pt x="2970" y="2129"/>
                              </a:lnTo>
                              <a:lnTo>
                                <a:pt x="2945" y="2125"/>
                              </a:lnTo>
                              <a:lnTo>
                                <a:pt x="2918" y="2120"/>
                              </a:lnTo>
                              <a:lnTo>
                                <a:pt x="2887" y="2114"/>
                              </a:lnTo>
                              <a:lnTo>
                                <a:pt x="2849" y="2107"/>
                              </a:lnTo>
                              <a:lnTo>
                                <a:pt x="2804" y="2098"/>
                              </a:lnTo>
                              <a:lnTo>
                                <a:pt x="2750" y="2085"/>
                              </a:lnTo>
                              <a:lnTo>
                                <a:pt x="2699" y="2073"/>
                              </a:lnTo>
                              <a:lnTo>
                                <a:pt x="2659" y="2058"/>
                              </a:lnTo>
                              <a:lnTo>
                                <a:pt x="2627" y="2044"/>
                              </a:lnTo>
                              <a:lnTo>
                                <a:pt x="2605" y="2026"/>
                              </a:lnTo>
                              <a:lnTo>
                                <a:pt x="2587" y="2004"/>
                              </a:lnTo>
                              <a:lnTo>
                                <a:pt x="2576" y="1979"/>
                              </a:lnTo>
                              <a:lnTo>
                                <a:pt x="2569" y="1948"/>
                              </a:lnTo>
                              <a:lnTo>
                                <a:pt x="2565" y="1910"/>
                              </a:lnTo>
                              <a:lnTo>
                                <a:pt x="2562" y="1865"/>
                              </a:lnTo>
                              <a:lnTo>
                                <a:pt x="2560" y="1811"/>
                              </a:lnTo>
                              <a:lnTo>
                                <a:pt x="2558" y="1764"/>
                              </a:lnTo>
                              <a:lnTo>
                                <a:pt x="2556" y="1707"/>
                              </a:lnTo>
                              <a:lnTo>
                                <a:pt x="2554" y="1642"/>
                              </a:lnTo>
                              <a:lnTo>
                                <a:pt x="2554" y="1568"/>
                              </a:lnTo>
                              <a:lnTo>
                                <a:pt x="2553" y="1490"/>
                              </a:lnTo>
                              <a:lnTo>
                                <a:pt x="2553" y="1411"/>
                              </a:lnTo>
                              <a:lnTo>
                                <a:pt x="2551" y="1329"/>
                              </a:lnTo>
                              <a:lnTo>
                                <a:pt x="2551" y="1250"/>
                              </a:lnTo>
                              <a:lnTo>
                                <a:pt x="2553" y="1174"/>
                              </a:lnTo>
                              <a:lnTo>
                                <a:pt x="2553" y="1104"/>
                              </a:lnTo>
                              <a:lnTo>
                                <a:pt x="2554" y="1043"/>
                              </a:lnTo>
                              <a:lnTo>
                                <a:pt x="2560" y="1008"/>
                              </a:lnTo>
                              <a:lnTo>
                                <a:pt x="2572" y="978"/>
                              </a:lnTo>
                              <a:lnTo>
                                <a:pt x="2592" y="952"/>
                              </a:lnTo>
                              <a:lnTo>
                                <a:pt x="2618" y="929"/>
                              </a:lnTo>
                              <a:lnTo>
                                <a:pt x="2647" y="909"/>
                              </a:lnTo>
                              <a:lnTo>
                                <a:pt x="2679" y="893"/>
                              </a:lnTo>
                              <a:lnTo>
                                <a:pt x="2712" y="878"/>
                              </a:lnTo>
                              <a:lnTo>
                                <a:pt x="2744" y="868"/>
                              </a:lnTo>
                              <a:lnTo>
                                <a:pt x="2777" y="859"/>
                              </a:lnTo>
                              <a:lnTo>
                                <a:pt x="2807" y="851"/>
                              </a:lnTo>
                              <a:lnTo>
                                <a:pt x="2833" y="846"/>
                              </a:lnTo>
                              <a:lnTo>
                                <a:pt x="2856" y="842"/>
                              </a:lnTo>
                              <a:lnTo>
                                <a:pt x="2871" y="839"/>
                              </a:lnTo>
                              <a:lnTo>
                                <a:pt x="2880" y="837"/>
                              </a:lnTo>
                              <a:lnTo>
                                <a:pt x="2898" y="830"/>
                              </a:lnTo>
                              <a:lnTo>
                                <a:pt x="2909" y="817"/>
                              </a:lnTo>
                              <a:lnTo>
                                <a:pt x="2912" y="797"/>
                              </a:lnTo>
                              <a:lnTo>
                                <a:pt x="2914" y="783"/>
                              </a:lnTo>
                              <a:lnTo>
                                <a:pt x="2912" y="759"/>
                              </a:lnTo>
                              <a:lnTo>
                                <a:pt x="2911" y="732"/>
                              </a:lnTo>
                              <a:lnTo>
                                <a:pt x="2909" y="705"/>
                              </a:lnTo>
                              <a:lnTo>
                                <a:pt x="2907" y="683"/>
                              </a:lnTo>
                              <a:lnTo>
                                <a:pt x="2905" y="667"/>
                              </a:lnTo>
                              <a:lnTo>
                                <a:pt x="2900" y="649"/>
                              </a:lnTo>
                              <a:lnTo>
                                <a:pt x="2887" y="638"/>
                              </a:lnTo>
                              <a:lnTo>
                                <a:pt x="2873" y="633"/>
                              </a:lnTo>
                              <a:lnTo>
                                <a:pt x="2840" y="629"/>
                              </a:lnTo>
                              <a:lnTo>
                                <a:pt x="2800" y="626"/>
                              </a:lnTo>
                              <a:lnTo>
                                <a:pt x="2753" y="622"/>
                              </a:lnTo>
                              <a:lnTo>
                                <a:pt x="2704" y="619"/>
                              </a:lnTo>
                              <a:lnTo>
                                <a:pt x="2654" y="615"/>
                              </a:lnTo>
                              <a:lnTo>
                                <a:pt x="2607" y="611"/>
                              </a:lnTo>
                              <a:lnTo>
                                <a:pt x="2565" y="609"/>
                              </a:lnTo>
                              <a:lnTo>
                                <a:pt x="2545" y="604"/>
                              </a:lnTo>
                              <a:lnTo>
                                <a:pt x="2531" y="595"/>
                              </a:lnTo>
                              <a:lnTo>
                                <a:pt x="2522" y="582"/>
                              </a:lnTo>
                              <a:lnTo>
                                <a:pt x="2516" y="570"/>
                              </a:lnTo>
                              <a:lnTo>
                                <a:pt x="2511" y="550"/>
                              </a:lnTo>
                              <a:lnTo>
                                <a:pt x="2506" y="517"/>
                              </a:lnTo>
                              <a:lnTo>
                                <a:pt x="2498" y="474"/>
                              </a:lnTo>
                              <a:lnTo>
                                <a:pt x="2489" y="422"/>
                              </a:lnTo>
                              <a:lnTo>
                                <a:pt x="2478" y="357"/>
                              </a:lnTo>
                              <a:lnTo>
                                <a:pt x="2473" y="324"/>
                              </a:lnTo>
                              <a:lnTo>
                                <a:pt x="2468" y="296"/>
                              </a:lnTo>
                              <a:lnTo>
                                <a:pt x="2462" y="272"/>
                              </a:lnTo>
                              <a:lnTo>
                                <a:pt x="2451" y="250"/>
                              </a:lnTo>
                              <a:lnTo>
                                <a:pt x="2437" y="234"/>
                              </a:lnTo>
                              <a:lnTo>
                                <a:pt x="2417" y="220"/>
                              </a:lnTo>
                              <a:lnTo>
                                <a:pt x="2388" y="209"/>
                              </a:lnTo>
                              <a:lnTo>
                                <a:pt x="2348" y="198"/>
                              </a:lnTo>
                              <a:lnTo>
                                <a:pt x="2290" y="187"/>
                              </a:lnTo>
                              <a:lnTo>
                                <a:pt x="2240" y="178"/>
                              </a:lnTo>
                              <a:lnTo>
                                <a:pt x="2200" y="173"/>
                              </a:lnTo>
                              <a:lnTo>
                                <a:pt x="2166" y="171"/>
                              </a:lnTo>
                              <a:lnTo>
                                <a:pt x="2139" y="169"/>
                              </a:lnTo>
                              <a:lnTo>
                                <a:pt x="2119" y="173"/>
                              </a:lnTo>
                              <a:lnTo>
                                <a:pt x="2102" y="176"/>
                              </a:lnTo>
                              <a:lnTo>
                                <a:pt x="2092" y="184"/>
                              </a:lnTo>
                              <a:lnTo>
                                <a:pt x="2084" y="193"/>
                              </a:lnTo>
                              <a:lnTo>
                                <a:pt x="2079" y="205"/>
                              </a:lnTo>
                              <a:lnTo>
                                <a:pt x="2077" y="220"/>
                              </a:lnTo>
                              <a:lnTo>
                                <a:pt x="2075" y="236"/>
                              </a:lnTo>
                              <a:lnTo>
                                <a:pt x="2075" y="254"/>
                              </a:lnTo>
                              <a:lnTo>
                                <a:pt x="2075" y="272"/>
                              </a:lnTo>
                              <a:lnTo>
                                <a:pt x="2075" y="301"/>
                              </a:lnTo>
                              <a:lnTo>
                                <a:pt x="2073" y="342"/>
                              </a:lnTo>
                              <a:lnTo>
                                <a:pt x="2073" y="395"/>
                              </a:lnTo>
                              <a:lnTo>
                                <a:pt x="2073" y="456"/>
                              </a:lnTo>
                              <a:lnTo>
                                <a:pt x="2072" y="525"/>
                              </a:lnTo>
                              <a:lnTo>
                                <a:pt x="2072" y="600"/>
                              </a:lnTo>
                              <a:lnTo>
                                <a:pt x="2072" y="682"/>
                              </a:lnTo>
                              <a:lnTo>
                                <a:pt x="2070" y="766"/>
                              </a:lnTo>
                              <a:lnTo>
                                <a:pt x="2070" y="857"/>
                              </a:lnTo>
                              <a:lnTo>
                                <a:pt x="2068" y="949"/>
                              </a:lnTo>
                              <a:lnTo>
                                <a:pt x="2068" y="1041"/>
                              </a:lnTo>
                              <a:lnTo>
                                <a:pt x="2066" y="1135"/>
                              </a:lnTo>
                              <a:lnTo>
                                <a:pt x="2066" y="1227"/>
                              </a:lnTo>
                              <a:lnTo>
                                <a:pt x="2066" y="1317"/>
                              </a:lnTo>
                              <a:lnTo>
                                <a:pt x="2064" y="1403"/>
                              </a:lnTo>
                              <a:lnTo>
                                <a:pt x="2064" y="1486"/>
                              </a:lnTo>
                              <a:lnTo>
                                <a:pt x="2064" y="1564"/>
                              </a:lnTo>
                              <a:lnTo>
                                <a:pt x="2063" y="1634"/>
                              </a:lnTo>
                              <a:lnTo>
                                <a:pt x="2063" y="1698"/>
                              </a:lnTo>
                              <a:lnTo>
                                <a:pt x="2063" y="1752"/>
                              </a:lnTo>
                              <a:lnTo>
                                <a:pt x="2063" y="1797"/>
                              </a:lnTo>
                              <a:lnTo>
                                <a:pt x="2063" y="1829"/>
                              </a:lnTo>
                              <a:lnTo>
                                <a:pt x="2064" y="1903"/>
                              </a:lnTo>
                              <a:lnTo>
                                <a:pt x="2066" y="1972"/>
                              </a:lnTo>
                              <a:lnTo>
                                <a:pt x="2073" y="2031"/>
                              </a:lnTo>
                              <a:lnTo>
                                <a:pt x="2082" y="2087"/>
                              </a:lnTo>
                              <a:lnTo>
                                <a:pt x="2097" y="2136"/>
                              </a:lnTo>
                              <a:lnTo>
                                <a:pt x="2115" y="2179"/>
                              </a:lnTo>
                              <a:lnTo>
                                <a:pt x="2139" y="2217"/>
                              </a:lnTo>
                              <a:lnTo>
                                <a:pt x="2167" y="2250"/>
                              </a:lnTo>
                              <a:lnTo>
                                <a:pt x="2202" y="2277"/>
                              </a:lnTo>
                              <a:lnTo>
                                <a:pt x="2243" y="2298"/>
                              </a:lnTo>
                              <a:lnTo>
                                <a:pt x="2290" y="2316"/>
                              </a:lnTo>
                              <a:lnTo>
                                <a:pt x="2346" y="2331"/>
                              </a:lnTo>
                              <a:lnTo>
                                <a:pt x="2410" y="2340"/>
                              </a:lnTo>
                              <a:lnTo>
                                <a:pt x="2482" y="2345"/>
                              </a:lnTo>
                              <a:lnTo>
                                <a:pt x="2563" y="2347"/>
                              </a:lnTo>
                              <a:lnTo>
                                <a:pt x="2609" y="2345"/>
                              </a:lnTo>
                              <a:lnTo>
                                <a:pt x="2663" y="2345"/>
                              </a:lnTo>
                              <a:lnTo>
                                <a:pt x="2724" y="2344"/>
                              </a:lnTo>
                              <a:lnTo>
                                <a:pt x="2788" y="2340"/>
                              </a:lnTo>
                              <a:lnTo>
                                <a:pt x="2851" y="2338"/>
                              </a:lnTo>
                              <a:lnTo>
                                <a:pt x="2907" y="2334"/>
                              </a:lnTo>
                              <a:lnTo>
                                <a:pt x="2956" y="2331"/>
                              </a:lnTo>
                              <a:lnTo>
                                <a:pt x="2990" y="2327"/>
                              </a:lnTo>
                              <a:lnTo>
                                <a:pt x="3015" y="2324"/>
                              </a:lnTo>
                              <a:lnTo>
                                <a:pt x="3032" y="2316"/>
                              </a:lnTo>
                              <a:lnTo>
                                <a:pt x="3042" y="2306"/>
                              </a:lnTo>
                              <a:lnTo>
                                <a:pt x="3050" y="2286"/>
                              </a:lnTo>
                              <a:lnTo>
                                <a:pt x="3053" y="2261"/>
                              </a:lnTo>
                              <a:lnTo>
                                <a:pt x="3057" y="2223"/>
                              </a:lnTo>
                              <a:lnTo>
                                <a:pt x="3059" y="2192"/>
                              </a:lnTo>
                              <a:lnTo>
                                <a:pt x="3059" y="2170"/>
                              </a:lnTo>
                              <a:lnTo>
                                <a:pt x="3052" y="2156"/>
                              </a:lnTo>
                              <a:lnTo>
                                <a:pt x="3039" y="2147"/>
                              </a:lnTo>
                              <a:lnTo>
                                <a:pt x="3015" y="2140"/>
                              </a:lnTo>
                              <a:close/>
                              <a:moveTo>
                                <a:pt x="1142" y="1963"/>
                              </a:moveTo>
                              <a:lnTo>
                                <a:pt x="1139" y="1984"/>
                              </a:lnTo>
                              <a:lnTo>
                                <a:pt x="1133" y="2001"/>
                              </a:lnTo>
                              <a:lnTo>
                                <a:pt x="1122" y="2013"/>
                              </a:lnTo>
                              <a:lnTo>
                                <a:pt x="1110" y="2021"/>
                              </a:lnTo>
                              <a:lnTo>
                                <a:pt x="1094" y="2024"/>
                              </a:lnTo>
                              <a:lnTo>
                                <a:pt x="1079" y="2028"/>
                              </a:lnTo>
                              <a:lnTo>
                                <a:pt x="1063" y="2030"/>
                              </a:lnTo>
                              <a:lnTo>
                                <a:pt x="1048" y="2031"/>
                              </a:lnTo>
                              <a:lnTo>
                                <a:pt x="1034" y="2031"/>
                              </a:lnTo>
                              <a:lnTo>
                                <a:pt x="1018" y="2033"/>
                              </a:lnTo>
                              <a:lnTo>
                                <a:pt x="996" y="2033"/>
                              </a:lnTo>
                              <a:lnTo>
                                <a:pt x="969" y="2033"/>
                              </a:lnTo>
                              <a:lnTo>
                                <a:pt x="933" y="2033"/>
                              </a:lnTo>
                              <a:lnTo>
                                <a:pt x="886" y="2033"/>
                              </a:lnTo>
                              <a:lnTo>
                                <a:pt x="844" y="2031"/>
                              </a:lnTo>
                              <a:lnTo>
                                <a:pt x="802" y="2030"/>
                              </a:lnTo>
                              <a:lnTo>
                                <a:pt x="763" y="2024"/>
                              </a:lnTo>
                              <a:lnTo>
                                <a:pt x="725" y="2015"/>
                              </a:lnTo>
                              <a:lnTo>
                                <a:pt x="690" y="2004"/>
                              </a:lnTo>
                              <a:lnTo>
                                <a:pt x="658" y="1988"/>
                              </a:lnTo>
                              <a:lnTo>
                                <a:pt x="627" y="1966"/>
                              </a:lnTo>
                              <a:lnTo>
                                <a:pt x="598" y="1941"/>
                              </a:lnTo>
                              <a:lnTo>
                                <a:pt x="573" y="1909"/>
                              </a:lnTo>
                              <a:lnTo>
                                <a:pt x="551" y="1871"/>
                              </a:lnTo>
                              <a:lnTo>
                                <a:pt x="531" y="1826"/>
                              </a:lnTo>
                              <a:lnTo>
                                <a:pt x="515" y="1772"/>
                              </a:lnTo>
                              <a:lnTo>
                                <a:pt x="502" y="1712"/>
                              </a:lnTo>
                              <a:lnTo>
                                <a:pt x="491" y="1642"/>
                              </a:lnTo>
                              <a:lnTo>
                                <a:pt x="486" y="1564"/>
                              </a:lnTo>
                              <a:lnTo>
                                <a:pt x="484" y="1476"/>
                              </a:lnTo>
                              <a:lnTo>
                                <a:pt x="486" y="1387"/>
                              </a:lnTo>
                              <a:lnTo>
                                <a:pt x="490" y="1308"/>
                              </a:lnTo>
                              <a:lnTo>
                                <a:pt x="497" y="1237"/>
                              </a:lnTo>
                              <a:lnTo>
                                <a:pt x="508" y="1176"/>
                              </a:lnTo>
                              <a:lnTo>
                                <a:pt x="520" y="1124"/>
                              </a:lnTo>
                              <a:lnTo>
                                <a:pt x="537" y="1079"/>
                              </a:lnTo>
                              <a:lnTo>
                                <a:pt x="555" y="1039"/>
                              </a:lnTo>
                              <a:lnTo>
                                <a:pt x="578" y="1006"/>
                              </a:lnTo>
                              <a:lnTo>
                                <a:pt x="604" y="979"/>
                              </a:lnTo>
                              <a:lnTo>
                                <a:pt x="632" y="958"/>
                              </a:lnTo>
                              <a:lnTo>
                                <a:pt x="665" y="942"/>
                              </a:lnTo>
                              <a:lnTo>
                                <a:pt x="699" y="929"/>
                              </a:lnTo>
                              <a:lnTo>
                                <a:pt x="739" y="920"/>
                              </a:lnTo>
                              <a:lnTo>
                                <a:pt x="783" y="914"/>
                              </a:lnTo>
                              <a:lnTo>
                                <a:pt x="830" y="913"/>
                              </a:lnTo>
                              <a:lnTo>
                                <a:pt x="878" y="911"/>
                              </a:lnTo>
                              <a:lnTo>
                                <a:pt x="886" y="911"/>
                              </a:lnTo>
                              <a:lnTo>
                                <a:pt x="904" y="911"/>
                              </a:lnTo>
                              <a:lnTo>
                                <a:pt x="929" y="911"/>
                              </a:lnTo>
                              <a:lnTo>
                                <a:pt x="962" y="913"/>
                              </a:lnTo>
                              <a:lnTo>
                                <a:pt x="996" y="914"/>
                              </a:lnTo>
                              <a:lnTo>
                                <a:pt x="1030" y="916"/>
                              </a:lnTo>
                              <a:lnTo>
                                <a:pt x="1063" y="920"/>
                              </a:lnTo>
                              <a:lnTo>
                                <a:pt x="1083" y="922"/>
                              </a:lnTo>
                              <a:lnTo>
                                <a:pt x="1101" y="927"/>
                              </a:lnTo>
                              <a:lnTo>
                                <a:pt x="1115" y="934"/>
                              </a:lnTo>
                              <a:lnTo>
                                <a:pt x="1128" y="945"/>
                              </a:lnTo>
                              <a:lnTo>
                                <a:pt x="1135" y="961"/>
                              </a:lnTo>
                              <a:lnTo>
                                <a:pt x="1139" y="981"/>
                              </a:lnTo>
                              <a:lnTo>
                                <a:pt x="1141" y="1061"/>
                              </a:lnTo>
                              <a:lnTo>
                                <a:pt x="1142" y="1153"/>
                              </a:lnTo>
                              <a:lnTo>
                                <a:pt x="1144" y="1252"/>
                              </a:lnTo>
                              <a:lnTo>
                                <a:pt x="1144" y="1362"/>
                              </a:lnTo>
                              <a:lnTo>
                                <a:pt x="1144" y="1476"/>
                              </a:lnTo>
                              <a:lnTo>
                                <a:pt x="1144" y="1595"/>
                              </a:lnTo>
                              <a:lnTo>
                                <a:pt x="1142" y="1717"/>
                              </a:lnTo>
                              <a:lnTo>
                                <a:pt x="1142" y="1840"/>
                              </a:lnTo>
                              <a:lnTo>
                                <a:pt x="1142" y="1963"/>
                              </a:lnTo>
                              <a:close/>
                              <a:moveTo>
                                <a:pt x="1918" y="2109"/>
                              </a:moveTo>
                              <a:lnTo>
                                <a:pt x="1876" y="2096"/>
                              </a:lnTo>
                              <a:lnTo>
                                <a:pt x="1837" y="2087"/>
                              </a:lnTo>
                              <a:lnTo>
                                <a:pt x="1799" y="2078"/>
                              </a:lnTo>
                              <a:lnTo>
                                <a:pt x="1766" y="2071"/>
                              </a:lnTo>
                              <a:lnTo>
                                <a:pt x="1737" y="2062"/>
                              </a:lnTo>
                              <a:lnTo>
                                <a:pt x="1712" y="2051"/>
                              </a:lnTo>
                              <a:lnTo>
                                <a:pt x="1690" y="2039"/>
                              </a:lnTo>
                              <a:lnTo>
                                <a:pt x="1672" y="2021"/>
                              </a:lnTo>
                              <a:lnTo>
                                <a:pt x="1658" y="1997"/>
                              </a:lnTo>
                              <a:lnTo>
                                <a:pt x="1649" y="1968"/>
                              </a:lnTo>
                              <a:lnTo>
                                <a:pt x="1643" y="1930"/>
                              </a:lnTo>
                              <a:lnTo>
                                <a:pt x="1643" y="1905"/>
                              </a:lnTo>
                              <a:lnTo>
                                <a:pt x="1641" y="1865"/>
                              </a:lnTo>
                              <a:lnTo>
                                <a:pt x="1640" y="1815"/>
                              </a:lnTo>
                              <a:lnTo>
                                <a:pt x="1640" y="1753"/>
                              </a:lnTo>
                              <a:lnTo>
                                <a:pt x="1640" y="1683"/>
                              </a:lnTo>
                              <a:lnTo>
                                <a:pt x="1638" y="1606"/>
                              </a:lnTo>
                              <a:lnTo>
                                <a:pt x="1638" y="1521"/>
                              </a:lnTo>
                              <a:lnTo>
                                <a:pt x="1638" y="1430"/>
                              </a:lnTo>
                              <a:lnTo>
                                <a:pt x="1638" y="1335"/>
                              </a:lnTo>
                              <a:lnTo>
                                <a:pt x="1638" y="1236"/>
                              </a:lnTo>
                              <a:lnTo>
                                <a:pt x="1638" y="1135"/>
                              </a:lnTo>
                              <a:lnTo>
                                <a:pt x="1636" y="1034"/>
                              </a:lnTo>
                              <a:lnTo>
                                <a:pt x="1636" y="932"/>
                              </a:lnTo>
                              <a:lnTo>
                                <a:pt x="1636" y="831"/>
                              </a:lnTo>
                              <a:lnTo>
                                <a:pt x="1636" y="734"/>
                              </a:lnTo>
                              <a:lnTo>
                                <a:pt x="1636" y="642"/>
                              </a:lnTo>
                              <a:lnTo>
                                <a:pt x="1634" y="552"/>
                              </a:lnTo>
                              <a:lnTo>
                                <a:pt x="1634" y="471"/>
                              </a:lnTo>
                              <a:lnTo>
                                <a:pt x="1634" y="395"/>
                              </a:lnTo>
                              <a:lnTo>
                                <a:pt x="1632" y="328"/>
                              </a:lnTo>
                              <a:lnTo>
                                <a:pt x="1632" y="270"/>
                              </a:lnTo>
                              <a:lnTo>
                                <a:pt x="1630" y="225"/>
                              </a:lnTo>
                              <a:lnTo>
                                <a:pt x="1630" y="191"/>
                              </a:lnTo>
                              <a:lnTo>
                                <a:pt x="1629" y="164"/>
                              </a:lnTo>
                              <a:lnTo>
                                <a:pt x="1627" y="140"/>
                              </a:lnTo>
                              <a:lnTo>
                                <a:pt x="1625" y="121"/>
                              </a:lnTo>
                              <a:lnTo>
                                <a:pt x="1621" y="104"/>
                              </a:lnTo>
                              <a:lnTo>
                                <a:pt x="1616" y="92"/>
                              </a:lnTo>
                              <a:lnTo>
                                <a:pt x="1603" y="79"/>
                              </a:lnTo>
                              <a:lnTo>
                                <a:pt x="1589" y="68"/>
                              </a:lnTo>
                              <a:lnTo>
                                <a:pt x="1565" y="59"/>
                              </a:lnTo>
                              <a:lnTo>
                                <a:pt x="1536" y="50"/>
                              </a:lnTo>
                              <a:lnTo>
                                <a:pt x="1498" y="41"/>
                              </a:lnTo>
                              <a:lnTo>
                                <a:pt x="1450" y="32"/>
                              </a:lnTo>
                              <a:lnTo>
                                <a:pt x="1392" y="21"/>
                              </a:lnTo>
                              <a:lnTo>
                                <a:pt x="1336" y="12"/>
                              </a:lnTo>
                              <a:lnTo>
                                <a:pt x="1289" y="5"/>
                              </a:lnTo>
                              <a:lnTo>
                                <a:pt x="1251" y="1"/>
                              </a:lnTo>
                              <a:lnTo>
                                <a:pt x="1222" y="0"/>
                              </a:lnTo>
                              <a:lnTo>
                                <a:pt x="1198" y="1"/>
                              </a:lnTo>
                              <a:lnTo>
                                <a:pt x="1180" y="7"/>
                              </a:lnTo>
                              <a:lnTo>
                                <a:pt x="1168" y="12"/>
                              </a:lnTo>
                              <a:lnTo>
                                <a:pt x="1160" y="21"/>
                              </a:lnTo>
                              <a:lnTo>
                                <a:pt x="1155" y="34"/>
                              </a:lnTo>
                              <a:lnTo>
                                <a:pt x="1153" y="47"/>
                              </a:lnTo>
                              <a:lnTo>
                                <a:pt x="1151" y="63"/>
                              </a:lnTo>
                              <a:lnTo>
                                <a:pt x="1151" y="81"/>
                              </a:lnTo>
                              <a:lnTo>
                                <a:pt x="1151" y="101"/>
                              </a:lnTo>
                              <a:lnTo>
                                <a:pt x="1150" y="135"/>
                              </a:lnTo>
                              <a:lnTo>
                                <a:pt x="1148" y="178"/>
                              </a:lnTo>
                              <a:lnTo>
                                <a:pt x="1148" y="229"/>
                              </a:lnTo>
                              <a:lnTo>
                                <a:pt x="1146" y="283"/>
                              </a:lnTo>
                              <a:lnTo>
                                <a:pt x="1146" y="337"/>
                              </a:lnTo>
                              <a:lnTo>
                                <a:pt x="1144" y="391"/>
                              </a:lnTo>
                              <a:lnTo>
                                <a:pt x="1144" y="442"/>
                              </a:lnTo>
                              <a:lnTo>
                                <a:pt x="1142" y="485"/>
                              </a:lnTo>
                              <a:lnTo>
                                <a:pt x="1142" y="519"/>
                              </a:lnTo>
                              <a:lnTo>
                                <a:pt x="1141" y="541"/>
                              </a:lnTo>
                              <a:lnTo>
                                <a:pt x="1139" y="561"/>
                              </a:lnTo>
                              <a:lnTo>
                                <a:pt x="1133" y="575"/>
                              </a:lnTo>
                              <a:lnTo>
                                <a:pt x="1124" y="586"/>
                              </a:lnTo>
                              <a:lnTo>
                                <a:pt x="1110" y="590"/>
                              </a:lnTo>
                              <a:lnTo>
                                <a:pt x="1092" y="591"/>
                              </a:lnTo>
                              <a:lnTo>
                                <a:pt x="996" y="588"/>
                              </a:lnTo>
                              <a:lnTo>
                                <a:pt x="898" y="584"/>
                              </a:lnTo>
                              <a:lnTo>
                                <a:pt x="804" y="582"/>
                              </a:lnTo>
                              <a:lnTo>
                                <a:pt x="719" y="582"/>
                              </a:lnTo>
                              <a:lnTo>
                                <a:pt x="678" y="582"/>
                              </a:lnTo>
                              <a:lnTo>
                                <a:pt x="634" y="584"/>
                              </a:lnTo>
                              <a:lnTo>
                                <a:pt x="591" y="590"/>
                              </a:lnTo>
                              <a:lnTo>
                                <a:pt x="548" y="595"/>
                              </a:lnTo>
                              <a:lnTo>
                                <a:pt x="502" y="604"/>
                              </a:lnTo>
                              <a:lnTo>
                                <a:pt x="459" y="617"/>
                              </a:lnTo>
                              <a:lnTo>
                                <a:pt x="414" y="633"/>
                              </a:lnTo>
                              <a:lnTo>
                                <a:pt x="370" y="651"/>
                              </a:lnTo>
                              <a:lnTo>
                                <a:pt x="329" y="674"/>
                              </a:lnTo>
                              <a:lnTo>
                                <a:pt x="287" y="702"/>
                              </a:lnTo>
                              <a:lnTo>
                                <a:pt x="247" y="734"/>
                              </a:lnTo>
                              <a:lnTo>
                                <a:pt x="209" y="772"/>
                              </a:lnTo>
                              <a:lnTo>
                                <a:pt x="173" y="813"/>
                              </a:lnTo>
                              <a:lnTo>
                                <a:pt x="141" y="862"/>
                              </a:lnTo>
                              <a:lnTo>
                                <a:pt x="110" y="916"/>
                              </a:lnTo>
                              <a:lnTo>
                                <a:pt x="83" y="978"/>
                              </a:lnTo>
                              <a:lnTo>
                                <a:pt x="58" y="1044"/>
                              </a:lnTo>
                              <a:lnTo>
                                <a:pt x="38" y="1120"/>
                              </a:lnTo>
                              <a:lnTo>
                                <a:pt x="21" y="1203"/>
                              </a:lnTo>
                              <a:lnTo>
                                <a:pt x="9" y="1293"/>
                              </a:lnTo>
                              <a:lnTo>
                                <a:pt x="1" y="1391"/>
                              </a:lnTo>
                              <a:lnTo>
                                <a:pt x="0" y="1499"/>
                              </a:lnTo>
                              <a:lnTo>
                                <a:pt x="1" y="1598"/>
                              </a:lnTo>
                              <a:lnTo>
                                <a:pt x="9" y="1692"/>
                              </a:lnTo>
                              <a:lnTo>
                                <a:pt x="21" y="1775"/>
                              </a:lnTo>
                              <a:lnTo>
                                <a:pt x="38" y="1853"/>
                              </a:lnTo>
                              <a:lnTo>
                                <a:pt x="56" y="1921"/>
                              </a:lnTo>
                              <a:lnTo>
                                <a:pt x="79" y="1983"/>
                              </a:lnTo>
                              <a:lnTo>
                                <a:pt x="106" y="2039"/>
                              </a:lnTo>
                              <a:lnTo>
                                <a:pt x="135" y="2087"/>
                              </a:lnTo>
                              <a:lnTo>
                                <a:pt x="166" y="2131"/>
                              </a:lnTo>
                              <a:lnTo>
                                <a:pt x="200" y="2168"/>
                              </a:lnTo>
                              <a:lnTo>
                                <a:pt x="235" y="2201"/>
                              </a:lnTo>
                              <a:lnTo>
                                <a:pt x="271" y="2230"/>
                              </a:lnTo>
                              <a:lnTo>
                                <a:pt x="309" y="2253"/>
                              </a:lnTo>
                              <a:lnTo>
                                <a:pt x="347" y="2273"/>
                              </a:lnTo>
                              <a:lnTo>
                                <a:pt x="385" y="2289"/>
                              </a:lnTo>
                              <a:lnTo>
                                <a:pt x="425" y="2304"/>
                              </a:lnTo>
                              <a:lnTo>
                                <a:pt x="463" y="2313"/>
                              </a:lnTo>
                              <a:lnTo>
                                <a:pt x="499" y="2322"/>
                              </a:lnTo>
                              <a:lnTo>
                                <a:pt x="535" y="2327"/>
                              </a:lnTo>
                              <a:lnTo>
                                <a:pt x="569" y="2333"/>
                              </a:lnTo>
                              <a:lnTo>
                                <a:pt x="604" y="2334"/>
                              </a:lnTo>
                              <a:lnTo>
                                <a:pt x="634" y="2336"/>
                              </a:lnTo>
                              <a:lnTo>
                                <a:pt x="661" y="2338"/>
                              </a:lnTo>
                              <a:lnTo>
                                <a:pt x="687" y="2340"/>
                              </a:lnTo>
                              <a:lnTo>
                                <a:pt x="719" y="2342"/>
                              </a:lnTo>
                              <a:lnTo>
                                <a:pt x="766" y="2344"/>
                              </a:lnTo>
                              <a:lnTo>
                                <a:pt x="822" y="2345"/>
                              </a:lnTo>
                              <a:lnTo>
                                <a:pt x="889" y="2347"/>
                              </a:lnTo>
                              <a:lnTo>
                                <a:pt x="963" y="2347"/>
                              </a:lnTo>
                              <a:lnTo>
                                <a:pt x="1045" y="2349"/>
                              </a:lnTo>
                              <a:lnTo>
                                <a:pt x="1133" y="2349"/>
                              </a:lnTo>
                              <a:lnTo>
                                <a:pt x="1225" y="2349"/>
                              </a:lnTo>
                              <a:lnTo>
                                <a:pt x="1321" y="2349"/>
                              </a:lnTo>
                              <a:lnTo>
                                <a:pt x="1419" y="2349"/>
                              </a:lnTo>
                              <a:lnTo>
                                <a:pt x="1518" y="2347"/>
                              </a:lnTo>
                              <a:lnTo>
                                <a:pt x="1616" y="2345"/>
                              </a:lnTo>
                              <a:lnTo>
                                <a:pt x="1712" y="2344"/>
                              </a:lnTo>
                              <a:lnTo>
                                <a:pt x="1804" y="2340"/>
                              </a:lnTo>
                              <a:lnTo>
                                <a:pt x="1893" y="2336"/>
                              </a:lnTo>
                              <a:lnTo>
                                <a:pt x="1911" y="2333"/>
                              </a:lnTo>
                              <a:lnTo>
                                <a:pt x="1923" y="2324"/>
                              </a:lnTo>
                              <a:lnTo>
                                <a:pt x="1931" y="2311"/>
                              </a:lnTo>
                              <a:lnTo>
                                <a:pt x="1936" y="2297"/>
                              </a:lnTo>
                              <a:lnTo>
                                <a:pt x="1938" y="2280"/>
                              </a:lnTo>
                              <a:lnTo>
                                <a:pt x="1940" y="2259"/>
                              </a:lnTo>
                              <a:lnTo>
                                <a:pt x="1941" y="2233"/>
                              </a:lnTo>
                              <a:lnTo>
                                <a:pt x="1943" y="2206"/>
                              </a:lnTo>
                              <a:lnTo>
                                <a:pt x="1945" y="2181"/>
                              </a:lnTo>
                              <a:lnTo>
                                <a:pt x="1947" y="2161"/>
                              </a:lnTo>
                              <a:lnTo>
                                <a:pt x="1947" y="2147"/>
                              </a:lnTo>
                              <a:lnTo>
                                <a:pt x="1945" y="2134"/>
                              </a:lnTo>
                              <a:lnTo>
                                <a:pt x="1941" y="2123"/>
                              </a:lnTo>
                              <a:lnTo>
                                <a:pt x="1932" y="2116"/>
                              </a:lnTo>
                              <a:lnTo>
                                <a:pt x="1918" y="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2"/>
                      <wps:cNvSpPr>
                        <a:spLocks noChangeAspect="1"/>
                      </wps:cNvSpPr>
                      <wps:spPr bwMode="auto">
                        <a:xfrm>
                          <a:off x="2718" y="10019"/>
                          <a:ext cx="258" cy="444"/>
                        </a:xfrm>
                        <a:custGeom>
                          <a:avLst/>
                          <a:gdLst>
                            <a:gd name="T0" fmla="*/ 202 w 258"/>
                            <a:gd name="T1" fmla="*/ 59 h 444"/>
                            <a:gd name="T2" fmla="*/ 157 w 258"/>
                            <a:gd name="T3" fmla="*/ 61 h 444"/>
                            <a:gd name="T4" fmla="*/ 121 w 258"/>
                            <a:gd name="T5" fmla="*/ 67 h 444"/>
                            <a:gd name="T6" fmla="*/ 92 w 258"/>
                            <a:gd name="T7" fmla="*/ 74 h 444"/>
                            <a:gd name="T8" fmla="*/ 68 w 258"/>
                            <a:gd name="T9" fmla="*/ 83 h 444"/>
                            <a:gd name="T10" fmla="*/ 68 w 258"/>
                            <a:gd name="T11" fmla="*/ 444 h 444"/>
                            <a:gd name="T12" fmla="*/ 0 w 258"/>
                            <a:gd name="T13" fmla="*/ 444 h 444"/>
                            <a:gd name="T14" fmla="*/ 0 w 258"/>
                            <a:gd name="T15" fmla="*/ 5 h 444"/>
                            <a:gd name="T16" fmla="*/ 63 w 258"/>
                            <a:gd name="T17" fmla="*/ 5 h 444"/>
                            <a:gd name="T18" fmla="*/ 66 w 258"/>
                            <a:gd name="T19" fmla="*/ 43 h 444"/>
                            <a:gd name="T20" fmla="*/ 94 w 258"/>
                            <a:gd name="T21" fmla="*/ 25 h 444"/>
                            <a:gd name="T22" fmla="*/ 126 w 258"/>
                            <a:gd name="T23" fmla="*/ 12 h 444"/>
                            <a:gd name="T24" fmla="*/ 160 w 258"/>
                            <a:gd name="T25" fmla="*/ 3 h 444"/>
                            <a:gd name="T26" fmla="*/ 193 w 258"/>
                            <a:gd name="T27" fmla="*/ 0 h 444"/>
                            <a:gd name="T28" fmla="*/ 211 w 258"/>
                            <a:gd name="T29" fmla="*/ 0 h 444"/>
                            <a:gd name="T30" fmla="*/ 235 w 258"/>
                            <a:gd name="T31" fmla="*/ 0 h 444"/>
                            <a:gd name="T32" fmla="*/ 258 w 258"/>
                            <a:gd name="T33" fmla="*/ 3 h 444"/>
                            <a:gd name="T34" fmla="*/ 258 w 258"/>
                            <a:gd name="T35" fmla="*/ 59 h 444"/>
                            <a:gd name="T36" fmla="*/ 202 w 258"/>
                            <a:gd name="T37" fmla="*/ 59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8" h="444">
                              <a:moveTo>
                                <a:pt x="202" y="59"/>
                              </a:moveTo>
                              <a:lnTo>
                                <a:pt x="157" y="61"/>
                              </a:lnTo>
                              <a:lnTo>
                                <a:pt x="121" y="67"/>
                              </a:lnTo>
                              <a:lnTo>
                                <a:pt x="92" y="74"/>
                              </a:lnTo>
                              <a:lnTo>
                                <a:pt x="68" y="83"/>
                              </a:lnTo>
                              <a:lnTo>
                                <a:pt x="68" y="444"/>
                              </a:lnTo>
                              <a:lnTo>
                                <a:pt x="0" y="444"/>
                              </a:lnTo>
                              <a:lnTo>
                                <a:pt x="0" y="5"/>
                              </a:lnTo>
                              <a:lnTo>
                                <a:pt x="63" y="5"/>
                              </a:lnTo>
                              <a:lnTo>
                                <a:pt x="66" y="43"/>
                              </a:lnTo>
                              <a:lnTo>
                                <a:pt x="94" y="25"/>
                              </a:lnTo>
                              <a:lnTo>
                                <a:pt x="126" y="12"/>
                              </a:lnTo>
                              <a:lnTo>
                                <a:pt x="160" y="3"/>
                              </a:lnTo>
                              <a:lnTo>
                                <a:pt x="193" y="0"/>
                              </a:lnTo>
                              <a:lnTo>
                                <a:pt x="211" y="0"/>
                              </a:lnTo>
                              <a:lnTo>
                                <a:pt x="235" y="0"/>
                              </a:lnTo>
                              <a:lnTo>
                                <a:pt x="258" y="3"/>
                              </a:lnTo>
                              <a:lnTo>
                                <a:pt x="258" y="59"/>
                              </a:lnTo>
                              <a:lnTo>
                                <a:pt x="2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3"/>
                      <wps:cNvSpPr>
                        <a:spLocks noChangeAspect="1" noEditPoints="1"/>
                      </wps:cNvSpPr>
                      <wps:spPr bwMode="auto">
                        <a:xfrm>
                          <a:off x="3028" y="10015"/>
                          <a:ext cx="367" cy="459"/>
                        </a:xfrm>
                        <a:custGeom>
                          <a:avLst/>
                          <a:gdLst>
                            <a:gd name="T0" fmla="*/ 308 w 367"/>
                            <a:gd name="T1" fmla="*/ 240 h 459"/>
                            <a:gd name="T2" fmla="*/ 67 w 367"/>
                            <a:gd name="T3" fmla="*/ 240 h 459"/>
                            <a:gd name="T4" fmla="*/ 67 w 367"/>
                            <a:gd name="T5" fmla="*/ 320 h 459"/>
                            <a:gd name="T6" fmla="*/ 69 w 367"/>
                            <a:gd name="T7" fmla="*/ 345 h 459"/>
                            <a:gd name="T8" fmla="*/ 75 w 367"/>
                            <a:gd name="T9" fmla="*/ 365 h 459"/>
                            <a:gd name="T10" fmla="*/ 85 w 367"/>
                            <a:gd name="T11" fmla="*/ 381 h 459"/>
                            <a:gd name="T12" fmla="*/ 102 w 367"/>
                            <a:gd name="T13" fmla="*/ 392 h 459"/>
                            <a:gd name="T14" fmla="*/ 125 w 367"/>
                            <a:gd name="T15" fmla="*/ 399 h 459"/>
                            <a:gd name="T16" fmla="*/ 154 w 367"/>
                            <a:gd name="T17" fmla="*/ 401 h 459"/>
                            <a:gd name="T18" fmla="*/ 355 w 367"/>
                            <a:gd name="T19" fmla="*/ 401 h 459"/>
                            <a:gd name="T20" fmla="*/ 355 w 367"/>
                            <a:gd name="T21" fmla="*/ 433 h 459"/>
                            <a:gd name="T22" fmla="*/ 339 w 367"/>
                            <a:gd name="T23" fmla="*/ 444 h 459"/>
                            <a:gd name="T24" fmla="*/ 317 w 367"/>
                            <a:gd name="T25" fmla="*/ 451 h 459"/>
                            <a:gd name="T26" fmla="*/ 293 w 367"/>
                            <a:gd name="T27" fmla="*/ 457 h 459"/>
                            <a:gd name="T28" fmla="*/ 266 w 367"/>
                            <a:gd name="T29" fmla="*/ 459 h 459"/>
                            <a:gd name="T30" fmla="*/ 152 w 367"/>
                            <a:gd name="T31" fmla="*/ 459 h 459"/>
                            <a:gd name="T32" fmla="*/ 123 w 367"/>
                            <a:gd name="T33" fmla="*/ 457 h 459"/>
                            <a:gd name="T34" fmla="*/ 94 w 367"/>
                            <a:gd name="T35" fmla="*/ 451 h 459"/>
                            <a:gd name="T36" fmla="*/ 69 w 367"/>
                            <a:gd name="T37" fmla="*/ 441 h 459"/>
                            <a:gd name="T38" fmla="*/ 46 w 367"/>
                            <a:gd name="T39" fmla="*/ 426 h 459"/>
                            <a:gd name="T40" fmla="*/ 28 w 367"/>
                            <a:gd name="T41" fmla="*/ 408 h 459"/>
                            <a:gd name="T42" fmla="*/ 13 w 367"/>
                            <a:gd name="T43" fmla="*/ 383 h 459"/>
                            <a:gd name="T44" fmla="*/ 2 w 367"/>
                            <a:gd name="T45" fmla="*/ 352 h 459"/>
                            <a:gd name="T46" fmla="*/ 0 w 367"/>
                            <a:gd name="T47" fmla="*/ 316 h 459"/>
                            <a:gd name="T48" fmla="*/ 0 w 367"/>
                            <a:gd name="T49" fmla="*/ 152 h 459"/>
                            <a:gd name="T50" fmla="*/ 2 w 367"/>
                            <a:gd name="T51" fmla="*/ 114 h 459"/>
                            <a:gd name="T52" fmla="*/ 10 w 367"/>
                            <a:gd name="T53" fmla="*/ 83 h 459"/>
                            <a:gd name="T54" fmla="*/ 22 w 367"/>
                            <a:gd name="T55" fmla="*/ 58 h 459"/>
                            <a:gd name="T56" fmla="*/ 38 w 367"/>
                            <a:gd name="T57" fmla="*/ 38 h 459"/>
                            <a:gd name="T58" fmla="*/ 60 w 367"/>
                            <a:gd name="T59" fmla="*/ 24 h 459"/>
                            <a:gd name="T60" fmla="*/ 84 w 367"/>
                            <a:gd name="T61" fmla="*/ 13 h 459"/>
                            <a:gd name="T62" fmla="*/ 109 w 367"/>
                            <a:gd name="T63" fmla="*/ 6 h 459"/>
                            <a:gd name="T64" fmla="*/ 138 w 367"/>
                            <a:gd name="T65" fmla="*/ 2 h 459"/>
                            <a:gd name="T66" fmla="*/ 169 w 367"/>
                            <a:gd name="T67" fmla="*/ 0 h 459"/>
                            <a:gd name="T68" fmla="*/ 208 w 367"/>
                            <a:gd name="T69" fmla="*/ 0 h 459"/>
                            <a:gd name="T70" fmla="*/ 236 w 367"/>
                            <a:gd name="T71" fmla="*/ 0 h 459"/>
                            <a:gd name="T72" fmla="*/ 263 w 367"/>
                            <a:gd name="T73" fmla="*/ 4 h 459"/>
                            <a:gd name="T74" fmla="*/ 288 w 367"/>
                            <a:gd name="T75" fmla="*/ 11 h 459"/>
                            <a:gd name="T76" fmla="*/ 310 w 367"/>
                            <a:gd name="T77" fmla="*/ 22 h 459"/>
                            <a:gd name="T78" fmla="*/ 330 w 367"/>
                            <a:gd name="T79" fmla="*/ 35 h 459"/>
                            <a:gd name="T80" fmla="*/ 346 w 367"/>
                            <a:gd name="T81" fmla="*/ 54 h 459"/>
                            <a:gd name="T82" fmla="*/ 357 w 367"/>
                            <a:gd name="T83" fmla="*/ 78 h 459"/>
                            <a:gd name="T84" fmla="*/ 366 w 367"/>
                            <a:gd name="T85" fmla="*/ 107 h 459"/>
                            <a:gd name="T86" fmla="*/ 367 w 367"/>
                            <a:gd name="T87" fmla="*/ 143 h 459"/>
                            <a:gd name="T88" fmla="*/ 367 w 367"/>
                            <a:gd name="T89" fmla="*/ 231 h 459"/>
                            <a:gd name="T90" fmla="*/ 308 w 367"/>
                            <a:gd name="T91" fmla="*/ 240 h 459"/>
                            <a:gd name="T92" fmla="*/ 302 w 367"/>
                            <a:gd name="T93" fmla="*/ 128 h 459"/>
                            <a:gd name="T94" fmla="*/ 299 w 367"/>
                            <a:gd name="T95" fmla="*/ 103 h 459"/>
                            <a:gd name="T96" fmla="*/ 292 w 367"/>
                            <a:gd name="T97" fmla="*/ 83 h 459"/>
                            <a:gd name="T98" fmla="*/ 279 w 367"/>
                            <a:gd name="T99" fmla="*/ 71 h 459"/>
                            <a:gd name="T100" fmla="*/ 263 w 367"/>
                            <a:gd name="T101" fmla="*/ 62 h 459"/>
                            <a:gd name="T102" fmla="*/ 241 w 367"/>
                            <a:gd name="T103" fmla="*/ 56 h 459"/>
                            <a:gd name="T104" fmla="*/ 216 w 367"/>
                            <a:gd name="T105" fmla="*/ 56 h 459"/>
                            <a:gd name="T106" fmla="*/ 154 w 367"/>
                            <a:gd name="T107" fmla="*/ 56 h 459"/>
                            <a:gd name="T108" fmla="*/ 125 w 367"/>
                            <a:gd name="T109" fmla="*/ 58 h 459"/>
                            <a:gd name="T110" fmla="*/ 104 w 367"/>
                            <a:gd name="T111" fmla="*/ 65 h 459"/>
                            <a:gd name="T112" fmla="*/ 87 w 367"/>
                            <a:gd name="T113" fmla="*/ 76 h 459"/>
                            <a:gd name="T114" fmla="*/ 76 w 367"/>
                            <a:gd name="T115" fmla="*/ 92 h 459"/>
                            <a:gd name="T116" fmla="*/ 69 w 367"/>
                            <a:gd name="T117" fmla="*/ 114 h 459"/>
                            <a:gd name="T118" fmla="*/ 67 w 367"/>
                            <a:gd name="T119" fmla="*/ 137 h 459"/>
                            <a:gd name="T120" fmla="*/ 67 w 367"/>
                            <a:gd name="T121" fmla="*/ 190 h 459"/>
                            <a:gd name="T122" fmla="*/ 302 w 367"/>
                            <a:gd name="T123" fmla="*/ 190 h 459"/>
                            <a:gd name="T124" fmla="*/ 302 w 367"/>
                            <a:gd name="T125" fmla="*/ 128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67" h="459">
                              <a:moveTo>
                                <a:pt x="308" y="240"/>
                              </a:moveTo>
                              <a:lnTo>
                                <a:pt x="67" y="240"/>
                              </a:lnTo>
                              <a:lnTo>
                                <a:pt x="67" y="320"/>
                              </a:lnTo>
                              <a:lnTo>
                                <a:pt x="69" y="345"/>
                              </a:lnTo>
                              <a:lnTo>
                                <a:pt x="75" y="365"/>
                              </a:lnTo>
                              <a:lnTo>
                                <a:pt x="85" y="381"/>
                              </a:lnTo>
                              <a:lnTo>
                                <a:pt x="102" y="392"/>
                              </a:lnTo>
                              <a:lnTo>
                                <a:pt x="125" y="399"/>
                              </a:lnTo>
                              <a:lnTo>
                                <a:pt x="154" y="401"/>
                              </a:lnTo>
                              <a:lnTo>
                                <a:pt x="355" y="401"/>
                              </a:lnTo>
                              <a:lnTo>
                                <a:pt x="355" y="433"/>
                              </a:lnTo>
                              <a:lnTo>
                                <a:pt x="339" y="444"/>
                              </a:lnTo>
                              <a:lnTo>
                                <a:pt x="317" y="451"/>
                              </a:lnTo>
                              <a:lnTo>
                                <a:pt x="293" y="457"/>
                              </a:lnTo>
                              <a:lnTo>
                                <a:pt x="266" y="459"/>
                              </a:lnTo>
                              <a:lnTo>
                                <a:pt x="152" y="459"/>
                              </a:lnTo>
                              <a:lnTo>
                                <a:pt x="123" y="457"/>
                              </a:lnTo>
                              <a:lnTo>
                                <a:pt x="94" y="451"/>
                              </a:lnTo>
                              <a:lnTo>
                                <a:pt x="69" y="441"/>
                              </a:lnTo>
                              <a:lnTo>
                                <a:pt x="46" y="426"/>
                              </a:lnTo>
                              <a:lnTo>
                                <a:pt x="28" y="408"/>
                              </a:lnTo>
                              <a:lnTo>
                                <a:pt x="13" y="383"/>
                              </a:lnTo>
                              <a:lnTo>
                                <a:pt x="2" y="352"/>
                              </a:lnTo>
                              <a:lnTo>
                                <a:pt x="0" y="316"/>
                              </a:lnTo>
                              <a:lnTo>
                                <a:pt x="0" y="152"/>
                              </a:lnTo>
                              <a:lnTo>
                                <a:pt x="2" y="114"/>
                              </a:lnTo>
                              <a:lnTo>
                                <a:pt x="10" y="83"/>
                              </a:lnTo>
                              <a:lnTo>
                                <a:pt x="22" y="58"/>
                              </a:lnTo>
                              <a:lnTo>
                                <a:pt x="38" y="38"/>
                              </a:lnTo>
                              <a:lnTo>
                                <a:pt x="60" y="24"/>
                              </a:lnTo>
                              <a:lnTo>
                                <a:pt x="84" y="13"/>
                              </a:lnTo>
                              <a:lnTo>
                                <a:pt x="109" y="6"/>
                              </a:lnTo>
                              <a:lnTo>
                                <a:pt x="138" y="2"/>
                              </a:lnTo>
                              <a:lnTo>
                                <a:pt x="169" y="0"/>
                              </a:lnTo>
                              <a:lnTo>
                                <a:pt x="208" y="0"/>
                              </a:lnTo>
                              <a:lnTo>
                                <a:pt x="236" y="0"/>
                              </a:lnTo>
                              <a:lnTo>
                                <a:pt x="263" y="4"/>
                              </a:lnTo>
                              <a:lnTo>
                                <a:pt x="288" y="11"/>
                              </a:lnTo>
                              <a:lnTo>
                                <a:pt x="310" y="22"/>
                              </a:lnTo>
                              <a:lnTo>
                                <a:pt x="330" y="35"/>
                              </a:lnTo>
                              <a:lnTo>
                                <a:pt x="346" y="54"/>
                              </a:lnTo>
                              <a:lnTo>
                                <a:pt x="357" y="78"/>
                              </a:lnTo>
                              <a:lnTo>
                                <a:pt x="366" y="107"/>
                              </a:lnTo>
                              <a:lnTo>
                                <a:pt x="367" y="143"/>
                              </a:lnTo>
                              <a:lnTo>
                                <a:pt x="367" y="231"/>
                              </a:lnTo>
                              <a:lnTo>
                                <a:pt x="308" y="240"/>
                              </a:lnTo>
                              <a:close/>
                              <a:moveTo>
                                <a:pt x="302" y="128"/>
                              </a:moveTo>
                              <a:lnTo>
                                <a:pt x="299" y="103"/>
                              </a:lnTo>
                              <a:lnTo>
                                <a:pt x="292" y="83"/>
                              </a:lnTo>
                              <a:lnTo>
                                <a:pt x="279" y="71"/>
                              </a:lnTo>
                              <a:lnTo>
                                <a:pt x="263" y="62"/>
                              </a:lnTo>
                              <a:lnTo>
                                <a:pt x="241" y="56"/>
                              </a:lnTo>
                              <a:lnTo>
                                <a:pt x="216" y="56"/>
                              </a:lnTo>
                              <a:lnTo>
                                <a:pt x="154" y="56"/>
                              </a:lnTo>
                              <a:lnTo>
                                <a:pt x="125" y="58"/>
                              </a:lnTo>
                              <a:lnTo>
                                <a:pt x="104" y="65"/>
                              </a:lnTo>
                              <a:lnTo>
                                <a:pt x="87" y="76"/>
                              </a:lnTo>
                              <a:lnTo>
                                <a:pt x="76" y="92"/>
                              </a:lnTo>
                              <a:lnTo>
                                <a:pt x="69" y="114"/>
                              </a:lnTo>
                              <a:lnTo>
                                <a:pt x="67" y="137"/>
                              </a:lnTo>
                              <a:lnTo>
                                <a:pt x="67" y="190"/>
                              </a:lnTo>
                              <a:lnTo>
                                <a:pt x="302" y="190"/>
                              </a:lnTo>
                              <a:lnTo>
                                <a:pt x="302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4"/>
                      <wps:cNvSpPr>
                        <a:spLocks noChangeAspect="1" noEditPoints="1"/>
                      </wps:cNvSpPr>
                      <wps:spPr bwMode="auto">
                        <a:xfrm>
                          <a:off x="3509" y="10015"/>
                          <a:ext cx="362" cy="634"/>
                        </a:xfrm>
                        <a:custGeom>
                          <a:avLst/>
                          <a:gdLst>
                            <a:gd name="T0" fmla="*/ 111 w 362"/>
                            <a:gd name="T1" fmla="*/ 634 h 634"/>
                            <a:gd name="T2" fmla="*/ 71 w 362"/>
                            <a:gd name="T3" fmla="*/ 632 h 634"/>
                            <a:gd name="T4" fmla="*/ 29 w 362"/>
                            <a:gd name="T5" fmla="*/ 623 h 634"/>
                            <a:gd name="T6" fmla="*/ 13 w 362"/>
                            <a:gd name="T7" fmla="*/ 574 h 634"/>
                            <a:gd name="T8" fmla="*/ 248 w 362"/>
                            <a:gd name="T9" fmla="*/ 570 h 634"/>
                            <a:gd name="T10" fmla="*/ 282 w 362"/>
                            <a:gd name="T11" fmla="*/ 545 h 634"/>
                            <a:gd name="T12" fmla="*/ 293 w 362"/>
                            <a:gd name="T13" fmla="*/ 495 h 634"/>
                            <a:gd name="T14" fmla="*/ 268 w 362"/>
                            <a:gd name="T15" fmla="*/ 417 h 634"/>
                            <a:gd name="T16" fmla="*/ 210 w 362"/>
                            <a:gd name="T17" fmla="*/ 437 h 634"/>
                            <a:gd name="T18" fmla="*/ 116 w 362"/>
                            <a:gd name="T19" fmla="*/ 439 h 634"/>
                            <a:gd name="T20" fmla="*/ 60 w 362"/>
                            <a:gd name="T21" fmla="*/ 430 h 634"/>
                            <a:gd name="T22" fmla="*/ 22 w 362"/>
                            <a:gd name="T23" fmla="*/ 404 h 634"/>
                            <a:gd name="T24" fmla="*/ 2 w 362"/>
                            <a:gd name="T25" fmla="*/ 361 h 634"/>
                            <a:gd name="T26" fmla="*/ 0 w 362"/>
                            <a:gd name="T27" fmla="*/ 123 h 634"/>
                            <a:gd name="T28" fmla="*/ 13 w 362"/>
                            <a:gd name="T29" fmla="*/ 62 h 634"/>
                            <a:gd name="T30" fmla="*/ 47 w 362"/>
                            <a:gd name="T31" fmla="*/ 22 h 634"/>
                            <a:gd name="T32" fmla="*/ 100 w 362"/>
                            <a:gd name="T33" fmla="*/ 2 h 634"/>
                            <a:gd name="T34" fmla="*/ 197 w 362"/>
                            <a:gd name="T35" fmla="*/ 0 h 634"/>
                            <a:gd name="T36" fmla="*/ 254 w 362"/>
                            <a:gd name="T37" fmla="*/ 11 h 634"/>
                            <a:gd name="T38" fmla="*/ 299 w 362"/>
                            <a:gd name="T39" fmla="*/ 44 h 634"/>
                            <a:gd name="T40" fmla="*/ 362 w 362"/>
                            <a:gd name="T41" fmla="*/ 9 h 634"/>
                            <a:gd name="T42" fmla="*/ 358 w 362"/>
                            <a:gd name="T43" fmla="*/ 529 h 634"/>
                            <a:gd name="T44" fmla="*/ 333 w 362"/>
                            <a:gd name="T45" fmla="*/ 588 h 634"/>
                            <a:gd name="T46" fmla="*/ 284 w 362"/>
                            <a:gd name="T47" fmla="*/ 623 h 634"/>
                            <a:gd name="T48" fmla="*/ 214 w 362"/>
                            <a:gd name="T49" fmla="*/ 634 h 634"/>
                            <a:gd name="T50" fmla="*/ 275 w 362"/>
                            <a:gd name="T51" fmla="*/ 78 h 634"/>
                            <a:gd name="T52" fmla="*/ 219 w 362"/>
                            <a:gd name="T53" fmla="*/ 62 h 634"/>
                            <a:gd name="T54" fmla="*/ 120 w 362"/>
                            <a:gd name="T55" fmla="*/ 60 h 634"/>
                            <a:gd name="T56" fmla="*/ 94 w 362"/>
                            <a:gd name="T57" fmla="*/ 63 h 634"/>
                            <a:gd name="T58" fmla="*/ 76 w 362"/>
                            <a:gd name="T59" fmla="*/ 83 h 634"/>
                            <a:gd name="T60" fmla="*/ 67 w 362"/>
                            <a:gd name="T61" fmla="*/ 121 h 634"/>
                            <a:gd name="T62" fmla="*/ 71 w 362"/>
                            <a:gd name="T63" fmla="*/ 345 h 634"/>
                            <a:gd name="T64" fmla="*/ 89 w 362"/>
                            <a:gd name="T65" fmla="*/ 368 h 634"/>
                            <a:gd name="T66" fmla="*/ 116 w 362"/>
                            <a:gd name="T67" fmla="*/ 376 h 634"/>
                            <a:gd name="T68" fmla="*/ 181 w 362"/>
                            <a:gd name="T69" fmla="*/ 377 h 634"/>
                            <a:gd name="T70" fmla="*/ 252 w 362"/>
                            <a:gd name="T71" fmla="*/ 370 h 634"/>
                            <a:gd name="T72" fmla="*/ 293 w 362"/>
                            <a:gd name="T73" fmla="*/ 361 h 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62" h="634">
                              <a:moveTo>
                                <a:pt x="214" y="634"/>
                              </a:moveTo>
                              <a:lnTo>
                                <a:pt x="111" y="634"/>
                              </a:lnTo>
                              <a:lnTo>
                                <a:pt x="91" y="634"/>
                              </a:lnTo>
                              <a:lnTo>
                                <a:pt x="71" y="632"/>
                              </a:lnTo>
                              <a:lnTo>
                                <a:pt x="49" y="628"/>
                              </a:lnTo>
                              <a:lnTo>
                                <a:pt x="29" y="623"/>
                              </a:lnTo>
                              <a:lnTo>
                                <a:pt x="13" y="614"/>
                              </a:lnTo>
                              <a:lnTo>
                                <a:pt x="13" y="574"/>
                              </a:lnTo>
                              <a:lnTo>
                                <a:pt x="221" y="574"/>
                              </a:lnTo>
                              <a:lnTo>
                                <a:pt x="248" y="570"/>
                              </a:lnTo>
                              <a:lnTo>
                                <a:pt x="270" y="561"/>
                              </a:lnTo>
                              <a:lnTo>
                                <a:pt x="282" y="545"/>
                              </a:lnTo>
                              <a:lnTo>
                                <a:pt x="291" y="524"/>
                              </a:lnTo>
                              <a:lnTo>
                                <a:pt x="293" y="495"/>
                              </a:lnTo>
                              <a:lnTo>
                                <a:pt x="293" y="397"/>
                              </a:lnTo>
                              <a:lnTo>
                                <a:pt x="268" y="417"/>
                              </a:lnTo>
                              <a:lnTo>
                                <a:pt x="241" y="430"/>
                              </a:lnTo>
                              <a:lnTo>
                                <a:pt x="210" y="437"/>
                              </a:lnTo>
                              <a:lnTo>
                                <a:pt x="176" y="439"/>
                              </a:lnTo>
                              <a:lnTo>
                                <a:pt x="116" y="439"/>
                              </a:lnTo>
                              <a:lnTo>
                                <a:pt x="85" y="437"/>
                              </a:lnTo>
                              <a:lnTo>
                                <a:pt x="60" y="430"/>
                              </a:lnTo>
                              <a:lnTo>
                                <a:pt x="38" y="421"/>
                              </a:lnTo>
                              <a:lnTo>
                                <a:pt x="22" y="404"/>
                              </a:lnTo>
                              <a:lnTo>
                                <a:pt x="9" y="385"/>
                              </a:lnTo>
                              <a:lnTo>
                                <a:pt x="2" y="361"/>
                              </a:lnTo>
                              <a:lnTo>
                                <a:pt x="0" y="330"/>
                              </a:lnTo>
                              <a:lnTo>
                                <a:pt x="0" y="123"/>
                              </a:lnTo>
                              <a:lnTo>
                                <a:pt x="4" y="90"/>
                              </a:lnTo>
                              <a:lnTo>
                                <a:pt x="13" y="62"/>
                              </a:lnTo>
                              <a:lnTo>
                                <a:pt x="28" y="40"/>
                              </a:lnTo>
                              <a:lnTo>
                                <a:pt x="47" y="22"/>
                              </a:lnTo>
                              <a:lnTo>
                                <a:pt x="71" y="9"/>
                              </a:lnTo>
                              <a:lnTo>
                                <a:pt x="100" y="2"/>
                              </a:lnTo>
                              <a:lnTo>
                                <a:pt x="132" y="0"/>
                              </a:lnTo>
                              <a:lnTo>
                                <a:pt x="197" y="0"/>
                              </a:lnTo>
                              <a:lnTo>
                                <a:pt x="225" y="2"/>
                              </a:lnTo>
                              <a:lnTo>
                                <a:pt x="254" y="11"/>
                              </a:lnTo>
                              <a:lnTo>
                                <a:pt x="279" y="24"/>
                              </a:lnTo>
                              <a:lnTo>
                                <a:pt x="299" y="44"/>
                              </a:lnTo>
                              <a:lnTo>
                                <a:pt x="308" y="9"/>
                              </a:lnTo>
                              <a:lnTo>
                                <a:pt x="362" y="9"/>
                              </a:lnTo>
                              <a:lnTo>
                                <a:pt x="362" y="491"/>
                              </a:lnTo>
                              <a:lnTo>
                                <a:pt x="358" y="529"/>
                              </a:lnTo>
                              <a:lnTo>
                                <a:pt x="349" y="563"/>
                              </a:lnTo>
                              <a:lnTo>
                                <a:pt x="333" y="588"/>
                              </a:lnTo>
                              <a:lnTo>
                                <a:pt x="313" y="608"/>
                              </a:lnTo>
                              <a:lnTo>
                                <a:pt x="284" y="623"/>
                              </a:lnTo>
                              <a:lnTo>
                                <a:pt x="252" y="630"/>
                              </a:lnTo>
                              <a:lnTo>
                                <a:pt x="214" y="634"/>
                              </a:lnTo>
                              <a:close/>
                              <a:moveTo>
                                <a:pt x="293" y="87"/>
                              </a:moveTo>
                              <a:lnTo>
                                <a:pt x="275" y="78"/>
                              </a:lnTo>
                              <a:lnTo>
                                <a:pt x="250" y="69"/>
                              </a:lnTo>
                              <a:lnTo>
                                <a:pt x="219" y="62"/>
                              </a:lnTo>
                              <a:lnTo>
                                <a:pt x="183" y="60"/>
                              </a:lnTo>
                              <a:lnTo>
                                <a:pt x="120" y="60"/>
                              </a:lnTo>
                              <a:lnTo>
                                <a:pt x="107" y="60"/>
                              </a:lnTo>
                              <a:lnTo>
                                <a:pt x="94" y="63"/>
                              </a:lnTo>
                              <a:lnTo>
                                <a:pt x="85" y="71"/>
                              </a:lnTo>
                              <a:lnTo>
                                <a:pt x="76" y="83"/>
                              </a:lnTo>
                              <a:lnTo>
                                <a:pt x="69" y="99"/>
                              </a:lnTo>
                              <a:lnTo>
                                <a:pt x="67" y="121"/>
                              </a:lnTo>
                              <a:lnTo>
                                <a:pt x="67" y="323"/>
                              </a:lnTo>
                              <a:lnTo>
                                <a:pt x="71" y="345"/>
                              </a:lnTo>
                              <a:lnTo>
                                <a:pt x="78" y="359"/>
                              </a:lnTo>
                              <a:lnTo>
                                <a:pt x="89" y="368"/>
                              </a:lnTo>
                              <a:lnTo>
                                <a:pt x="102" y="374"/>
                              </a:lnTo>
                              <a:lnTo>
                                <a:pt x="116" y="376"/>
                              </a:lnTo>
                              <a:lnTo>
                                <a:pt x="129" y="377"/>
                              </a:lnTo>
                              <a:lnTo>
                                <a:pt x="181" y="377"/>
                              </a:lnTo>
                              <a:lnTo>
                                <a:pt x="219" y="376"/>
                              </a:lnTo>
                              <a:lnTo>
                                <a:pt x="252" y="370"/>
                              </a:lnTo>
                              <a:lnTo>
                                <a:pt x="277" y="367"/>
                              </a:lnTo>
                              <a:lnTo>
                                <a:pt x="293" y="361"/>
                              </a:lnTo>
                              <a:lnTo>
                                <a:pt x="2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5"/>
                      <wps:cNvSpPr>
                        <a:spLocks noChangeAspect="1" noEditPoints="1"/>
                      </wps:cNvSpPr>
                      <wps:spPr bwMode="auto">
                        <a:xfrm>
                          <a:off x="4019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6"/>
                      <wps:cNvSpPr>
                        <a:spLocks noChangeAspect="1" noEditPoints="1"/>
                      </wps:cNvSpPr>
                      <wps:spPr bwMode="auto">
                        <a:xfrm>
                          <a:off x="4222" y="10015"/>
                          <a:ext cx="378" cy="459"/>
                        </a:xfrm>
                        <a:custGeom>
                          <a:avLst/>
                          <a:gdLst>
                            <a:gd name="T0" fmla="*/ 235 w 378"/>
                            <a:gd name="T1" fmla="*/ 459 h 459"/>
                            <a:gd name="T2" fmla="*/ 150 w 378"/>
                            <a:gd name="T3" fmla="*/ 459 h 459"/>
                            <a:gd name="T4" fmla="*/ 112 w 378"/>
                            <a:gd name="T5" fmla="*/ 455 h 459"/>
                            <a:gd name="T6" fmla="*/ 79 w 378"/>
                            <a:gd name="T7" fmla="*/ 446 h 459"/>
                            <a:gd name="T8" fmla="*/ 52 w 378"/>
                            <a:gd name="T9" fmla="*/ 431 h 459"/>
                            <a:gd name="T10" fmla="*/ 30 w 378"/>
                            <a:gd name="T11" fmla="*/ 412 h 459"/>
                            <a:gd name="T12" fmla="*/ 14 w 378"/>
                            <a:gd name="T13" fmla="*/ 386 h 459"/>
                            <a:gd name="T14" fmla="*/ 3 w 378"/>
                            <a:gd name="T15" fmla="*/ 354 h 459"/>
                            <a:gd name="T16" fmla="*/ 0 w 378"/>
                            <a:gd name="T17" fmla="*/ 316 h 459"/>
                            <a:gd name="T18" fmla="*/ 0 w 378"/>
                            <a:gd name="T19" fmla="*/ 141 h 459"/>
                            <a:gd name="T20" fmla="*/ 3 w 378"/>
                            <a:gd name="T21" fmla="*/ 105 h 459"/>
                            <a:gd name="T22" fmla="*/ 14 w 378"/>
                            <a:gd name="T23" fmla="*/ 72 h 459"/>
                            <a:gd name="T24" fmla="*/ 30 w 378"/>
                            <a:gd name="T25" fmla="*/ 47 h 459"/>
                            <a:gd name="T26" fmla="*/ 52 w 378"/>
                            <a:gd name="T27" fmla="*/ 26 h 459"/>
                            <a:gd name="T28" fmla="*/ 79 w 378"/>
                            <a:gd name="T29" fmla="*/ 11 h 459"/>
                            <a:gd name="T30" fmla="*/ 112 w 378"/>
                            <a:gd name="T31" fmla="*/ 2 h 459"/>
                            <a:gd name="T32" fmla="*/ 150 w 378"/>
                            <a:gd name="T33" fmla="*/ 0 h 459"/>
                            <a:gd name="T34" fmla="*/ 235 w 378"/>
                            <a:gd name="T35" fmla="*/ 0 h 459"/>
                            <a:gd name="T36" fmla="*/ 271 w 378"/>
                            <a:gd name="T37" fmla="*/ 4 h 459"/>
                            <a:gd name="T38" fmla="*/ 303 w 378"/>
                            <a:gd name="T39" fmla="*/ 13 h 459"/>
                            <a:gd name="T40" fmla="*/ 331 w 378"/>
                            <a:gd name="T41" fmla="*/ 29 h 459"/>
                            <a:gd name="T42" fmla="*/ 350 w 378"/>
                            <a:gd name="T43" fmla="*/ 51 h 459"/>
                            <a:gd name="T44" fmla="*/ 367 w 378"/>
                            <a:gd name="T45" fmla="*/ 78 h 459"/>
                            <a:gd name="T46" fmla="*/ 376 w 378"/>
                            <a:gd name="T47" fmla="*/ 110 h 459"/>
                            <a:gd name="T48" fmla="*/ 378 w 378"/>
                            <a:gd name="T49" fmla="*/ 146 h 459"/>
                            <a:gd name="T50" fmla="*/ 378 w 378"/>
                            <a:gd name="T51" fmla="*/ 312 h 459"/>
                            <a:gd name="T52" fmla="*/ 376 w 378"/>
                            <a:gd name="T53" fmla="*/ 348 h 459"/>
                            <a:gd name="T54" fmla="*/ 367 w 378"/>
                            <a:gd name="T55" fmla="*/ 381 h 459"/>
                            <a:gd name="T56" fmla="*/ 350 w 378"/>
                            <a:gd name="T57" fmla="*/ 408 h 459"/>
                            <a:gd name="T58" fmla="*/ 331 w 378"/>
                            <a:gd name="T59" fmla="*/ 430 h 459"/>
                            <a:gd name="T60" fmla="*/ 303 w 378"/>
                            <a:gd name="T61" fmla="*/ 446 h 459"/>
                            <a:gd name="T62" fmla="*/ 271 w 378"/>
                            <a:gd name="T63" fmla="*/ 455 h 459"/>
                            <a:gd name="T64" fmla="*/ 235 w 378"/>
                            <a:gd name="T65" fmla="*/ 459 h 459"/>
                            <a:gd name="T66" fmla="*/ 311 w 378"/>
                            <a:gd name="T67" fmla="*/ 134 h 459"/>
                            <a:gd name="T68" fmla="*/ 309 w 378"/>
                            <a:gd name="T69" fmla="*/ 114 h 459"/>
                            <a:gd name="T70" fmla="*/ 303 w 378"/>
                            <a:gd name="T71" fmla="*/ 96 h 459"/>
                            <a:gd name="T72" fmla="*/ 296 w 378"/>
                            <a:gd name="T73" fmla="*/ 78 h 459"/>
                            <a:gd name="T74" fmla="*/ 284 w 378"/>
                            <a:gd name="T75" fmla="*/ 65 h 459"/>
                            <a:gd name="T76" fmla="*/ 267 w 378"/>
                            <a:gd name="T77" fmla="*/ 56 h 459"/>
                            <a:gd name="T78" fmla="*/ 246 w 378"/>
                            <a:gd name="T79" fmla="*/ 54 h 459"/>
                            <a:gd name="T80" fmla="*/ 135 w 378"/>
                            <a:gd name="T81" fmla="*/ 54 h 459"/>
                            <a:gd name="T82" fmla="*/ 114 w 378"/>
                            <a:gd name="T83" fmla="*/ 56 h 459"/>
                            <a:gd name="T84" fmla="*/ 97 w 378"/>
                            <a:gd name="T85" fmla="*/ 65 h 459"/>
                            <a:gd name="T86" fmla="*/ 83 w 378"/>
                            <a:gd name="T87" fmla="*/ 78 h 459"/>
                            <a:gd name="T88" fmla="*/ 74 w 378"/>
                            <a:gd name="T89" fmla="*/ 94 h 459"/>
                            <a:gd name="T90" fmla="*/ 70 w 378"/>
                            <a:gd name="T91" fmla="*/ 112 h 459"/>
                            <a:gd name="T92" fmla="*/ 68 w 378"/>
                            <a:gd name="T93" fmla="*/ 134 h 459"/>
                            <a:gd name="T94" fmla="*/ 68 w 378"/>
                            <a:gd name="T95" fmla="*/ 323 h 459"/>
                            <a:gd name="T96" fmla="*/ 70 w 378"/>
                            <a:gd name="T97" fmla="*/ 345 h 459"/>
                            <a:gd name="T98" fmla="*/ 74 w 378"/>
                            <a:gd name="T99" fmla="*/ 365 h 459"/>
                            <a:gd name="T100" fmla="*/ 83 w 378"/>
                            <a:gd name="T101" fmla="*/ 381 h 459"/>
                            <a:gd name="T102" fmla="*/ 97 w 378"/>
                            <a:gd name="T103" fmla="*/ 394 h 459"/>
                            <a:gd name="T104" fmla="*/ 114 w 378"/>
                            <a:gd name="T105" fmla="*/ 401 h 459"/>
                            <a:gd name="T106" fmla="*/ 135 w 378"/>
                            <a:gd name="T107" fmla="*/ 404 h 459"/>
                            <a:gd name="T108" fmla="*/ 246 w 378"/>
                            <a:gd name="T109" fmla="*/ 404 h 459"/>
                            <a:gd name="T110" fmla="*/ 267 w 378"/>
                            <a:gd name="T111" fmla="*/ 401 h 459"/>
                            <a:gd name="T112" fmla="*/ 284 w 378"/>
                            <a:gd name="T113" fmla="*/ 392 h 459"/>
                            <a:gd name="T114" fmla="*/ 296 w 378"/>
                            <a:gd name="T115" fmla="*/ 379 h 459"/>
                            <a:gd name="T116" fmla="*/ 303 w 378"/>
                            <a:gd name="T117" fmla="*/ 363 h 459"/>
                            <a:gd name="T118" fmla="*/ 309 w 378"/>
                            <a:gd name="T119" fmla="*/ 345 h 459"/>
                            <a:gd name="T120" fmla="*/ 311 w 378"/>
                            <a:gd name="T121" fmla="*/ 325 h 459"/>
                            <a:gd name="T122" fmla="*/ 311 w 378"/>
                            <a:gd name="T123" fmla="*/ 134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78" h="459">
                              <a:moveTo>
                                <a:pt x="235" y="459"/>
                              </a:moveTo>
                              <a:lnTo>
                                <a:pt x="150" y="459"/>
                              </a:lnTo>
                              <a:lnTo>
                                <a:pt x="112" y="455"/>
                              </a:lnTo>
                              <a:lnTo>
                                <a:pt x="79" y="446"/>
                              </a:lnTo>
                              <a:lnTo>
                                <a:pt x="52" y="431"/>
                              </a:lnTo>
                              <a:lnTo>
                                <a:pt x="30" y="412"/>
                              </a:lnTo>
                              <a:lnTo>
                                <a:pt x="14" y="386"/>
                              </a:lnTo>
                              <a:lnTo>
                                <a:pt x="3" y="354"/>
                              </a:lnTo>
                              <a:lnTo>
                                <a:pt x="0" y="316"/>
                              </a:lnTo>
                              <a:lnTo>
                                <a:pt x="0" y="141"/>
                              </a:lnTo>
                              <a:lnTo>
                                <a:pt x="3" y="105"/>
                              </a:lnTo>
                              <a:lnTo>
                                <a:pt x="14" y="72"/>
                              </a:lnTo>
                              <a:lnTo>
                                <a:pt x="30" y="47"/>
                              </a:lnTo>
                              <a:lnTo>
                                <a:pt x="52" y="26"/>
                              </a:lnTo>
                              <a:lnTo>
                                <a:pt x="79" y="11"/>
                              </a:lnTo>
                              <a:lnTo>
                                <a:pt x="112" y="2"/>
                              </a:lnTo>
                              <a:lnTo>
                                <a:pt x="150" y="0"/>
                              </a:lnTo>
                              <a:lnTo>
                                <a:pt x="235" y="0"/>
                              </a:lnTo>
                              <a:lnTo>
                                <a:pt x="271" y="4"/>
                              </a:lnTo>
                              <a:lnTo>
                                <a:pt x="303" y="13"/>
                              </a:lnTo>
                              <a:lnTo>
                                <a:pt x="331" y="29"/>
                              </a:lnTo>
                              <a:lnTo>
                                <a:pt x="350" y="51"/>
                              </a:lnTo>
                              <a:lnTo>
                                <a:pt x="367" y="78"/>
                              </a:lnTo>
                              <a:lnTo>
                                <a:pt x="376" y="110"/>
                              </a:lnTo>
                              <a:lnTo>
                                <a:pt x="378" y="146"/>
                              </a:lnTo>
                              <a:lnTo>
                                <a:pt x="378" y="312"/>
                              </a:lnTo>
                              <a:lnTo>
                                <a:pt x="376" y="348"/>
                              </a:lnTo>
                              <a:lnTo>
                                <a:pt x="367" y="381"/>
                              </a:lnTo>
                              <a:lnTo>
                                <a:pt x="350" y="408"/>
                              </a:lnTo>
                              <a:lnTo>
                                <a:pt x="331" y="430"/>
                              </a:lnTo>
                              <a:lnTo>
                                <a:pt x="303" y="446"/>
                              </a:lnTo>
                              <a:lnTo>
                                <a:pt x="271" y="455"/>
                              </a:lnTo>
                              <a:lnTo>
                                <a:pt x="235" y="459"/>
                              </a:lnTo>
                              <a:close/>
                              <a:moveTo>
                                <a:pt x="311" y="134"/>
                              </a:moveTo>
                              <a:lnTo>
                                <a:pt x="309" y="114"/>
                              </a:lnTo>
                              <a:lnTo>
                                <a:pt x="303" y="96"/>
                              </a:lnTo>
                              <a:lnTo>
                                <a:pt x="296" y="78"/>
                              </a:lnTo>
                              <a:lnTo>
                                <a:pt x="284" y="65"/>
                              </a:lnTo>
                              <a:lnTo>
                                <a:pt x="267" y="56"/>
                              </a:lnTo>
                              <a:lnTo>
                                <a:pt x="246" y="54"/>
                              </a:lnTo>
                              <a:lnTo>
                                <a:pt x="135" y="54"/>
                              </a:lnTo>
                              <a:lnTo>
                                <a:pt x="114" y="56"/>
                              </a:lnTo>
                              <a:lnTo>
                                <a:pt x="97" y="65"/>
                              </a:lnTo>
                              <a:lnTo>
                                <a:pt x="83" y="78"/>
                              </a:lnTo>
                              <a:lnTo>
                                <a:pt x="74" y="94"/>
                              </a:lnTo>
                              <a:lnTo>
                                <a:pt x="70" y="112"/>
                              </a:lnTo>
                              <a:lnTo>
                                <a:pt x="68" y="134"/>
                              </a:lnTo>
                              <a:lnTo>
                                <a:pt x="68" y="323"/>
                              </a:lnTo>
                              <a:lnTo>
                                <a:pt x="70" y="345"/>
                              </a:lnTo>
                              <a:lnTo>
                                <a:pt x="74" y="365"/>
                              </a:lnTo>
                              <a:lnTo>
                                <a:pt x="83" y="381"/>
                              </a:lnTo>
                              <a:lnTo>
                                <a:pt x="97" y="394"/>
                              </a:lnTo>
                              <a:lnTo>
                                <a:pt x="114" y="401"/>
                              </a:lnTo>
                              <a:lnTo>
                                <a:pt x="135" y="404"/>
                              </a:lnTo>
                              <a:lnTo>
                                <a:pt x="246" y="404"/>
                              </a:lnTo>
                              <a:lnTo>
                                <a:pt x="267" y="401"/>
                              </a:lnTo>
                              <a:lnTo>
                                <a:pt x="284" y="392"/>
                              </a:lnTo>
                              <a:lnTo>
                                <a:pt x="296" y="379"/>
                              </a:lnTo>
                              <a:lnTo>
                                <a:pt x="303" y="363"/>
                              </a:lnTo>
                              <a:lnTo>
                                <a:pt x="309" y="345"/>
                              </a:lnTo>
                              <a:lnTo>
                                <a:pt x="311" y="325"/>
                              </a:lnTo>
                              <a:lnTo>
                                <a:pt x="311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7"/>
                      <wps:cNvSpPr>
                        <a:spLocks noChangeAspect="1"/>
                      </wps:cNvSpPr>
                      <wps:spPr bwMode="auto">
                        <a:xfrm>
                          <a:off x="4721" y="10015"/>
                          <a:ext cx="361" cy="448"/>
                        </a:xfrm>
                        <a:custGeom>
                          <a:avLst/>
                          <a:gdLst>
                            <a:gd name="T0" fmla="*/ 293 w 361"/>
                            <a:gd name="T1" fmla="*/ 448 h 448"/>
                            <a:gd name="T2" fmla="*/ 293 w 361"/>
                            <a:gd name="T3" fmla="*/ 107 h 448"/>
                            <a:gd name="T4" fmla="*/ 289 w 361"/>
                            <a:gd name="T5" fmla="*/ 87 h 448"/>
                            <a:gd name="T6" fmla="*/ 280 w 361"/>
                            <a:gd name="T7" fmla="*/ 74 h 448"/>
                            <a:gd name="T8" fmla="*/ 267 w 361"/>
                            <a:gd name="T9" fmla="*/ 67 h 448"/>
                            <a:gd name="T10" fmla="*/ 253 w 361"/>
                            <a:gd name="T11" fmla="*/ 62 h 448"/>
                            <a:gd name="T12" fmla="*/ 237 w 361"/>
                            <a:gd name="T13" fmla="*/ 60 h 448"/>
                            <a:gd name="T14" fmla="*/ 168 w 361"/>
                            <a:gd name="T15" fmla="*/ 60 h 448"/>
                            <a:gd name="T16" fmla="*/ 135 w 361"/>
                            <a:gd name="T17" fmla="*/ 62 h 448"/>
                            <a:gd name="T18" fmla="*/ 106 w 361"/>
                            <a:gd name="T19" fmla="*/ 65 h 448"/>
                            <a:gd name="T20" fmla="*/ 83 w 361"/>
                            <a:gd name="T21" fmla="*/ 69 h 448"/>
                            <a:gd name="T22" fmla="*/ 67 w 361"/>
                            <a:gd name="T23" fmla="*/ 72 h 448"/>
                            <a:gd name="T24" fmla="*/ 67 w 361"/>
                            <a:gd name="T25" fmla="*/ 448 h 448"/>
                            <a:gd name="T26" fmla="*/ 0 w 361"/>
                            <a:gd name="T27" fmla="*/ 448 h 448"/>
                            <a:gd name="T28" fmla="*/ 0 w 361"/>
                            <a:gd name="T29" fmla="*/ 9 h 448"/>
                            <a:gd name="T30" fmla="*/ 63 w 361"/>
                            <a:gd name="T31" fmla="*/ 9 h 448"/>
                            <a:gd name="T32" fmla="*/ 67 w 361"/>
                            <a:gd name="T33" fmla="*/ 40 h 448"/>
                            <a:gd name="T34" fmla="*/ 92 w 361"/>
                            <a:gd name="T35" fmla="*/ 22 h 448"/>
                            <a:gd name="T36" fmla="*/ 121 w 361"/>
                            <a:gd name="T37" fmla="*/ 9 h 448"/>
                            <a:gd name="T38" fmla="*/ 152 w 361"/>
                            <a:gd name="T39" fmla="*/ 2 h 448"/>
                            <a:gd name="T40" fmla="*/ 182 w 361"/>
                            <a:gd name="T41" fmla="*/ 0 h 448"/>
                            <a:gd name="T42" fmla="*/ 249 w 361"/>
                            <a:gd name="T43" fmla="*/ 0 h 448"/>
                            <a:gd name="T44" fmla="*/ 275 w 361"/>
                            <a:gd name="T45" fmla="*/ 2 h 448"/>
                            <a:gd name="T46" fmla="*/ 296 w 361"/>
                            <a:gd name="T47" fmla="*/ 6 h 448"/>
                            <a:gd name="T48" fmla="*/ 318 w 361"/>
                            <a:gd name="T49" fmla="*/ 15 h 448"/>
                            <a:gd name="T50" fmla="*/ 334 w 361"/>
                            <a:gd name="T51" fmla="*/ 29 h 448"/>
                            <a:gd name="T52" fmla="*/ 349 w 361"/>
                            <a:gd name="T53" fmla="*/ 47 h 448"/>
                            <a:gd name="T54" fmla="*/ 358 w 361"/>
                            <a:gd name="T55" fmla="*/ 71 h 448"/>
                            <a:gd name="T56" fmla="*/ 361 w 361"/>
                            <a:gd name="T57" fmla="*/ 98 h 448"/>
                            <a:gd name="T58" fmla="*/ 361 w 361"/>
                            <a:gd name="T59" fmla="*/ 448 h 448"/>
                            <a:gd name="T60" fmla="*/ 293 w 361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1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5" y="62"/>
                              </a:lnTo>
                              <a:lnTo>
                                <a:pt x="106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2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1" y="98"/>
                              </a:lnTo>
                              <a:lnTo>
                                <a:pt x="361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88"/>
                      <wps:cNvSpPr>
                        <a:spLocks noChangeAspect="1"/>
                      </wps:cNvSpPr>
                      <wps:spPr bwMode="auto">
                        <a:xfrm>
                          <a:off x="5232" y="10015"/>
                          <a:ext cx="608" cy="448"/>
                        </a:xfrm>
                        <a:custGeom>
                          <a:avLst/>
                          <a:gdLst>
                            <a:gd name="T0" fmla="*/ 541 w 608"/>
                            <a:gd name="T1" fmla="*/ 448 h 448"/>
                            <a:gd name="T2" fmla="*/ 541 w 608"/>
                            <a:gd name="T3" fmla="*/ 107 h 448"/>
                            <a:gd name="T4" fmla="*/ 537 w 608"/>
                            <a:gd name="T5" fmla="*/ 87 h 448"/>
                            <a:gd name="T6" fmla="*/ 528 w 608"/>
                            <a:gd name="T7" fmla="*/ 74 h 448"/>
                            <a:gd name="T8" fmla="*/ 516 w 608"/>
                            <a:gd name="T9" fmla="*/ 67 h 448"/>
                            <a:gd name="T10" fmla="*/ 501 w 608"/>
                            <a:gd name="T11" fmla="*/ 62 h 448"/>
                            <a:gd name="T12" fmla="*/ 485 w 608"/>
                            <a:gd name="T13" fmla="*/ 60 h 448"/>
                            <a:gd name="T14" fmla="*/ 440 w 608"/>
                            <a:gd name="T15" fmla="*/ 60 h 448"/>
                            <a:gd name="T16" fmla="*/ 407 w 608"/>
                            <a:gd name="T17" fmla="*/ 62 h 448"/>
                            <a:gd name="T18" fmla="*/ 378 w 608"/>
                            <a:gd name="T19" fmla="*/ 65 h 448"/>
                            <a:gd name="T20" fmla="*/ 355 w 608"/>
                            <a:gd name="T21" fmla="*/ 69 h 448"/>
                            <a:gd name="T22" fmla="*/ 338 w 608"/>
                            <a:gd name="T23" fmla="*/ 72 h 448"/>
                            <a:gd name="T24" fmla="*/ 338 w 608"/>
                            <a:gd name="T25" fmla="*/ 448 h 448"/>
                            <a:gd name="T26" fmla="*/ 270 w 608"/>
                            <a:gd name="T27" fmla="*/ 448 h 448"/>
                            <a:gd name="T28" fmla="*/ 270 w 608"/>
                            <a:gd name="T29" fmla="*/ 107 h 448"/>
                            <a:gd name="T30" fmla="*/ 268 w 608"/>
                            <a:gd name="T31" fmla="*/ 87 h 448"/>
                            <a:gd name="T32" fmla="*/ 259 w 608"/>
                            <a:gd name="T33" fmla="*/ 74 h 448"/>
                            <a:gd name="T34" fmla="*/ 246 w 608"/>
                            <a:gd name="T35" fmla="*/ 67 h 448"/>
                            <a:gd name="T36" fmla="*/ 230 w 608"/>
                            <a:gd name="T37" fmla="*/ 62 h 448"/>
                            <a:gd name="T38" fmla="*/ 214 w 608"/>
                            <a:gd name="T39" fmla="*/ 60 h 448"/>
                            <a:gd name="T40" fmla="*/ 165 w 608"/>
                            <a:gd name="T41" fmla="*/ 60 h 448"/>
                            <a:gd name="T42" fmla="*/ 127 w 608"/>
                            <a:gd name="T43" fmla="*/ 63 h 448"/>
                            <a:gd name="T44" fmla="*/ 94 w 608"/>
                            <a:gd name="T45" fmla="*/ 67 h 448"/>
                            <a:gd name="T46" fmla="*/ 67 w 608"/>
                            <a:gd name="T47" fmla="*/ 72 h 448"/>
                            <a:gd name="T48" fmla="*/ 67 w 608"/>
                            <a:gd name="T49" fmla="*/ 448 h 448"/>
                            <a:gd name="T50" fmla="*/ 0 w 608"/>
                            <a:gd name="T51" fmla="*/ 448 h 448"/>
                            <a:gd name="T52" fmla="*/ 0 w 608"/>
                            <a:gd name="T53" fmla="*/ 9 h 448"/>
                            <a:gd name="T54" fmla="*/ 65 w 608"/>
                            <a:gd name="T55" fmla="*/ 9 h 448"/>
                            <a:gd name="T56" fmla="*/ 67 w 608"/>
                            <a:gd name="T57" fmla="*/ 40 h 448"/>
                            <a:gd name="T58" fmla="*/ 93 w 608"/>
                            <a:gd name="T59" fmla="*/ 22 h 448"/>
                            <a:gd name="T60" fmla="*/ 122 w 608"/>
                            <a:gd name="T61" fmla="*/ 9 h 448"/>
                            <a:gd name="T62" fmla="*/ 152 w 608"/>
                            <a:gd name="T63" fmla="*/ 2 h 448"/>
                            <a:gd name="T64" fmla="*/ 183 w 608"/>
                            <a:gd name="T65" fmla="*/ 0 h 448"/>
                            <a:gd name="T66" fmla="*/ 228 w 608"/>
                            <a:gd name="T67" fmla="*/ 0 h 448"/>
                            <a:gd name="T68" fmla="*/ 252 w 608"/>
                            <a:gd name="T69" fmla="*/ 2 h 448"/>
                            <a:gd name="T70" fmla="*/ 275 w 608"/>
                            <a:gd name="T71" fmla="*/ 7 h 448"/>
                            <a:gd name="T72" fmla="*/ 297 w 608"/>
                            <a:gd name="T73" fmla="*/ 16 h 448"/>
                            <a:gd name="T74" fmla="*/ 315 w 608"/>
                            <a:gd name="T75" fmla="*/ 31 h 448"/>
                            <a:gd name="T76" fmla="*/ 328 w 608"/>
                            <a:gd name="T77" fmla="*/ 51 h 448"/>
                            <a:gd name="T78" fmla="*/ 346 w 608"/>
                            <a:gd name="T79" fmla="*/ 33 h 448"/>
                            <a:gd name="T80" fmla="*/ 369 w 608"/>
                            <a:gd name="T81" fmla="*/ 18 h 448"/>
                            <a:gd name="T82" fmla="*/ 396 w 608"/>
                            <a:gd name="T83" fmla="*/ 7 h 448"/>
                            <a:gd name="T84" fmla="*/ 425 w 608"/>
                            <a:gd name="T85" fmla="*/ 2 h 448"/>
                            <a:gd name="T86" fmla="*/ 456 w 608"/>
                            <a:gd name="T87" fmla="*/ 0 h 448"/>
                            <a:gd name="T88" fmla="*/ 498 w 608"/>
                            <a:gd name="T89" fmla="*/ 0 h 448"/>
                            <a:gd name="T90" fmla="*/ 521 w 608"/>
                            <a:gd name="T91" fmla="*/ 2 h 448"/>
                            <a:gd name="T92" fmla="*/ 545 w 608"/>
                            <a:gd name="T93" fmla="*/ 6 h 448"/>
                            <a:gd name="T94" fmla="*/ 564 w 608"/>
                            <a:gd name="T95" fmla="*/ 15 h 448"/>
                            <a:gd name="T96" fmla="*/ 583 w 608"/>
                            <a:gd name="T97" fmla="*/ 29 h 448"/>
                            <a:gd name="T98" fmla="*/ 597 w 608"/>
                            <a:gd name="T99" fmla="*/ 47 h 448"/>
                            <a:gd name="T100" fmla="*/ 604 w 608"/>
                            <a:gd name="T101" fmla="*/ 71 h 448"/>
                            <a:gd name="T102" fmla="*/ 608 w 608"/>
                            <a:gd name="T103" fmla="*/ 98 h 448"/>
                            <a:gd name="T104" fmla="*/ 608 w 608"/>
                            <a:gd name="T105" fmla="*/ 448 h 448"/>
                            <a:gd name="T106" fmla="*/ 541 w 608"/>
                            <a:gd name="T107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8" h="448">
                              <a:moveTo>
                                <a:pt x="541" y="448"/>
                              </a:moveTo>
                              <a:lnTo>
                                <a:pt x="541" y="107"/>
                              </a:lnTo>
                              <a:lnTo>
                                <a:pt x="537" y="87"/>
                              </a:lnTo>
                              <a:lnTo>
                                <a:pt x="528" y="74"/>
                              </a:lnTo>
                              <a:lnTo>
                                <a:pt x="516" y="67"/>
                              </a:lnTo>
                              <a:lnTo>
                                <a:pt x="501" y="62"/>
                              </a:lnTo>
                              <a:lnTo>
                                <a:pt x="485" y="60"/>
                              </a:lnTo>
                              <a:lnTo>
                                <a:pt x="440" y="60"/>
                              </a:lnTo>
                              <a:lnTo>
                                <a:pt x="407" y="62"/>
                              </a:lnTo>
                              <a:lnTo>
                                <a:pt x="378" y="65"/>
                              </a:lnTo>
                              <a:lnTo>
                                <a:pt x="355" y="69"/>
                              </a:lnTo>
                              <a:lnTo>
                                <a:pt x="338" y="72"/>
                              </a:lnTo>
                              <a:lnTo>
                                <a:pt x="338" y="448"/>
                              </a:lnTo>
                              <a:lnTo>
                                <a:pt x="270" y="448"/>
                              </a:lnTo>
                              <a:lnTo>
                                <a:pt x="270" y="107"/>
                              </a:lnTo>
                              <a:lnTo>
                                <a:pt x="268" y="87"/>
                              </a:lnTo>
                              <a:lnTo>
                                <a:pt x="259" y="74"/>
                              </a:lnTo>
                              <a:lnTo>
                                <a:pt x="246" y="67"/>
                              </a:lnTo>
                              <a:lnTo>
                                <a:pt x="230" y="62"/>
                              </a:lnTo>
                              <a:lnTo>
                                <a:pt x="214" y="60"/>
                              </a:lnTo>
                              <a:lnTo>
                                <a:pt x="165" y="60"/>
                              </a:lnTo>
                              <a:lnTo>
                                <a:pt x="127" y="63"/>
                              </a:lnTo>
                              <a:lnTo>
                                <a:pt x="94" y="67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5" y="9"/>
                              </a:lnTo>
                              <a:lnTo>
                                <a:pt x="67" y="40"/>
                              </a:lnTo>
                              <a:lnTo>
                                <a:pt x="93" y="22"/>
                              </a:lnTo>
                              <a:lnTo>
                                <a:pt x="122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28" y="0"/>
                              </a:lnTo>
                              <a:lnTo>
                                <a:pt x="252" y="2"/>
                              </a:lnTo>
                              <a:lnTo>
                                <a:pt x="275" y="7"/>
                              </a:lnTo>
                              <a:lnTo>
                                <a:pt x="297" y="16"/>
                              </a:lnTo>
                              <a:lnTo>
                                <a:pt x="315" y="31"/>
                              </a:lnTo>
                              <a:lnTo>
                                <a:pt x="328" y="51"/>
                              </a:lnTo>
                              <a:lnTo>
                                <a:pt x="346" y="33"/>
                              </a:lnTo>
                              <a:lnTo>
                                <a:pt x="369" y="18"/>
                              </a:lnTo>
                              <a:lnTo>
                                <a:pt x="396" y="7"/>
                              </a:lnTo>
                              <a:lnTo>
                                <a:pt x="425" y="2"/>
                              </a:lnTo>
                              <a:lnTo>
                                <a:pt x="456" y="0"/>
                              </a:lnTo>
                              <a:lnTo>
                                <a:pt x="498" y="0"/>
                              </a:lnTo>
                              <a:lnTo>
                                <a:pt x="521" y="2"/>
                              </a:lnTo>
                              <a:lnTo>
                                <a:pt x="545" y="6"/>
                              </a:lnTo>
                              <a:lnTo>
                                <a:pt x="564" y="15"/>
                              </a:lnTo>
                              <a:lnTo>
                                <a:pt x="583" y="29"/>
                              </a:lnTo>
                              <a:lnTo>
                                <a:pt x="597" y="47"/>
                              </a:lnTo>
                              <a:lnTo>
                                <a:pt x="604" y="71"/>
                              </a:lnTo>
                              <a:lnTo>
                                <a:pt x="608" y="98"/>
                              </a:lnTo>
                              <a:lnTo>
                                <a:pt x="608" y="448"/>
                              </a:lnTo>
                              <a:lnTo>
                                <a:pt x="541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89"/>
                      <wps:cNvSpPr>
                        <a:spLocks noChangeAspect="1" noEditPoints="1"/>
                      </wps:cNvSpPr>
                      <wps:spPr bwMode="auto">
                        <a:xfrm>
                          <a:off x="5986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90"/>
                      <wps:cNvSpPr>
                        <a:spLocks noChangeAspect="1" noEditPoints="1"/>
                      </wps:cNvSpPr>
                      <wps:spPr bwMode="auto">
                        <a:xfrm>
                          <a:off x="6182" y="9846"/>
                          <a:ext cx="359" cy="628"/>
                        </a:xfrm>
                        <a:custGeom>
                          <a:avLst/>
                          <a:gdLst>
                            <a:gd name="T0" fmla="*/ 300 w 359"/>
                            <a:gd name="T1" fmla="*/ 617 h 628"/>
                            <a:gd name="T2" fmla="*/ 294 w 359"/>
                            <a:gd name="T3" fmla="*/ 584 h 628"/>
                            <a:gd name="T4" fmla="*/ 267 w 359"/>
                            <a:gd name="T5" fmla="*/ 606 h 628"/>
                            <a:gd name="T6" fmla="*/ 238 w 359"/>
                            <a:gd name="T7" fmla="*/ 619 h 628"/>
                            <a:gd name="T8" fmla="*/ 207 w 359"/>
                            <a:gd name="T9" fmla="*/ 626 h 628"/>
                            <a:gd name="T10" fmla="*/ 175 w 359"/>
                            <a:gd name="T11" fmla="*/ 628 h 628"/>
                            <a:gd name="T12" fmla="*/ 104 w 359"/>
                            <a:gd name="T13" fmla="*/ 628 h 628"/>
                            <a:gd name="T14" fmla="*/ 85 w 359"/>
                            <a:gd name="T15" fmla="*/ 626 h 628"/>
                            <a:gd name="T16" fmla="*/ 63 w 359"/>
                            <a:gd name="T17" fmla="*/ 620 h 628"/>
                            <a:gd name="T18" fmla="*/ 43 w 359"/>
                            <a:gd name="T19" fmla="*/ 613 h 628"/>
                            <a:gd name="T20" fmla="*/ 25 w 359"/>
                            <a:gd name="T21" fmla="*/ 599 h 628"/>
                            <a:gd name="T22" fmla="*/ 12 w 359"/>
                            <a:gd name="T23" fmla="*/ 581 h 628"/>
                            <a:gd name="T24" fmla="*/ 1 w 359"/>
                            <a:gd name="T25" fmla="*/ 557 h 628"/>
                            <a:gd name="T26" fmla="*/ 0 w 359"/>
                            <a:gd name="T27" fmla="*/ 527 h 628"/>
                            <a:gd name="T28" fmla="*/ 0 w 359"/>
                            <a:gd name="T29" fmla="*/ 292 h 628"/>
                            <a:gd name="T30" fmla="*/ 1 w 359"/>
                            <a:gd name="T31" fmla="*/ 259 h 628"/>
                            <a:gd name="T32" fmla="*/ 10 w 359"/>
                            <a:gd name="T33" fmla="*/ 232 h 628"/>
                            <a:gd name="T34" fmla="*/ 25 w 359"/>
                            <a:gd name="T35" fmla="*/ 211 h 628"/>
                            <a:gd name="T36" fmla="*/ 45 w 359"/>
                            <a:gd name="T37" fmla="*/ 193 h 628"/>
                            <a:gd name="T38" fmla="*/ 68 w 359"/>
                            <a:gd name="T39" fmla="*/ 180 h 628"/>
                            <a:gd name="T40" fmla="*/ 94 w 359"/>
                            <a:gd name="T41" fmla="*/ 171 h 628"/>
                            <a:gd name="T42" fmla="*/ 124 w 359"/>
                            <a:gd name="T43" fmla="*/ 169 h 628"/>
                            <a:gd name="T44" fmla="*/ 188 w 359"/>
                            <a:gd name="T45" fmla="*/ 169 h 628"/>
                            <a:gd name="T46" fmla="*/ 218 w 359"/>
                            <a:gd name="T47" fmla="*/ 171 h 628"/>
                            <a:gd name="T48" fmla="*/ 247 w 359"/>
                            <a:gd name="T49" fmla="*/ 180 h 628"/>
                            <a:gd name="T50" fmla="*/ 273 w 359"/>
                            <a:gd name="T51" fmla="*/ 191 h 628"/>
                            <a:gd name="T52" fmla="*/ 292 w 359"/>
                            <a:gd name="T53" fmla="*/ 207 h 628"/>
                            <a:gd name="T54" fmla="*/ 292 w 359"/>
                            <a:gd name="T55" fmla="*/ 0 h 628"/>
                            <a:gd name="T56" fmla="*/ 359 w 359"/>
                            <a:gd name="T57" fmla="*/ 0 h 628"/>
                            <a:gd name="T58" fmla="*/ 359 w 359"/>
                            <a:gd name="T59" fmla="*/ 617 h 628"/>
                            <a:gd name="T60" fmla="*/ 300 w 359"/>
                            <a:gd name="T61" fmla="*/ 617 h 628"/>
                            <a:gd name="T62" fmla="*/ 292 w 359"/>
                            <a:gd name="T63" fmla="*/ 256 h 628"/>
                            <a:gd name="T64" fmla="*/ 274 w 359"/>
                            <a:gd name="T65" fmla="*/ 247 h 628"/>
                            <a:gd name="T66" fmla="*/ 249 w 359"/>
                            <a:gd name="T67" fmla="*/ 238 h 628"/>
                            <a:gd name="T68" fmla="*/ 217 w 359"/>
                            <a:gd name="T69" fmla="*/ 231 h 628"/>
                            <a:gd name="T70" fmla="*/ 180 w 359"/>
                            <a:gd name="T71" fmla="*/ 229 h 628"/>
                            <a:gd name="T72" fmla="*/ 117 w 359"/>
                            <a:gd name="T73" fmla="*/ 229 h 628"/>
                            <a:gd name="T74" fmla="*/ 106 w 359"/>
                            <a:gd name="T75" fmla="*/ 229 h 628"/>
                            <a:gd name="T76" fmla="*/ 94 w 359"/>
                            <a:gd name="T77" fmla="*/ 232 h 628"/>
                            <a:gd name="T78" fmla="*/ 83 w 359"/>
                            <a:gd name="T79" fmla="*/ 240 h 628"/>
                            <a:gd name="T80" fmla="*/ 74 w 359"/>
                            <a:gd name="T81" fmla="*/ 252 h 628"/>
                            <a:gd name="T82" fmla="*/ 68 w 359"/>
                            <a:gd name="T83" fmla="*/ 268 h 628"/>
                            <a:gd name="T84" fmla="*/ 66 w 359"/>
                            <a:gd name="T85" fmla="*/ 290 h 628"/>
                            <a:gd name="T86" fmla="*/ 66 w 359"/>
                            <a:gd name="T87" fmla="*/ 512 h 628"/>
                            <a:gd name="T88" fmla="*/ 68 w 359"/>
                            <a:gd name="T89" fmla="*/ 534 h 628"/>
                            <a:gd name="T90" fmla="*/ 77 w 359"/>
                            <a:gd name="T91" fmla="*/ 550 h 628"/>
                            <a:gd name="T92" fmla="*/ 88 w 359"/>
                            <a:gd name="T93" fmla="*/ 559 h 628"/>
                            <a:gd name="T94" fmla="*/ 101 w 359"/>
                            <a:gd name="T95" fmla="*/ 564 h 628"/>
                            <a:gd name="T96" fmla="*/ 113 w 359"/>
                            <a:gd name="T97" fmla="*/ 566 h 628"/>
                            <a:gd name="T98" fmla="*/ 128 w 359"/>
                            <a:gd name="T99" fmla="*/ 566 h 628"/>
                            <a:gd name="T100" fmla="*/ 179 w 359"/>
                            <a:gd name="T101" fmla="*/ 566 h 628"/>
                            <a:gd name="T102" fmla="*/ 218 w 359"/>
                            <a:gd name="T103" fmla="*/ 564 h 628"/>
                            <a:gd name="T104" fmla="*/ 249 w 359"/>
                            <a:gd name="T105" fmla="*/ 561 h 628"/>
                            <a:gd name="T106" fmla="*/ 274 w 359"/>
                            <a:gd name="T107" fmla="*/ 555 h 628"/>
                            <a:gd name="T108" fmla="*/ 292 w 359"/>
                            <a:gd name="T109" fmla="*/ 552 h 628"/>
                            <a:gd name="T110" fmla="*/ 292 w 359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9" h="628">
                              <a:moveTo>
                                <a:pt x="300" y="617"/>
                              </a:moveTo>
                              <a:lnTo>
                                <a:pt x="294" y="584"/>
                              </a:lnTo>
                              <a:lnTo>
                                <a:pt x="267" y="606"/>
                              </a:lnTo>
                              <a:lnTo>
                                <a:pt x="238" y="619"/>
                              </a:lnTo>
                              <a:lnTo>
                                <a:pt x="207" y="626"/>
                              </a:lnTo>
                              <a:lnTo>
                                <a:pt x="175" y="628"/>
                              </a:lnTo>
                              <a:lnTo>
                                <a:pt x="104" y="628"/>
                              </a:lnTo>
                              <a:lnTo>
                                <a:pt x="85" y="626"/>
                              </a:lnTo>
                              <a:lnTo>
                                <a:pt x="63" y="620"/>
                              </a:lnTo>
                              <a:lnTo>
                                <a:pt x="43" y="613"/>
                              </a:lnTo>
                              <a:lnTo>
                                <a:pt x="25" y="599"/>
                              </a:lnTo>
                              <a:lnTo>
                                <a:pt x="12" y="581"/>
                              </a:lnTo>
                              <a:lnTo>
                                <a:pt x="1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1" y="259"/>
                              </a:lnTo>
                              <a:lnTo>
                                <a:pt x="10" y="232"/>
                              </a:lnTo>
                              <a:lnTo>
                                <a:pt x="25" y="211"/>
                              </a:lnTo>
                              <a:lnTo>
                                <a:pt x="45" y="193"/>
                              </a:lnTo>
                              <a:lnTo>
                                <a:pt x="68" y="180"/>
                              </a:lnTo>
                              <a:lnTo>
                                <a:pt x="94" y="171"/>
                              </a:lnTo>
                              <a:lnTo>
                                <a:pt x="124" y="169"/>
                              </a:lnTo>
                              <a:lnTo>
                                <a:pt x="188" y="169"/>
                              </a:lnTo>
                              <a:lnTo>
                                <a:pt x="218" y="171"/>
                              </a:lnTo>
                              <a:lnTo>
                                <a:pt x="247" y="180"/>
                              </a:lnTo>
                              <a:lnTo>
                                <a:pt x="273" y="191"/>
                              </a:lnTo>
                              <a:lnTo>
                                <a:pt x="292" y="207"/>
                              </a:lnTo>
                              <a:lnTo>
                                <a:pt x="292" y="0"/>
                              </a:lnTo>
                              <a:lnTo>
                                <a:pt x="359" y="0"/>
                              </a:lnTo>
                              <a:lnTo>
                                <a:pt x="359" y="617"/>
                              </a:lnTo>
                              <a:lnTo>
                                <a:pt x="300" y="617"/>
                              </a:lnTo>
                              <a:close/>
                              <a:moveTo>
                                <a:pt x="292" y="256"/>
                              </a:moveTo>
                              <a:lnTo>
                                <a:pt x="274" y="247"/>
                              </a:lnTo>
                              <a:lnTo>
                                <a:pt x="249" y="238"/>
                              </a:lnTo>
                              <a:lnTo>
                                <a:pt x="217" y="231"/>
                              </a:lnTo>
                              <a:lnTo>
                                <a:pt x="180" y="229"/>
                              </a:lnTo>
                              <a:lnTo>
                                <a:pt x="117" y="229"/>
                              </a:lnTo>
                              <a:lnTo>
                                <a:pt x="106" y="229"/>
                              </a:lnTo>
                              <a:lnTo>
                                <a:pt x="94" y="232"/>
                              </a:lnTo>
                              <a:lnTo>
                                <a:pt x="83" y="240"/>
                              </a:lnTo>
                              <a:lnTo>
                                <a:pt x="74" y="252"/>
                              </a:lnTo>
                              <a:lnTo>
                                <a:pt x="68" y="268"/>
                              </a:lnTo>
                              <a:lnTo>
                                <a:pt x="66" y="290"/>
                              </a:lnTo>
                              <a:lnTo>
                                <a:pt x="66" y="512"/>
                              </a:lnTo>
                              <a:lnTo>
                                <a:pt x="68" y="534"/>
                              </a:lnTo>
                              <a:lnTo>
                                <a:pt x="77" y="550"/>
                              </a:lnTo>
                              <a:lnTo>
                                <a:pt x="88" y="559"/>
                              </a:lnTo>
                              <a:lnTo>
                                <a:pt x="101" y="564"/>
                              </a:lnTo>
                              <a:lnTo>
                                <a:pt x="113" y="566"/>
                              </a:lnTo>
                              <a:lnTo>
                                <a:pt x="128" y="566"/>
                              </a:lnTo>
                              <a:lnTo>
                                <a:pt x="179" y="566"/>
                              </a:lnTo>
                              <a:lnTo>
                                <a:pt x="218" y="564"/>
                              </a:lnTo>
                              <a:lnTo>
                                <a:pt x="249" y="561"/>
                              </a:lnTo>
                              <a:lnTo>
                                <a:pt x="274" y="555"/>
                              </a:lnTo>
                              <a:lnTo>
                                <a:pt x="292" y="552"/>
                              </a:lnTo>
                              <a:lnTo>
                                <a:pt x="292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91"/>
                      <wps:cNvSpPr>
                        <a:spLocks noChangeAspect="1"/>
                      </wps:cNvSpPr>
                      <wps:spPr bwMode="auto">
                        <a:xfrm>
                          <a:off x="6630" y="9905"/>
                          <a:ext cx="296" cy="569"/>
                        </a:xfrm>
                        <a:custGeom>
                          <a:avLst/>
                          <a:gdLst>
                            <a:gd name="T0" fmla="*/ 199 w 296"/>
                            <a:gd name="T1" fmla="*/ 569 h 569"/>
                            <a:gd name="T2" fmla="*/ 168 w 296"/>
                            <a:gd name="T3" fmla="*/ 567 h 569"/>
                            <a:gd name="T4" fmla="*/ 141 w 296"/>
                            <a:gd name="T5" fmla="*/ 563 h 569"/>
                            <a:gd name="T6" fmla="*/ 119 w 296"/>
                            <a:gd name="T7" fmla="*/ 554 h 569"/>
                            <a:gd name="T8" fmla="*/ 101 w 296"/>
                            <a:gd name="T9" fmla="*/ 543 h 569"/>
                            <a:gd name="T10" fmla="*/ 89 w 296"/>
                            <a:gd name="T11" fmla="*/ 525 h 569"/>
                            <a:gd name="T12" fmla="*/ 79 w 296"/>
                            <a:gd name="T13" fmla="*/ 504 h 569"/>
                            <a:gd name="T14" fmla="*/ 78 w 296"/>
                            <a:gd name="T15" fmla="*/ 475 h 569"/>
                            <a:gd name="T16" fmla="*/ 78 w 296"/>
                            <a:gd name="T17" fmla="*/ 182 h 569"/>
                            <a:gd name="T18" fmla="*/ 0 w 296"/>
                            <a:gd name="T19" fmla="*/ 182 h 569"/>
                            <a:gd name="T20" fmla="*/ 0 w 296"/>
                            <a:gd name="T21" fmla="*/ 132 h 569"/>
                            <a:gd name="T22" fmla="*/ 78 w 296"/>
                            <a:gd name="T23" fmla="*/ 132 h 569"/>
                            <a:gd name="T24" fmla="*/ 78 w 296"/>
                            <a:gd name="T25" fmla="*/ 9 h 569"/>
                            <a:gd name="T26" fmla="*/ 145 w 296"/>
                            <a:gd name="T27" fmla="*/ 0 h 569"/>
                            <a:gd name="T28" fmla="*/ 145 w 296"/>
                            <a:gd name="T29" fmla="*/ 132 h 569"/>
                            <a:gd name="T30" fmla="*/ 296 w 296"/>
                            <a:gd name="T31" fmla="*/ 132 h 569"/>
                            <a:gd name="T32" fmla="*/ 296 w 296"/>
                            <a:gd name="T33" fmla="*/ 182 h 569"/>
                            <a:gd name="T34" fmla="*/ 145 w 296"/>
                            <a:gd name="T35" fmla="*/ 182 h 569"/>
                            <a:gd name="T36" fmla="*/ 145 w 296"/>
                            <a:gd name="T37" fmla="*/ 464 h 569"/>
                            <a:gd name="T38" fmla="*/ 145 w 296"/>
                            <a:gd name="T39" fmla="*/ 475 h 569"/>
                            <a:gd name="T40" fmla="*/ 146 w 296"/>
                            <a:gd name="T41" fmla="*/ 487 h 569"/>
                            <a:gd name="T42" fmla="*/ 150 w 296"/>
                            <a:gd name="T43" fmla="*/ 496 h 569"/>
                            <a:gd name="T44" fmla="*/ 157 w 296"/>
                            <a:gd name="T45" fmla="*/ 505 h 569"/>
                            <a:gd name="T46" fmla="*/ 170 w 296"/>
                            <a:gd name="T47" fmla="*/ 511 h 569"/>
                            <a:gd name="T48" fmla="*/ 186 w 296"/>
                            <a:gd name="T49" fmla="*/ 513 h 569"/>
                            <a:gd name="T50" fmla="*/ 296 w 296"/>
                            <a:gd name="T51" fmla="*/ 513 h 569"/>
                            <a:gd name="T52" fmla="*/ 296 w 296"/>
                            <a:gd name="T53" fmla="*/ 551 h 569"/>
                            <a:gd name="T54" fmla="*/ 277 w 296"/>
                            <a:gd name="T55" fmla="*/ 558 h 569"/>
                            <a:gd name="T56" fmla="*/ 251 w 296"/>
                            <a:gd name="T57" fmla="*/ 563 h 569"/>
                            <a:gd name="T58" fmla="*/ 224 w 296"/>
                            <a:gd name="T59" fmla="*/ 567 h 569"/>
                            <a:gd name="T60" fmla="*/ 199 w 296"/>
                            <a:gd name="T61" fmla="*/ 569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96" h="569">
                              <a:moveTo>
                                <a:pt x="199" y="569"/>
                              </a:moveTo>
                              <a:lnTo>
                                <a:pt x="168" y="567"/>
                              </a:lnTo>
                              <a:lnTo>
                                <a:pt x="141" y="563"/>
                              </a:lnTo>
                              <a:lnTo>
                                <a:pt x="119" y="554"/>
                              </a:lnTo>
                              <a:lnTo>
                                <a:pt x="101" y="543"/>
                              </a:lnTo>
                              <a:lnTo>
                                <a:pt x="89" y="525"/>
                              </a:lnTo>
                              <a:lnTo>
                                <a:pt x="79" y="504"/>
                              </a:lnTo>
                              <a:lnTo>
                                <a:pt x="78" y="475"/>
                              </a:lnTo>
                              <a:lnTo>
                                <a:pt x="78" y="182"/>
                              </a:lnTo>
                              <a:lnTo>
                                <a:pt x="0" y="182"/>
                              </a:lnTo>
                              <a:lnTo>
                                <a:pt x="0" y="132"/>
                              </a:lnTo>
                              <a:lnTo>
                                <a:pt x="78" y="132"/>
                              </a:lnTo>
                              <a:lnTo>
                                <a:pt x="78" y="9"/>
                              </a:lnTo>
                              <a:lnTo>
                                <a:pt x="145" y="0"/>
                              </a:lnTo>
                              <a:lnTo>
                                <a:pt x="145" y="132"/>
                              </a:lnTo>
                              <a:lnTo>
                                <a:pt x="296" y="132"/>
                              </a:lnTo>
                              <a:lnTo>
                                <a:pt x="296" y="182"/>
                              </a:lnTo>
                              <a:lnTo>
                                <a:pt x="145" y="182"/>
                              </a:lnTo>
                              <a:lnTo>
                                <a:pt x="145" y="464"/>
                              </a:lnTo>
                              <a:lnTo>
                                <a:pt x="145" y="475"/>
                              </a:lnTo>
                              <a:lnTo>
                                <a:pt x="146" y="487"/>
                              </a:lnTo>
                              <a:lnTo>
                                <a:pt x="150" y="496"/>
                              </a:lnTo>
                              <a:lnTo>
                                <a:pt x="157" y="505"/>
                              </a:lnTo>
                              <a:lnTo>
                                <a:pt x="170" y="511"/>
                              </a:lnTo>
                              <a:lnTo>
                                <a:pt x="186" y="513"/>
                              </a:lnTo>
                              <a:lnTo>
                                <a:pt x="296" y="513"/>
                              </a:lnTo>
                              <a:lnTo>
                                <a:pt x="296" y="551"/>
                              </a:lnTo>
                              <a:lnTo>
                                <a:pt x="277" y="558"/>
                              </a:lnTo>
                              <a:lnTo>
                                <a:pt x="251" y="563"/>
                              </a:lnTo>
                              <a:lnTo>
                                <a:pt x="224" y="567"/>
                              </a:lnTo>
                              <a:lnTo>
                                <a:pt x="199" y="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92"/>
                      <wps:cNvSpPr>
                        <a:spLocks noChangeAspect="1" noEditPoints="1"/>
                      </wps:cNvSpPr>
                      <wps:spPr bwMode="auto">
                        <a:xfrm>
                          <a:off x="6923" y="9846"/>
                          <a:ext cx="202" cy="803"/>
                        </a:xfrm>
                        <a:custGeom>
                          <a:avLst/>
                          <a:gdLst>
                            <a:gd name="T0" fmla="*/ 67 w 202"/>
                            <a:gd name="T1" fmla="*/ 803 h 803"/>
                            <a:gd name="T2" fmla="*/ 56 w 202"/>
                            <a:gd name="T3" fmla="*/ 803 h 803"/>
                            <a:gd name="T4" fmla="*/ 40 w 202"/>
                            <a:gd name="T5" fmla="*/ 801 h 803"/>
                            <a:gd name="T6" fmla="*/ 20 w 202"/>
                            <a:gd name="T7" fmla="*/ 799 h 803"/>
                            <a:gd name="T8" fmla="*/ 0 w 202"/>
                            <a:gd name="T9" fmla="*/ 794 h 803"/>
                            <a:gd name="T10" fmla="*/ 0 w 202"/>
                            <a:gd name="T11" fmla="*/ 747 h 803"/>
                            <a:gd name="T12" fmla="*/ 54 w 202"/>
                            <a:gd name="T13" fmla="*/ 747 h 803"/>
                            <a:gd name="T14" fmla="*/ 78 w 202"/>
                            <a:gd name="T15" fmla="*/ 747 h 803"/>
                            <a:gd name="T16" fmla="*/ 96 w 202"/>
                            <a:gd name="T17" fmla="*/ 743 h 803"/>
                            <a:gd name="T18" fmla="*/ 110 w 202"/>
                            <a:gd name="T19" fmla="*/ 736 h 803"/>
                            <a:gd name="T20" fmla="*/ 121 w 202"/>
                            <a:gd name="T21" fmla="*/ 727 h 803"/>
                            <a:gd name="T22" fmla="*/ 130 w 202"/>
                            <a:gd name="T23" fmla="*/ 711 h 803"/>
                            <a:gd name="T24" fmla="*/ 134 w 202"/>
                            <a:gd name="T25" fmla="*/ 689 h 803"/>
                            <a:gd name="T26" fmla="*/ 135 w 202"/>
                            <a:gd name="T27" fmla="*/ 660 h 803"/>
                            <a:gd name="T28" fmla="*/ 135 w 202"/>
                            <a:gd name="T29" fmla="*/ 178 h 803"/>
                            <a:gd name="T30" fmla="*/ 202 w 202"/>
                            <a:gd name="T31" fmla="*/ 178 h 803"/>
                            <a:gd name="T32" fmla="*/ 202 w 202"/>
                            <a:gd name="T33" fmla="*/ 664 h 803"/>
                            <a:gd name="T34" fmla="*/ 201 w 202"/>
                            <a:gd name="T35" fmla="*/ 700 h 803"/>
                            <a:gd name="T36" fmla="*/ 193 w 202"/>
                            <a:gd name="T37" fmla="*/ 730 h 803"/>
                            <a:gd name="T38" fmla="*/ 181 w 202"/>
                            <a:gd name="T39" fmla="*/ 754 h 803"/>
                            <a:gd name="T40" fmla="*/ 166 w 202"/>
                            <a:gd name="T41" fmla="*/ 772 h 803"/>
                            <a:gd name="T42" fmla="*/ 146 w 202"/>
                            <a:gd name="T43" fmla="*/ 786 h 803"/>
                            <a:gd name="T44" fmla="*/ 123 w 202"/>
                            <a:gd name="T45" fmla="*/ 795 h 803"/>
                            <a:gd name="T46" fmla="*/ 96 w 202"/>
                            <a:gd name="T47" fmla="*/ 801 h 803"/>
                            <a:gd name="T48" fmla="*/ 67 w 202"/>
                            <a:gd name="T49" fmla="*/ 803 h 803"/>
                            <a:gd name="T50" fmla="*/ 135 w 202"/>
                            <a:gd name="T51" fmla="*/ 84 h 803"/>
                            <a:gd name="T52" fmla="*/ 135 w 202"/>
                            <a:gd name="T53" fmla="*/ 0 h 803"/>
                            <a:gd name="T54" fmla="*/ 202 w 202"/>
                            <a:gd name="T55" fmla="*/ 0 h 803"/>
                            <a:gd name="T56" fmla="*/ 202 w 202"/>
                            <a:gd name="T57" fmla="*/ 84 h 803"/>
                            <a:gd name="T58" fmla="*/ 135 w 202"/>
                            <a:gd name="T59" fmla="*/ 84 h 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2" h="803">
                              <a:moveTo>
                                <a:pt x="67" y="803"/>
                              </a:moveTo>
                              <a:lnTo>
                                <a:pt x="56" y="803"/>
                              </a:lnTo>
                              <a:lnTo>
                                <a:pt x="40" y="801"/>
                              </a:lnTo>
                              <a:lnTo>
                                <a:pt x="20" y="799"/>
                              </a:lnTo>
                              <a:lnTo>
                                <a:pt x="0" y="794"/>
                              </a:lnTo>
                              <a:lnTo>
                                <a:pt x="0" y="747"/>
                              </a:lnTo>
                              <a:lnTo>
                                <a:pt x="54" y="747"/>
                              </a:lnTo>
                              <a:lnTo>
                                <a:pt x="78" y="747"/>
                              </a:lnTo>
                              <a:lnTo>
                                <a:pt x="96" y="743"/>
                              </a:lnTo>
                              <a:lnTo>
                                <a:pt x="110" y="736"/>
                              </a:lnTo>
                              <a:lnTo>
                                <a:pt x="121" y="727"/>
                              </a:lnTo>
                              <a:lnTo>
                                <a:pt x="130" y="711"/>
                              </a:lnTo>
                              <a:lnTo>
                                <a:pt x="134" y="689"/>
                              </a:lnTo>
                              <a:lnTo>
                                <a:pt x="135" y="660"/>
                              </a:lnTo>
                              <a:lnTo>
                                <a:pt x="135" y="178"/>
                              </a:lnTo>
                              <a:lnTo>
                                <a:pt x="202" y="178"/>
                              </a:lnTo>
                              <a:lnTo>
                                <a:pt x="202" y="664"/>
                              </a:lnTo>
                              <a:lnTo>
                                <a:pt x="201" y="700"/>
                              </a:lnTo>
                              <a:lnTo>
                                <a:pt x="193" y="730"/>
                              </a:lnTo>
                              <a:lnTo>
                                <a:pt x="181" y="754"/>
                              </a:lnTo>
                              <a:lnTo>
                                <a:pt x="166" y="772"/>
                              </a:lnTo>
                              <a:lnTo>
                                <a:pt x="146" y="786"/>
                              </a:lnTo>
                              <a:lnTo>
                                <a:pt x="123" y="795"/>
                              </a:lnTo>
                              <a:lnTo>
                                <a:pt x="96" y="801"/>
                              </a:lnTo>
                              <a:lnTo>
                                <a:pt x="67" y="803"/>
                              </a:lnTo>
                              <a:close/>
                              <a:moveTo>
                                <a:pt x="135" y="84"/>
                              </a:moveTo>
                              <a:lnTo>
                                <a:pt x="135" y="0"/>
                              </a:lnTo>
                              <a:lnTo>
                                <a:pt x="202" y="0"/>
                              </a:lnTo>
                              <a:lnTo>
                                <a:pt x="202" y="84"/>
                              </a:lnTo>
                              <a:lnTo>
                                <a:pt x="13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93"/>
                      <wps:cNvSpPr>
                        <a:spLocks noChangeAspect="1"/>
                      </wps:cNvSpPr>
                      <wps:spPr bwMode="auto">
                        <a:xfrm>
                          <a:off x="7221" y="10024"/>
                          <a:ext cx="394" cy="617"/>
                        </a:xfrm>
                        <a:custGeom>
                          <a:avLst/>
                          <a:gdLst>
                            <a:gd name="T0" fmla="*/ 168 w 394"/>
                            <a:gd name="T1" fmla="*/ 617 h 617"/>
                            <a:gd name="T2" fmla="*/ 103 w 394"/>
                            <a:gd name="T3" fmla="*/ 617 h 617"/>
                            <a:gd name="T4" fmla="*/ 174 w 394"/>
                            <a:gd name="T5" fmla="*/ 432 h 617"/>
                            <a:gd name="T6" fmla="*/ 0 w 394"/>
                            <a:gd name="T7" fmla="*/ 0 h 617"/>
                            <a:gd name="T8" fmla="*/ 72 w 394"/>
                            <a:gd name="T9" fmla="*/ 0 h 617"/>
                            <a:gd name="T10" fmla="*/ 206 w 394"/>
                            <a:gd name="T11" fmla="*/ 345 h 617"/>
                            <a:gd name="T12" fmla="*/ 208 w 394"/>
                            <a:gd name="T13" fmla="*/ 345 h 617"/>
                            <a:gd name="T14" fmla="*/ 329 w 394"/>
                            <a:gd name="T15" fmla="*/ 0 h 617"/>
                            <a:gd name="T16" fmla="*/ 394 w 394"/>
                            <a:gd name="T17" fmla="*/ 0 h 617"/>
                            <a:gd name="T18" fmla="*/ 168 w 394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4" h="617">
                              <a:moveTo>
                                <a:pt x="168" y="617"/>
                              </a:moveTo>
                              <a:lnTo>
                                <a:pt x="103" y="617"/>
                              </a:lnTo>
                              <a:lnTo>
                                <a:pt x="174" y="432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206" y="345"/>
                              </a:lnTo>
                              <a:lnTo>
                                <a:pt x="208" y="345"/>
                              </a:lnTo>
                              <a:lnTo>
                                <a:pt x="329" y="0"/>
                              </a:lnTo>
                              <a:lnTo>
                                <a:pt x="394" y="0"/>
                              </a:lnTo>
                              <a:lnTo>
                                <a:pt x="168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94"/>
                      <wps:cNvSpPr>
                        <a:spLocks noChangeAspect="1" noChangeArrowheads="1"/>
                      </wps:cNvSpPr>
                      <wps:spPr bwMode="auto">
                        <a:xfrm>
                          <a:off x="7709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95"/>
                      <wps:cNvSpPr>
                        <a:spLocks noChangeAspect="1" noChangeArrowheads="1"/>
                      </wps:cNvSpPr>
                      <wps:spPr bwMode="auto">
                        <a:xfrm>
                          <a:off x="7930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6"/>
                      <wps:cNvSpPr>
                        <a:spLocks noChangeAspect="1" noEditPoints="1"/>
                      </wps:cNvSpPr>
                      <wps:spPr bwMode="auto">
                        <a:xfrm>
                          <a:off x="8112" y="10015"/>
                          <a:ext cx="366" cy="459"/>
                        </a:xfrm>
                        <a:custGeom>
                          <a:avLst/>
                          <a:gdLst>
                            <a:gd name="T0" fmla="*/ 304 w 366"/>
                            <a:gd name="T1" fmla="*/ 439 h 459"/>
                            <a:gd name="T2" fmla="*/ 302 w 366"/>
                            <a:gd name="T3" fmla="*/ 422 h 459"/>
                            <a:gd name="T4" fmla="*/ 299 w 366"/>
                            <a:gd name="T5" fmla="*/ 406 h 459"/>
                            <a:gd name="T6" fmla="*/ 273 w 366"/>
                            <a:gd name="T7" fmla="*/ 437 h 459"/>
                            <a:gd name="T8" fmla="*/ 230 w 366"/>
                            <a:gd name="T9" fmla="*/ 455 h 459"/>
                            <a:gd name="T10" fmla="*/ 114 w 366"/>
                            <a:gd name="T11" fmla="*/ 459 h 459"/>
                            <a:gd name="T12" fmla="*/ 55 w 366"/>
                            <a:gd name="T13" fmla="*/ 446 h 459"/>
                            <a:gd name="T14" fmla="*/ 15 w 366"/>
                            <a:gd name="T15" fmla="*/ 412 h 459"/>
                            <a:gd name="T16" fmla="*/ 0 w 366"/>
                            <a:gd name="T17" fmla="*/ 359 h 459"/>
                            <a:gd name="T18" fmla="*/ 4 w 366"/>
                            <a:gd name="T19" fmla="*/ 276 h 459"/>
                            <a:gd name="T20" fmla="*/ 26 w 366"/>
                            <a:gd name="T21" fmla="*/ 228 h 459"/>
                            <a:gd name="T22" fmla="*/ 67 w 366"/>
                            <a:gd name="T23" fmla="*/ 199 h 459"/>
                            <a:gd name="T24" fmla="*/ 125 w 366"/>
                            <a:gd name="T25" fmla="*/ 190 h 459"/>
                            <a:gd name="T26" fmla="*/ 290 w 366"/>
                            <a:gd name="T27" fmla="*/ 116 h 459"/>
                            <a:gd name="T28" fmla="*/ 281 w 366"/>
                            <a:gd name="T29" fmla="*/ 81 h 459"/>
                            <a:gd name="T30" fmla="*/ 257 w 366"/>
                            <a:gd name="T31" fmla="*/ 65 h 459"/>
                            <a:gd name="T32" fmla="*/ 219 w 366"/>
                            <a:gd name="T33" fmla="*/ 60 h 459"/>
                            <a:gd name="T34" fmla="*/ 29 w 366"/>
                            <a:gd name="T35" fmla="*/ 20 h 459"/>
                            <a:gd name="T36" fmla="*/ 80 w 366"/>
                            <a:gd name="T37" fmla="*/ 4 h 459"/>
                            <a:gd name="T38" fmla="*/ 134 w 366"/>
                            <a:gd name="T39" fmla="*/ 0 h 459"/>
                            <a:gd name="T40" fmla="*/ 254 w 366"/>
                            <a:gd name="T41" fmla="*/ 2 h 459"/>
                            <a:gd name="T42" fmla="*/ 299 w 366"/>
                            <a:gd name="T43" fmla="*/ 13 h 459"/>
                            <a:gd name="T44" fmla="*/ 335 w 366"/>
                            <a:gd name="T45" fmla="*/ 38 h 459"/>
                            <a:gd name="T46" fmla="*/ 353 w 366"/>
                            <a:gd name="T47" fmla="*/ 81 h 459"/>
                            <a:gd name="T48" fmla="*/ 357 w 366"/>
                            <a:gd name="T49" fmla="*/ 303 h 459"/>
                            <a:gd name="T50" fmla="*/ 358 w 366"/>
                            <a:gd name="T51" fmla="*/ 385 h 459"/>
                            <a:gd name="T52" fmla="*/ 366 w 366"/>
                            <a:gd name="T53" fmla="*/ 448 h 459"/>
                            <a:gd name="T54" fmla="*/ 290 w 366"/>
                            <a:gd name="T55" fmla="*/ 240 h 459"/>
                            <a:gd name="T56" fmla="*/ 109 w 366"/>
                            <a:gd name="T57" fmla="*/ 242 h 459"/>
                            <a:gd name="T58" fmla="*/ 78 w 366"/>
                            <a:gd name="T59" fmla="*/ 258 h 459"/>
                            <a:gd name="T60" fmla="*/ 67 w 366"/>
                            <a:gd name="T61" fmla="*/ 298 h 459"/>
                            <a:gd name="T62" fmla="*/ 71 w 366"/>
                            <a:gd name="T63" fmla="*/ 370 h 459"/>
                            <a:gd name="T64" fmla="*/ 93 w 366"/>
                            <a:gd name="T65" fmla="*/ 395 h 459"/>
                            <a:gd name="T66" fmla="*/ 127 w 366"/>
                            <a:gd name="T67" fmla="*/ 403 h 459"/>
                            <a:gd name="T68" fmla="*/ 236 w 366"/>
                            <a:gd name="T69" fmla="*/ 401 h 459"/>
                            <a:gd name="T70" fmla="*/ 266 w 366"/>
                            <a:gd name="T71" fmla="*/ 388 h 459"/>
                            <a:gd name="T72" fmla="*/ 286 w 366"/>
                            <a:gd name="T73" fmla="*/ 356 h 459"/>
                            <a:gd name="T74" fmla="*/ 290 w 366"/>
                            <a:gd name="T75" fmla="*/ 240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66" h="459">
                              <a:moveTo>
                                <a:pt x="306" y="448"/>
                              </a:moveTo>
                              <a:lnTo>
                                <a:pt x="304" y="439"/>
                              </a:lnTo>
                              <a:lnTo>
                                <a:pt x="304" y="431"/>
                              </a:lnTo>
                              <a:lnTo>
                                <a:pt x="302" y="422"/>
                              </a:lnTo>
                              <a:lnTo>
                                <a:pt x="301" y="406"/>
                              </a:lnTo>
                              <a:lnTo>
                                <a:pt x="299" y="406"/>
                              </a:lnTo>
                              <a:lnTo>
                                <a:pt x="288" y="422"/>
                              </a:lnTo>
                              <a:lnTo>
                                <a:pt x="273" y="437"/>
                              </a:lnTo>
                              <a:lnTo>
                                <a:pt x="254" y="448"/>
                              </a:lnTo>
                              <a:lnTo>
                                <a:pt x="230" y="455"/>
                              </a:lnTo>
                              <a:lnTo>
                                <a:pt x="201" y="459"/>
                              </a:lnTo>
                              <a:lnTo>
                                <a:pt x="114" y="459"/>
                              </a:lnTo>
                              <a:lnTo>
                                <a:pt x="82" y="455"/>
                              </a:lnTo>
                              <a:lnTo>
                                <a:pt x="55" y="446"/>
                              </a:lnTo>
                              <a:lnTo>
                                <a:pt x="33" y="431"/>
                              </a:lnTo>
                              <a:lnTo>
                                <a:pt x="15" y="412"/>
                              </a:lnTo>
                              <a:lnTo>
                                <a:pt x="4" y="388"/>
                              </a:lnTo>
                              <a:lnTo>
                                <a:pt x="0" y="359"/>
                              </a:lnTo>
                              <a:lnTo>
                                <a:pt x="0" y="309"/>
                              </a:lnTo>
                              <a:lnTo>
                                <a:pt x="4" y="276"/>
                              </a:lnTo>
                              <a:lnTo>
                                <a:pt x="11" y="249"/>
                              </a:lnTo>
                              <a:lnTo>
                                <a:pt x="26" y="228"/>
                              </a:lnTo>
                              <a:lnTo>
                                <a:pt x="44" y="211"/>
                              </a:lnTo>
                              <a:lnTo>
                                <a:pt x="67" y="199"/>
                              </a:lnTo>
                              <a:lnTo>
                                <a:pt x="94" y="193"/>
                              </a:lnTo>
                              <a:lnTo>
                                <a:pt x="125" y="190"/>
                              </a:lnTo>
                              <a:lnTo>
                                <a:pt x="290" y="190"/>
                              </a:lnTo>
                              <a:lnTo>
                                <a:pt x="290" y="116"/>
                              </a:lnTo>
                              <a:lnTo>
                                <a:pt x="286" y="96"/>
                              </a:lnTo>
                              <a:lnTo>
                                <a:pt x="281" y="81"/>
                              </a:lnTo>
                              <a:lnTo>
                                <a:pt x="270" y="71"/>
                              </a:lnTo>
                              <a:lnTo>
                                <a:pt x="257" y="65"/>
                              </a:lnTo>
                              <a:lnTo>
                                <a:pt x="239" y="62"/>
                              </a:lnTo>
                              <a:lnTo>
                                <a:pt x="219" y="60"/>
                              </a:lnTo>
                              <a:lnTo>
                                <a:pt x="29" y="60"/>
                              </a:lnTo>
                              <a:lnTo>
                                <a:pt x="29" y="20"/>
                              </a:lnTo>
                              <a:lnTo>
                                <a:pt x="53" y="9"/>
                              </a:lnTo>
                              <a:lnTo>
                                <a:pt x="80" y="4"/>
                              </a:lnTo>
                              <a:lnTo>
                                <a:pt x="109" y="0"/>
                              </a:lnTo>
                              <a:lnTo>
                                <a:pt x="134" y="0"/>
                              </a:lnTo>
                              <a:lnTo>
                                <a:pt x="228" y="0"/>
                              </a:lnTo>
                              <a:lnTo>
                                <a:pt x="254" y="2"/>
                              </a:lnTo>
                              <a:lnTo>
                                <a:pt x="277" y="6"/>
                              </a:lnTo>
                              <a:lnTo>
                                <a:pt x="299" y="13"/>
                              </a:lnTo>
                              <a:lnTo>
                                <a:pt x="319" y="24"/>
                              </a:lnTo>
                              <a:lnTo>
                                <a:pt x="335" y="38"/>
                              </a:lnTo>
                              <a:lnTo>
                                <a:pt x="346" y="56"/>
                              </a:lnTo>
                              <a:lnTo>
                                <a:pt x="353" y="81"/>
                              </a:lnTo>
                              <a:lnTo>
                                <a:pt x="357" y="110"/>
                              </a:lnTo>
                              <a:lnTo>
                                <a:pt x="357" y="303"/>
                              </a:lnTo>
                              <a:lnTo>
                                <a:pt x="357" y="348"/>
                              </a:lnTo>
                              <a:lnTo>
                                <a:pt x="358" y="385"/>
                              </a:lnTo>
                              <a:lnTo>
                                <a:pt x="362" y="417"/>
                              </a:lnTo>
                              <a:lnTo>
                                <a:pt x="366" y="448"/>
                              </a:lnTo>
                              <a:lnTo>
                                <a:pt x="306" y="448"/>
                              </a:lnTo>
                              <a:close/>
                              <a:moveTo>
                                <a:pt x="290" y="240"/>
                              </a:moveTo>
                              <a:lnTo>
                                <a:pt x="131" y="240"/>
                              </a:lnTo>
                              <a:lnTo>
                                <a:pt x="109" y="242"/>
                              </a:lnTo>
                              <a:lnTo>
                                <a:pt x="91" y="249"/>
                              </a:lnTo>
                              <a:lnTo>
                                <a:pt x="78" y="258"/>
                              </a:lnTo>
                              <a:lnTo>
                                <a:pt x="71" y="275"/>
                              </a:lnTo>
                              <a:lnTo>
                                <a:pt x="67" y="298"/>
                              </a:lnTo>
                              <a:lnTo>
                                <a:pt x="67" y="350"/>
                              </a:lnTo>
                              <a:lnTo>
                                <a:pt x="71" y="370"/>
                              </a:lnTo>
                              <a:lnTo>
                                <a:pt x="80" y="385"/>
                              </a:lnTo>
                              <a:lnTo>
                                <a:pt x="93" y="395"/>
                              </a:lnTo>
                              <a:lnTo>
                                <a:pt x="109" y="401"/>
                              </a:lnTo>
                              <a:lnTo>
                                <a:pt x="127" y="403"/>
                              </a:lnTo>
                              <a:lnTo>
                                <a:pt x="217" y="403"/>
                              </a:lnTo>
                              <a:lnTo>
                                <a:pt x="236" y="401"/>
                              </a:lnTo>
                              <a:lnTo>
                                <a:pt x="252" y="397"/>
                              </a:lnTo>
                              <a:lnTo>
                                <a:pt x="266" y="388"/>
                              </a:lnTo>
                              <a:lnTo>
                                <a:pt x="279" y="374"/>
                              </a:lnTo>
                              <a:lnTo>
                                <a:pt x="286" y="356"/>
                              </a:lnTo>
                              <a:lnTo>
                                <a:pt x="290" y="330"/>
                              </a:lnTo>
                              <a:lnTo>
                                <a:pt x="29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97"/>
                      <wps:cNvSpPr>
                        <a:spLocks noChangeAspect="1"/>
                      </wps:cNvSpPr>
                      <wps:spPr bwMode="auto">
                        <a:xfrm>
                          <a:off x="8617" y="10015"/>
                          <a:ext cx="360" cy="448"/>
                        </a:xfrm>
                        <a:custGeom>
                          <a:avLst/>
                          <a:gdLst>
                            <a:gd name="T0" fmla="*/ 293 w 360"/>
                            <a:gd name="T1" fmla="*/ 448 h 448"/>
                            <a:gd name="T2" fmla="*/ 293 w 360"/>
                            <a:gd name="T3" fmla="*/ 107 h 448"/>
                            <a:gd name="T4" fmla="*/ 289 w 360"/>
                            <a:gd name="T5" fmla="*/ 87 h 448"/>
                            <a:gd name="T6" fmla="*/ 280 w 360"/>
                            <a:gd name="T7" fmla="*/ 74 h 448"/>
                            <a:gd name="T8" fmla="*/ 267 w 360"/>
                            <a:gd name="T9" fmla="*/ 67 h 448"/>
                            <a:gd name="T10" fmla="*/ 253 w 360"/>
                            <a:gd name="T11" fmla="*/ 62 h 448"/>
                            <a:gd name="T12" fmla="*/ 237 w 360"/>
                            <a:gd name="T13" fmla="*/ 60 h 448"/>
                            <a:gd name="T14" fmla="*/ 168 w 360"/>
                            <a:gd name="T15" fmla="*/ 60 h 448"/>
                            <a:gd name="T16" fmla="*/ 136 w 360"/>
                            <a:gd name="T17" fmla="*/ 62 h 448"/>
                            <a:gd name="T18" fmla="*/ 107 w 360"/>
                            <a:gd name="T19" fmla="*/ 65 h 448"/>
                            <a:gd name="T20" fmla="*/ 83 w 360"/>
                            <a:gd name="T21" fmla="*/ 69 h 448"/>
                            <a:gd name="T22" fmla="*/ 67 w 360"/>
                            <a:gd name="T23" fmla="*/ 72 h 448"/>
                            <a:gd name="T24" fmla="*/ 67 w 360"/>
                            <a:gd name="T25" fmla="*/ 448 h 448"/>
                            <a:gd name="T26" fmla="*/ 0 w 360"/>
                            <a:gd name="T27" fmla="*/ 448 h 448"/>
                            <a:gd name="T28" fmla="*/ 0 w 360"/>
                            <a:gd name="T29" fmla="*/ 9 h 448"/>
                            <a:gd name="T30" fmla="*/ 63 w 360"/>
                            <a:gd name="T31" fmla="*/ 9 h 448"/>
                            <a:gd name="T32" fmla="*/ 67 w 360"/>
                            <a:gd name="T33" fmla="*/ 40 h 448"/>
                            <a:gd name="T34" fmla="*/ 92 w 360"/>
                            <a:gd name="T35" fmla="*/ 22 h 448"/>
                            <a:gd name="T36" fmla="*/ 121 w 360"/>
                            <a:gd name="T37" fmla="*/ 9 h 448"/>
                            <a:gd name="T38" fmla="*/ 152 w 360"/>
                            <a:gd name="T39" fmla="*/ 2 h 448"/>
                            <a:gd name="T40" fmla="*/ 183 w 360"/>
                            <a:gd name="T41" fmla="*/ 0 h 448"/>
                            <a:gd name="T42" fmla="*/ 249 w 360"/>
                            <a:gd name="T43" fmla="*/ 0 h 448"/>
                            <a:gd name="T44" fmla="*/ 275 w 360"/>
                            <a:gd name="T45" fmla="*/ 2 h 448"/>
                            <a:gd name="T46" fmla="*/ 296 w 360"/>
                            <a:gd name="T47" fmla="*/ 6 h 448"/>
                            <a:gd name="T48" fmla="*/ 318 w 360"/>
                            <a:gd name="T49" fmla="*/ 15 h 448"/>
                            <a:gd name="T50" fmla="*/ 334 w 360"/>
                            <a:gd name="T51" fmla="*/ 29 h 448"/>
                            <a:gd name="T52" fmla="*/ 349 w 360"/>
                            <a:gd name="T53" fmla="*/ 47 h 448"/>
                            <a:gd name="T54" fmla="*/ 358 w 360"/>
                            <a:gd name="T55" fmla="*/ 71 h 448"/>
                            <a:gd name="T56" fmla="*/ 360 w 360"/>
                            <a:gd name="T57" fmla="*/ 98 h 448"/>
                            <a:gd name="T58" fmla="*/ 360 w 360"/>
                            <a:gd name="T59" fmla="*/ 448 h 448"/>
                            <a:gd name="T60" fmla="*/ 293 w 360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0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6" y="62"/>
                              </a:lnTo>
                              <a:lnTo>
                                <a:pt x="107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0" y="98"/>
                              </a:lnTo>
                              <a:lnTo>
                                <a:pt x="360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98"/>
                      <wps:cNvSpPr>
                        <a:spLocks noChangeAspect="1" noEditPoints="1"/>
                      </wps:cNvSpPr>
                      <wps:spPr bwMode="auto">
                        <a:xfrm>
                          <a:off x="9107" y="9846"/>
                          <a:ext cx="361" cy="628"/>
                        </a:xfrm>
                        <a:custGeom>
                          <a:avLst/>
                          <a:gdLst>
                            <a:gd name="T0" fmla="*/ 302 w 361"/>
                            <a:gd name="T1" fmla="*/ 617 h 628"/>
                            <a:gd name="T2" fmla="*/ 295 w 361"/>
                            <a:gd name="T3" fmla="*/ 584 h 628"/>
                            <a:gd name="T4" fmla="*/ 269 w 361"/>
                            <a:gd name="T5" fmla="*/ 606 h 628"/>
                            <a:gd name="T6" fmla="*/ 240 w 361"/>
                            <a:gd name="T7" fmla="*/ 619 h 628"/>
                            <a:gd name="T8" fmla="*/ 210 w 361"/>
                            <a:gd name="T9" fmla="*/ 626 h 628"/>
                            <a:gd name="T10" fmla="*/ 177 w 361"/>
                            <a:gd name="T11" fmla="*/ 628 h 628"/>
                            <a:gd name="T12" fmla="*/ 107 w 361"/>
                            <a:gd name="T13" fmla="*/ 628 h 628"/>
                            <a:gd name="T14" fmla="*/ 87 w 361"/>
                            <a:gd name="T15" fmla="*/ 626 h 628"/>
                            <a:gd name="T16" fmla="*/ 65 w 361"/>
                            <a:gd name="T17" fmla="*/ 620 h 628"/>
                            <a:gd name="T18" fmla="*/ 45 w 361"/>
                            <a:gd name="T19" fmla="*/ 613 h 628"/>
                            <a:gd name="T20" fmla="*/ 27 w 361"/>
                            <a:gd name="T21" fmla="*/ 599 h 628"/>
                            <a:gd name="T22" fmla="*/ 13 w 361"/>
                            <a:gd name="T23" fmla="*/ 581 h 628"/>
                            <a:gd name="T24" fmla="*/ 3 w 361"/>
                            <a:gd name="T25" fmla="*/ 557 h 628"/>
                            <a:gd name="T26" fmla="*/ 0 w 361"/>
                            <a:gd name="T27" fmla="*/ 527 h 628"/>
                            <a:gd name="T28" fmla="*/ 0 w 361"/>
                            <a:gd name="T29" fmla="*/ 292 h 628"/>
                            <a:gd name="T30" fmla="*/ 3 w 361"/>
                            <a:gd name="T31" fmla="*/ 259 h 628"/>
                            <a:gd name="T32" fmla="*/ 13 w 361"/>
                            <a:gd name="T33" fmla="*/ 232 h 628"/>
                            <a:gd name="T34" fmla="*/ 27 w 361"/>
                            <a:gd name="T35" fmla="*/ 211 h 628"/>
                            <a:gd name="T36" fmla="*/ 45 w 361"/>
                            <a:gd name="T37" fmla="*/ 193 h 628"/>
                            <a:gd name="T38" fmla="*/ 69 w 361"/>
                            <a:gd name="T39" fmla="*/ 180 h 628"/>
                            <a:gd name="T40" fmla="*/ 96 w 361"/>
                            <a:gd name="T41" fmla="*/ 171 h 628"/>
                            <a:gd name="T42" fmla="*/ 126 w 361"/>
                            <a:gd name="T43" fmla="*/ 169 h 628"/>
                            <a:gd name="T44" fmla="*/ 190 w 361"/>
                            <a:gd name="T45" fmla="*/ 169 h 628"/>
                            <a:gd name="T46" fmla="*/ 220 w 361"/>
                            <a:gd name="T47" fmla="*/ 171 h 628"/>
                            <a:gd name="T48" fmla="*/ 249 w 361"/>
                            <a:gd name="T49" fmla="*/ 180 h 628"/>
                            <a:gd name="T50" fmla="*/ 275 w 361"/>
                            <a:gd name="T51" fmla="*/ 191 h 628"/>
                            <a:gd name="T52" fmla="*/ 295 w 361"/>
                            <a:gd name="T53" fmla="*/ 207 h 628"/>
                            <a:gd name="T54" fmla="*/ 295 w 361"/>
                            <a:gd name="T55" fmla="*/ 0 h 628"/>
                            <a:gd name="T56" fmla="*/ 361 w 361"/>
                            <a:gd name="T57" fmla="*/ 0 h 628"/>
                            <a:gd name="T58" fmla="*/ 361 w 361"/>
                            <a:gd name="T59" fmla="*/ 617 h 628"/>
                            <a:gd name="T60" fmla="*/ 302 w 361"/>
                            <a:gd name="T61" fmla="*/ 617 h 628"/>
                            <a:gd name="T62" fmla="*/ 295 w 361"/>
                            <a:gd name="T63" fmla="*/ 256 h 628"/>
                            <a:gd name="T64" fmla="*/ 275 w 361"/>
                            <a:gd name="T65" fmla="*/ 247 h 628"/>
                            <a:gd name="T66" fmla="*/ 249 w 361"/>
                            <a:gd name="T67" fmla="*/ 238 h 628"/>
                            <a:gd name="T68" fmla="*/ 219 w 361"/>
                            <a:gd name="T69" fmla="*/ 231 h 628"/>
                            <a:gd name="T70" fmla="*/ 182 w 361"/>
                            <a:gd name="T71" fmla="*/ 229 h 628"/>
                            <a:gd name="T72" fmla="*/ 119 w 361"/>
                            <a:gd name="T73" fmla="*/ 229 h 628"/>
                            <a:gd name="T74" fmla="*/ 108 w 361"/>
                            <a:gd name="T75" fmla="*/ 229 h 628"/>
                            <a:gd name="T76" fmla="*/ 96 w 361"/>
                            <a:gd name="T77" fmla="*/ 232 h 628"/>
                            <a:gd name="T78" fmla="*/ 85 w 361"/>
                            <a:gd name="T79" fmla="*/ 240 h 628"/>
                            <a:gd name="T80" fmla="*/ 76 w 361"/>
                            <a:gd name="T81" fmla="*/ 252 h 628"/>
                            <a:gd name="T82" fmla="*/ 70 w 361"/>
                            <a:gd name="T83" fmla="*/ 268 h 628"/>
                            <a:gd name="T84" fmla="*/ 69 w 361"/>
                            <a:gd name="T85" fmla="*/ 290 h 628"/>
                            <a:gd name="T86" fmla="*/ 69 w 361"/>
                            <a:gd name="T87" fmla="*/ 512 h 628"/>
                            <a:gd name="T88" fmla="*/ 70 w 361"/>
                            <a:gd name="T89" fmla="*/ 534 h 628"/>
                            <a:gd name="T90" fmla="*/ 78 w 361"/>
                            <a:gd name="T91" fmla="*/ 550 h 628"/>
                            <a:gd name="T92" fmla="*/ 88 w 361"/>
                            <a:gd name="T93" fmla="*/ 559 h 628"/>
                            <a:gd name="T94" fmla="*/ 103 w 361"/>
                            <a:gd name="T95" fmla="*/ 564 h 628"/>
                            <a:gd name="T96" fmla="*/ 116 w 361"/>
                            <a:gd name="T97" fmla="*/ 566 h 628"/>
                            <a:gd name="T98" fmla="*/ 130 w 361"/>
                            <a:gd name="T99" fmla="*/ 566 h 628"/>
                            <a:gd name="T100" fmla="*/ 181 w 361"/>
                            <a:gd name="T101" fmla="*/ 566 h 628"/>
                            <a:gd name="T102" fmla="*/ 220 w 361"/>
                            <a:gd name="T103" fmla="*/ 564 h 628"/>
                            <a:gd name="T104" fmla="*/ 251 w 361"/>
                            <a:gd name="T105" fmla="*/ 561 h 628"/>
                            <a:gd name="T106" fmla="*/ 276 w 361"/>
                            <a:gd name="T107" fmla="*/ 555 h 628"/>
                            <a:gd name="T108" fmla="*/ 295 w 361"/>
                            <a:gd name="T109" fmla="*/ 552 h 628"/>
                            <a:gd name="T110" fmla="*/ 295 w 361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61" h="628">
                              <a:moveTo>
                                <a:pt x="302" y="617"/>
                              </a:moveTo>
                              <a:lnTo>
                                <a:pt x="295" y="584"/>
                              </a:lnTo>
                              <a:lnTo>
                                <a:pt x="269" y="606"/>
                              </a:lnTo>
                              <a:lnTo>
                                <a:pt x="240" y="619"/>
                              </a:lnTo>
                              <a:lnTo>
                                <a:pt x="210" y="626"/>
                              </a:lnTo>
                              <a:lnTo>
                                <a:pt x="177" y="628"/>
                              </a:lnTo>
                              <a:lnTo>
                                <a:pt x="107" y="628"/>
                              </a:lnTo>
                              <a:lnTo>
                                <a:pt x="87" y="626"/>
                              </a:lnTo>
                              <a:lnTo>
                                <a:pt x="65" y="620"/>
                              </a:lnTo>
                              <a:lnTo>
                                <a:pt x="45" y="613"/>
                              </a:lnTo>
                              <a:lnTo>
                                <a:pt x="27" y="599"/>
                              </a:lnTo>
                              <a:lnTo>
                                <a:pt x="13" y="581"/>
                              </a:lnTo>
                              <a:lnTo>
                                <a:pt x="3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3" y="259"/>
                              </a:lnTo>
                              <a:lnTo>
                                <a:pt x="13" y="232"/>
                              </a:lnTo>
                              <a:lnTo>
                                <a:pt x="27" y="211"/>
                              </a:lnTo>
                              <a:lnTo>
                                <a:pt x="45" y="193"/>
                              </a:lnTo>
                              <a:lnTo>
                                <a:pt x="69" y="180"/>
                              </a:lnTo>
                              <a:lnTo>
                                <a:pt x="96" y="171"/>
                              </a:lnTo>
                              <a:lnTo>
                                <a:pt x="126" y="169"/>
                              </a:lnTo>
                              <a:lnTo>
                                <a:pt x="190" y="169"/>
                              </a:lnTo>
                              <a:lnTo>
                                <a:pt x="220" y="171"/>
                              </a:lnTo>
                              <a:lnTo>
                                <a:pt x="249" y="180"/>
                              </a:lnTo>
                              <a:lnTo>
                                <a:pt x="275" y="191"/>
                              </a:lnTo>
                              <a:lnTo>
                                <a:pt x="295" y="207"/>
                              </a:lnTo>
                              <a:lnTo>
                                <a:pt x="295" y="0"/>
                              </a:lnTo>
                              <a:lnTo>
                                <a:pt x="361" y="0"/>
                              </a:lnTo>
                              <a:lnTo>
                                <a:pt x="361" y="617"/>
                              </a:lnTo>
                              <a:lnTo>
                                <a:pt x="302" y="617"/>
                              </a:lnTo>
                              <a:close/>
                              <a:moveTo>
                                <a:pt x="295" y="256"/>
                              </a:moveTo>
                              <a:lnTo>
                                <a:pt x="275" y="247"/>
                              </a:lnTo>
                              <a:lnTo>
                                <a:pt x="249" y="238"/>
                              </a:lnTo>
                              <a:lnTo>
                                <a:pt x="219" y="231"/>
                              </a:lnTo>
                              <a:lnTo>
                                <a:pt x="182" y="229"/>
                              </a:lnTo>
                              <a:lnTo>
                                <a:pt x="119" y="229"/>
                              </a:lnTo>
                              <a:lnTo>
                                <a:pt x="108" y="229"/>
                              </a:lnTo>
                              <a:lnTo>
                                <a:pt x="96" y="232"/>
                              </a:lnTo>
                              <a:lnTo>
                                <a:pt x="85" y="240"/>
                              </a:lnTo>
                              <a:lnTo>
                                <a:pt x="76" y="252"/>
                              </a:lnTo>
                              <a:lnTo>
                                <a:pt x="70" y="268"/>
                              </a:lnTo>
                              <a:lnTo>
                                <a:pt x="69" y="290"/>
                              </a:lnTo>
                              <a:lnTo>
                                <a:pt x="69" y="512"/>
                              </a:lnTo>
                              <a:lnTo>
                                <a:pt x="70" y="534"/>
                              </a:lnTo>
                              <a:lnTo>
                                <a:pt x="78" y="550"/>
                              </a:lnTo>
                              <a:lnTo>
                                <a:pt x="88" y="559"/>
                              </a:lnTo>
                              <a:lnTo>
                                <a:pt x="103" y="564"/>
                              </a:lnTo>
                              <a:lnTo>
                                <a:pt x="116" y="566"/>
                              </a:lnTo>
                              <a:lnTo>
                                <a:pt x="130" y="566"/>
                              </a:lnTo>
                              <a:lnTo>
                                <a:pt x="181" y="566"/>
                              </a:lnTo>
                              <a:lnTo>
                                <a:pt x="220" y="564"/>
                              </a:lnTo>
                              <a:lnTo>
                                <a:pt x="251" y="561"/>
                              </a:lnTo>
                              <a:lnTo>
                                <a:pt x="276" y="555"/>
                              </a:lnTo>
                              <a:lnTo>
                                <a:pt x="295" y="552"/>
                              </a:lnTo>
                              <a:lnTo>
                                <a:pt x="295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8" o:spid="_x0000_s1026" style="position:absolute;margin-left:468.9pt;margin-top:219.7pt;width:100.9pt;height:49.1pt;z-index:251659264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" o:allowoverlap="f">
              <o:lock v:ext="edit" aspectratio="t"/>
              <v:shape id="Freeform 79" o:spid="_x0000_s1027" style="position:absolute;left:2425;top:7789;width:2751;height:1753;visibility:visible;mso-wrap-style:square;v-text-anchor:top" coordsize="2751,1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p7sUA&#10;AADaAAAADwAAAGRycy9kb3ducmV2LnhtbESPQWvCQBSE70L/w/KEXopuFJQ2ugmhWCpCsdVSPD6y&#10;zyQk+zbNrhr/fVcoeBxm5htmmfamEWfqXGVZwWQcgSDOra64UPC9fxs9g3AeWWNjmRRcyUGaPAyW&#10;GGt74S8673whAoRdjApK79tYSpeXZNCNbUscvKPtDPogu0LqDi8Bbho5jaK5NFhxWCixpdeS8np3&#10;Mgr4Y7Z+mf1ufXHgn8+r2ayesvdaqcdhny1AeOr9PfzfXmsFU7hdCTdAJ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CnuxQAAANoAAAAPAAAAAAAAAAAAAAAAAJgCAABkcnMv&#10;ZG93bnJldi54bWxQSwUGAAAAAAQABAD1AAAAigMAAAAA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<o:lock v:ext="edit" aspectratio="t"/>
              </v:shape>
              <v:shape id="Freeform 80" o:spid="_x0000_s1028" style="position:absolute;left:5325;top:7808;width:802;height:1736;visibility:visible;mso-wrap-style:square;v-text-anchor:top" coordsize="802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FS8IA&#10;AADaAAAADwAAAGRycy9kb3ducmV2LnhtbESPQWsCMRSE7wX/Q3hCbzVrC1K2RinKlgr24CqeH8nr&#10;ZunmJd1EXf+9EQo9DjPzDTNfDq4TZ+pj61nBdFKAINbetNwoOOyrp1cQMSEb7DyTgitFWC5GD3Ms&#10;jb/wjs51akSGcCxRgU0plFJGbclhnPhAnL1v3ztMWfaNND1eMtx18rkoZtJhy3nBYqCVJf1Tn5yC&#10;tQ6h2hyPW/vxK6vT7qDl6isq9Tge3t9AJBrSf/iv/WkUvMD9Sr4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0VLwgAAANoAAAAPAAAAAAAAAAAAAAAAAJgCAABkcnMvZG93&#10;bnJldi54bWxQSwUGAAAAAAQABAD1AAAAhwMAAAAA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<o:lock v:ext="edit" aspectratio="t"/>
              </v:shape>
              <v:shape id="Freeform 81" o:spid="_x0000_s1029" style="position:absolute;left:6435;top:7208;width:3059;height:2349;visibility:visible;mso-wrap-style:square;v-text-anchor:top" coordsize="3059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DQMMA&#10;AADaAAAADwAAAGRycy9kb3ducmV2LnhtbESPQWvCQBSE7wX/w/KE3upGKaVEN0GDpd5KYw4eH9ln&#10;Es2+DdnVbPvru4VCj8PMfMNs8mB6cafRdZYVLBcJCOLa6o4bBdXx7ekVhPPIGnvLpOCLHOTZ7GGD&#10;qbYTf9K99I2IEHYpKmi9H1IpXd2SQbewA3H0znY06KMcG6lHnCLc9HKVJC/SYMdxocWBipbqa3kz&#10;Crzef+y/k2W1m0JRXor3Q8XhpNTjPGzXIDwF/x/+ax+0gmf4vRJv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MDQMMAAADaAAAADwAAAAAAAAAAAAAAAACYAgAAZHJzL2Rv&#10;d25yZXYueG1sUEsFBgAAAAAEAAQA9QAAAIgDAAAAAA=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<o:lock v:ext="edit" aspectratio="t" verticies="t"/>
              </v:shape>
              <v:shape id="Freeform 82" o:spid="_x0000_s1030" style="position:absolute;left:2718;top:10019;width:258;height:444;visibility:visible;mso-wrap-style:square;v-text-anchor:top" coordsize="258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oasQA&#10;AADaAAAADwAAAGRycy9kb3ducmV2LnhtbESP3WrCQBSE7wu+w3IEb0Q3CmpIXaUUhBQp4k/p7Wn2&#10;mASzZ8PuNqZv3y0IvRxm5htmve1NIzpyvrasYDZNQBAXVtdcKricd5MUhA/IGhvLpOCHPGw3g6c1&#10;Ztre+UjdKZQiQthnqKAKoc2k9EVFBv3UtsTRu1pnMETpSqkd3iPcNHKeJEtpsOa4UGFLrxUVt9O3&#10;UTDOZbNKv9x5n9LOvH/MDm+feafUaNi/PIMI1If/8KOdawUL+LsSb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saGrEAAAA2gAAAA8AAAAAAAAAAAAAAAAAmAIAAGRycy9k&#10;b3ducmV2LnhtbFBLBQYAAAAABAAEAPUAAACJAwAAAAA=&#10;" path="m202,59r-45,2l121,67,92,74,68,83r,361l,444,,5r63,l66,43,94,25,126,12,160,3,193,r18,l235,r23,3l258,59r-56,xe" fillcolor="#84715e" stroked="f" strokecolor="#575541" strokeweight="0">
                <v:path arrowok="t" o:connecttype="custom" o:connectlocs="202,59;157,61;121,67;92,74;68,83;68,444;0,444;0,5;63,5;66,43;94,25;126,12;160,3;193,0;211,0;235,0;258,3;258,59;202,59" o:connectangles="0,0,0,0,0,0,0,0,0,0,0,0,0,0,0,0,0,0,0"/>
                <o:lock v:ext="edit" aspectratio="t"/>
              </v:shape>
              <v:shape id="Freeform 83" o:spid="_x0000_s1031" style="position:absolute;left:3028;top:10015;width:367;height:459;visibility:visible;mso-wrap-style:square;v-text-anchor:top" coordsize="36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6lsEA&#10;AADaAAAADwAAAGRycy9kb3ducmV2LnhtbESPT4vCMBTE7wt+h/AEb9tkBYtUo6yCIHjyD8t6ezRv&#10;27LNS2mixm9vBMHjMDO/YebLaFtxpd43jjV8ZQoEcelMw5WG03HzOQXhA7LB1jFpuJOH5WLwMcfC&#10;uBvv6XoIlUgQ9gVqqEPoCil9WZNFn7mOOHl/rrcYkuwraXq8Jbht5VipXFpsOC3U2NG6pvL/cLEa&#10;4s921ZbdhHen/GymcaV+m0ppPRrG7xmIQDG8w6/21mjI4Xkl3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I+pbBAAAA2gAAAA8AAAAAAAAAAAAAAAAAmAIAAGRycy9kb3du&#10;cmV2LnhtbFBLBQYAAAAABAAEAPUAAACGAwAAAAA=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<o:lock v:ext="edit" aspectratio="t" verticies="t"/>
              </v:shape>
              <v:shape id="Freeform 84" o:spid="_x0000_s1032" style="position:absolute;left:3509;top:10015;width:362;height:634;visibility:visible;mso-wrap-style:square;v-text-anchor:top" coordsize="362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l8b8A&#10;AADaAAAADwAAAGRycy9kb3ducmV2LnhtbESPwWrDMBBE74H+g9hCb4mcQp3WiRyS4oKvcdL74t3a&#10;xtbKWGri/H1VKPQ4zMwbZref7aCuPPnOiYH1KgHFUjvqpDFwOX8sX0H5gEI4OGEDd/awzx8WO8zI&#10;3eTE1yo0KkLEZ2igDWHMtPZ1yxb9yo0s0ftyk8UQ5dRomvAW4XbQz0mSaoudxIUWR35vue6rb2uA&#10;3vCF78eCPgNRSWlSuBp7Y54e58MWVOA5/If/2iUZ2MDvlXgDd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5OXxvwAAANoAAAAPAAAAAAAAAAAAAAAAAJgCAABkcnMvZG93bnJl&#10;di54bWxQSwUGAAAAAAQABAD1AAAAhAMAAAAA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<o:lock v:ext="edit" aspectratio="t" verticies="t"/>
              </v:shape>
              <v:shape id="Freeform 85" o:spid="_x0000_s1033" style="position:absolute;left:4019;top:9846;width:67;height:617;visibility:visible;mso-wrap-style:square;v-text-anchor:top" coordsize="6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Nm7wA&#10;AADaAAAADwAAAGRycy9kb3ducmV2LnhtbERPSwrCMBDdC94hjOBOUwsVqcYigiCCgp8DjM3YFptJ&#10;aaJWT28WgsvH+y+yztTiSa2rLCuYjCMQxLnVFRcKLufNaAbCeWSNtWVS8CYH2bLfW2Cq7YuP9Dz5&#10;QoQQdikqKL1vUildXpJBN7YNceButjXoA2wLqVt8hXBTyziKptJgxaGhxIbWJeX308MoyC/mfN1X&#10;h6mc6c8ujjD51Emi1HDQreYgPHX+L/65t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6yo2bvAAAANoAAAAPAAAAAAAAAAAAAAAAAJgCAABkcnMvZG93bnJldi54&#10;bWxQSwUGAAAAAAQABAD1AAAAgQMAAAAA&#10;" path="m,84l,,67,r,84l,84xm,617l,178r67,l67,617,,617xe" fillcolor="#84715e" stroked="f" strokecolor="#575541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86" o:spid="_x0000_s1034" style="position:absolute;left:4222;top:10015;width:378;height:459;visibility:visible;mso-wrap-style:square;v-text-anchor:top" coordsize="378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EgO8AA&#10;AADaAAAADwAAAGRycy9kb3ducmV2LnhtbESP0YrCMBRE3wX/IVzBN00VEa1GEUV2X0SsfsC1ubbV&#10;5qY02dr9eyMIPg4zc4ZZrltTioZqV1hWMBpGIIhTqwvOFFzO+8EMhPPIGkvLpOCfHKxX3c4SY22f&#10;fKIm8ZkIEHYxKsi9r2IpXZqTQTe0FXHwbrY26IOsM6lrfAa4KeU4iqbSYMFhIceKtjmlj+TPKNA/&#10;h3Ozu8+03F1vE1uN9hEfS6X6vXazAOGp9d/wp/2rFczhfSXc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EgO8AAAADaAAAADwAAAAAAAAAAAAAAAACYAgAAZHJzL2Rvd25y&#10;ZXYueG1sUEsFBgAAAAAEAAQA9QAAAIUDAAAAAA==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<o:lock v:ext="edit" aspectratio="t" verticies="t"/>
              </v:shape>
              <v:shape id="Freeform 87" o:spid="_x0000_s1035" style="position:absolute;left:4721;top:10015;width:361;height:448;visibility:visible;mso-wrap-style:square;v-text-anchor:top" coordsize="361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6ItMQA&#10;AADbAAAADwAAAGRycy9kb3ducmV2LnhtbESPT2sCQQzF70K/w5CCF9HZWiiydRQVKh4K4r972El3&#10;B3cy686o67c3B6G3hPfy3i/TeedrdaM2usAGPkYZKOIiWMelgePhZzgBFROyxTowGXhQhPnsrTfF&#10;3IY77+i2T6WSEI45GqhSanKtY1GRxzgKDbFof6H1mGRtS21bvEu4r/U4y760R8fSUGFDq4qK8/7q&#10;DSy2m0H8fbhL/Nyd1qfl2V0vR2dM/71bfINK1KV/8+t6YwVf6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iLTEAAAA2wAAAA8AAAAAAAAAAAAAAAAAmAIAAGRycy9k&#10;b3ducmV2LnhtbFBLBQYAAAAABAAEAPUAAACJAwAAAAA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<o:lock v:ext="edit" aspectratio="t"/>
              </v:shape>
              <v:shape id="Freeform 88" o:spid="_x0000_s1036" style="position:absolute;left:5232;top:10015;width:608;height:448;visibility:visible;mso-wrap-style:square;v-text-anchor:top" coordsize="608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+qsIA&#10;AADbAAAADwAAAGRycy9kb3ducmV2LnhtbERP22oCMRB9L/gPYQRfSs0qamVrFBELUgVZL+/Tzbi7&#10;uJksSarbv28Kgm9zONeZLVpTixs5X1lWMOgnIIhzqysuFJyOn29TED4ga6wtk4Jf8rCYd15mmGp7&#10;54xuh1CIGMI+RQVlCE0qpc9LMuj7tiGO3MU6gyFCV0jt8B7DTS2HSTKRBiuODSU2tCopvx5+jIJJ&#10;dn7/Gu/zYziNdt87Wju5et0q1eu2yw8QgdrwFD/cGx3nD+D/l3i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r6qwgAAANsAAAAPAAAAAAAAAAAAAAAAAJgCAABkcnMvZG93&#10;bnJldi54bWxQSwUGAAAAAAQABAD1AAAAhwMAAAAA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<o:lock v:ext="edit" aspectratio="t"/>
              </v:shape>
              <v:shape id="Freeform 89" o:spid="_x0000_s1037" style="position:absolute;left:5986;top:9846;width:67;height:617;visibility:visible;mso-wrap-style:square;v-text-anchor:top" coordsize="6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vCgcQA&#10;AADbAAAADwAAAGRycy9kb3ducmV2LnhtbESPT2vCQBDF74V+h2UKvTWbCpWSukqRKsFLGrV4HbPT&#10;JJidDdnNH7+9Wyh4m+G9eb83i9VkGjFQ52rLCl6jGARxYXXNpYLjYfPyDsJ5ZI2NZVJwJQer5ePD&#10;AhNtR85p2PtShBB2CSqovG8TKV1RkUEX2ZY4aL+2M+jD2pVSdziGcNPIWRzPpcGaA6HCltYVFZd9&#10;bwJ3yLbfmeb8VKTnnz7fafP1ppV6fpo+P0B4mvzd/H+d6lB/Bn+/hAH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rwoHEAAAA2wAAAA8AAAAAAAAAAAAAAAAAmAIAAGRycy9k&#10;b3ducmV2LnhtbFBLBQYAAAAABAAEAPUAAACJAwAAAAA=&#10;" path="m,84l,,67,r,84l,84xm,617l,178r67,l67,617,,617xe" fillcolor="#3f3018" stroked="f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90" o:spid="_x0000_s1038" style="position:absolute;left:6182;top:9846;width:359;height:628;visibility:visible;mso-wrap-style:square;v-text-anchor:top" coordsize="359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VNsEA&#10;AADbAAAADwAAAGRycy9kb3ducmV2LnhtbERPS4vCMBC+C/6HMAt7EU1VEKlGWUTxwXrwAV5nm7Ep&#10;20xKk9X6782C4G0+vudM540txY1qXzhW0O8lIIgzpwvOFZxPq+4YhA/IGkvHpOBBHuazdmuKqXZ3&#10;PtDtGHIRQ9inqMCEUKVS+syQRd9zFXHkrq62GCKsc6lrvMdwW8pBkoykxYJjg8GKFoay3+OfVbBC&#10;3pjLz3C33+6WD//dkaN1eVXq86P5moAI1IS3+OXe6Dh/CP+/x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71TbBAAAA2wAAAA8AAAAAAAAAAAAAAAAAmAIAAGRycy9kb3du&#10;cmV2LnhtbFBLBQYAAAAABAAEAPUAAACGAwAAAAA=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<o:lock v:ext="edit" aspectratio="t" verticies="t"/>
              </v:shape>
              <v:shape id="Freeform 91" o:spid="_x0000_s1039" style="position:absolute;left:6630;top:9905;width:296;height:569;visibility:visible;mso-wrap-style:square;v-text-anchor:top" coordsize="296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8/cMA&#10;AADbAAAADwAAAGRycy9kb3ducmV2LnhtbERPTWvCQBC9F/oflin0UnSjFi3RVUpR6KGUVkV6HLLj&#10;JpidDdkxxn/vFgq9zeN9zmLV+1p11MYqsIHRMANFXARbsTOw320GL6CiIFusA5OBK0VYLe/vFpjb&#10;cOFv6rbiVArhmKOBUqTJtY5FSR7jMDTEiTuG1qMk2DptW7ykcF/rcZZNtceKU0OJDb2VVJy2Z2+g&#10;c5/yMfs6yDGMqHfrzeTn/DQx5vGhf52DEurlX/znfrdp/jP8/pIO0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8/cMAAADbAAAADwAAAAAAAAAAAAAAAACYAgAAZHJzL2Rv&#10;d25yZXYueG1sUEsFBgAAAAAEAAQA9QAAAIgDAAAAAA==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<o:lock v:ext="edit" aspectratio="t"/>
              </v:shape>
              <v:shape id="Freeform 92" o:spid="_x0000_s1040" style="position:absolute;left:6923;top:9846;width:202;height:803;visibility:visible;mso-wrap-style:square;v-text-anchor:top" coordsize="202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HpcEA&#10;AADbAAAADwAAAGRycy9kb3ducmV2LnhtbERPTWvCQBC9C/6HZYTedGMhQVJXKYJYeyhqlV6H7Jgs&#10;zc7G7Griv+8KQm/zeJ8zX/a2FjdqvXGsYDpJQBAXThsuFRy/1+MZCB+QNdaOScGdPCwXw8Ecc+06&#10;3tPtEEoRQ9jnqKAKocml9EVFFv3ENcSRO7vWYoiwLaVusYvhtpavSZJJi4ZjQ4UNrSoqfg9Xq2Az&#10;NSee/dy35pJ+dTJkn7v0nCn1Murf30AE6sO/+On+0HF+Co9f4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B6XBAAAA2wAAAA8AAAAAAAAAAAAAAAAAmAIAAGRycy9kb3du&#10;cmV2LnhtbFBLBQYAAAAABAAEAPUAAACGAwAAAAA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<o:lock v:ext="edit" aspectratio="t" verticies="t"/>
              </v:shape>
              <v:shape id="Freeform 93" o:spid="_x0000_s1041" style="position:absolute;left:7221;top:10024;width:394;height:617;visibility:visible;mso-wrap-style:square;v-text-anchor:top" coordsize="394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tsRcIA&#10;AADbAAAADwAAAGRycy9kb3ducmV2LnhtbERPS2sCMRC+C/6HMIXeNGsprqxG0Rahp4IP9Dpsxs3S&#10;zWSbpO7aX28KBW/z8T1nseptI67kQ+1YwWScgSAuna65UnA8bEczECEia2wck4IbBVgth4MFFtp1&#10;vKPrPlYihXAoUIGJsS2kDKUhi2HsWuLEXZy3GBP0ldQeuxRuG/mSZVNpsebUYLClN0Pl1/7HKlif&#10;uvf8cPY38/37upmcPnO57XKlnp/69RxEpD4+xP/uD53mT+Hvl3S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62xFwgAAANsAAAAPAAAAAAAAAAAAAAAAAJgCAABkcnMvZG93&#10;bnJldi54bWxQSwUGAAAAAAQABAD1AAAAhwMAAAAA&#10;" path="m168,617r-65,l174,432,,,72,,206,345r2,l329,r65,l168,617xe" fillcolor="#84715e" stroked="f" strokecolor="#575541" strokeweight="0">
                <v:path arrowok="t" o:connecttype="custom" o:connectlocs="168,617;103,617;174,432;0,0;72,0;206,345;208,345;329,0;394,0;168,617" o:connectangles="0,0,0,0,0,0,0,0,0,0"/>
                <o:lock v:ext="edit" aspectratio="t"/>
              </v:shape>
              <v:rect id="Rectangle 94" o:spid="_x0000_s1042" style="position:absolute;left:7709;top:9846;width:6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mtcMA&#10;AADbAAAADwAAAGRycy9kb3ducmV2LnhtbERPTWvCQBC9F/oflin0VjcWaiVmI6FFlBwq1R70NmTH&#10;JDY7G7JrEv99Vyh4m8f7nGQ5mkb01LnasoLpJAJBXFhdc6ngZ796mYNwHlljY5kUXMnBMn18SDDW&#10;duBv6ne+FCGEXYwKKu/bWEpXVGTQTWxLHLiT7Qz6ALtS6g6HEG4a+RpFM2mw5tBQYUsfFRW/u4tR&#10;kLfj8fBpztOvTG9pXc/f9pQflXp+GrMFCE+jv4v/3Rsd5r/D7Zdw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pmtcMAAADbAAAADwAAAAAAAAAAAAAAAACYAgAAZHJzL2Rv&#10;d25yZXYueG1sUEsFBgAAAAAEAAQA9QAAAIgDAAAAAA==&#10;" fillcolor="#84715e" stroked="f" strokecolor="#575541" strokeweight="0">
                <o:lock v:ext="edit" aspectratio="t"/>
              </v:rect>
              <v:rect id="Rectangle 95" o:spid="_x0000_s1043" style="position:absolute;left:7930;top:9846;width:6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Xyx8YA&#10;AADbAAAADwAAAGRycy9kb3ducmV2LnhtbESPzWrDQAyE74W+w6JCbs3ahYTgZmNMS2nJISU/h+Ym&#10;vIrt1Ks13q3jvH10KOQmMaOZT8t8dK0aqA+NZwPpNAFFXHrbcGXgsP94XoAKEdli65kMXClAvnp8&#10;WGJm/YW3NOxipSSEQ4YG6hi7TOtQ1uQwTH1HLNrJ9w6jrH2lbY8XCXetfkmSuXbYsDTU2NFbTeXv&#10;7s8ZWHfj8efdndNNYb/ps1nM9rQ+GjN5GotXUJHGeDf/X39ZwRdY+UUG0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Xyx8YAAADbAAAADwAAAAAAAAAAAAAAAACYAgAAZHJz&#10;L2Rvd25yZXYueG1sUEsFBgAAAAAEAAQA9QAAAIsDAAAAAA==&#10;" fillcolor="#84715e" stroked="f" strokecolor="#575541" strokeweight="0">
                <o:lock v:ext="edit" aspectratio="t"/>
              </v:rect>
              <v:shape id="Freeform 96" o:spid="_x0000_s1044" style="position:absolute;left:8112;top:10015;width:366;height:459;visibility:visible;mso-wrap-style:square;v-text-anchor:top" coordsize="366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iAz8QA&#10;AADbAAAADwAAAGRycy9kb3ducmV2LnhtbERPTWvCQBC9C/6HZYTedGMFqdFVpFVoC0WNInobsmMS&#10;m50N2W1M/323IHibx/uc2aI1pWiodoVlBcNBBII4tbrgTMFhv+6/gHAeWWNpmRT8koPFvNuZYazt&#10;jXfUJD4TIYRdjApy76tYSpfmZNANbEUcuIutDfoA60zqGm8h3JTyOYrG0mDBoSHHil5zSr+TH6Pg&#10;ag/r0/HcrLYfyWS0LL7Gm+ztU6mnXrucgvDU+of47n7XYf4E/n8J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ogM/EAAAA2wAAAA8AAAAAAAAAAAAAAAAAmAIAAGRycy9k&#10;b3ducmV2LnhtbFBLBQYAAAAABAAEAPUAAACJAwAAAAA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<o:lock v:ext="edit" aspectratio="t" verticies="t"/>
              </v:shape>
              <v:shape id="Freeform 97" o:spid="_x0000_s1045" style="position:absolute;left:8617;top:10015;width:360;height:448;visibility:visible;mso-wrap-style:square;v-text-anchor:top" coordsize="360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d5n8AA&#10;AADbAAAADwAAAGRycy9kb3ducmV2LnhtbERPy4rCMBTdC/MP4Q6403S6EKlG8YGMIAxadX9trm2d&#10;5qYkGe38vVkILg/nPZ13phF3cr62rOBrmIAgLqyuuVRwOm4GYxA+IGtsLJOCf/Iwn330pphp++AD&#10;3fNQihjCPkMFVQhtJqUvKjLoh7YljtzVOoMhQldK7fARw00j0yQZSYM1x4YKW1pVVPzmf0bBZjvW&#10;P9/n2365Xtc7tzjs0lV7Uar/2S0mIAJ14S1+ubdaQRrXxy/xB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Ud5n8AAAADbAAAADwAAAAAAAAAAAAAAAACYAgAAZHJzL2Rvd25y&#10;ZXYueG1sUEsFBgAAAAAEAAQA9QAAAIUDAAAAAA==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<o:lock v:ext="edit" aspectratio="t"/>
              </v:shape>
              <v:shape id="Freeform 98" o:spid="_x0000_s1046" style="position:absolute;left:9107;top:9846;width:361;height:628;visibility:visible;mso-wrap-style:square;v-text-anchor:top" coordsize="361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NhZsAA&#10;AADbAAAADwAAAGRycy9kb3ducmV2LnhtbESPS4vCMBSF98L8h3CF2WlaBwanYxQZUFz63F+ba1vb&#10;3IQmavXXmwHB5eE8Ps5k1plGXKn1lWUF6TABQZxbXXGhYL9bDMYgfEDW2FgmBXfyMJt+9CaYaXvj&#10;DV23oRBxhH2GCsoQXCalz0sy6IfWEUfvZFuDIcq2kLrFWxw3jRwlybc0WHEklOjor6S83l5MhFy+&#10;3PHg9LnOl+uf9Liow2OdKPXZ7+a/IAJ14R1+tVdawSiF/y/xB8j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NhZsAAAADbAAAADwAAAAAAAAAAAAAAAACYAgAAZHJzL2Rvd25y&#10;ZXYueG1sUEsFBgAAAAAEAAQA9QAAAIUDAAAAAA=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 w:rsidR="0016389B">
      <w:t>EVENT BILAG, SUNDHEDSBEREDSKABET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F41B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489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5E5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3CBA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D268CE"/>
    <w:lvl w:ilvl="0">
      <w:start w:val="1"/>
      <w:numFmt w:val="bullet"/>
      <w:pStyle w:val="Opstilling-punkttegn5"/>
      <w:lvlText w:val="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54066DE"/>
    <w:lvl w:ilvl="0">
      <w:start w:val="1"/>
      <w:numFmt w:val="bullet"/>
      <w:pStyle w:val="Opstilling-punkttegn4"/>
      <w:lvlText w:val="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FE102A"/>
    <w:lvl w:ilvl="0">
      <w:start w:val="1"/>
      <w:numFmt w:val="bullet"/>
      <w:pStyle w:val="Opstilling-punkttegn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026ADB0"/>
    <w:lvl w:ilvl="0">
      <w:start w:val="1"/>
      <w:numFmt w:val="bullet"/>
      <w:pStyle w:val="Opstilling-punkttegn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3703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A0E6A6"/>
    <w:lvl w:ilvl="0">
      <w:start w:val="1"/>
      <w:numFmt w:val="bullet"/>
      <w:pStyle w:val="Opstilling-punktteg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31B5179"/>
    <w:multiLevelType w:val="hybridMultilevel"/>
    <w:tmpl w:val="1D42F0DC"/>
    <w:lvl w:ilvl="0" w:tplc="47CA962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91F2030"/>
    <w:multiLevelType w:val="hybridMultilevel"/>
    <w:tmpl w:val="FDCC45C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7A38E4"/>
    <w:multiLevelType w:val="hybridMultilevel"/>
    <w:tmpl w:val="A6D4C59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3143A"/>
    <w:multiLevelType w:val="hybridMultilevel"/>
    <w:tmpl w:val="5B1490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20321"/>
    <w:multiLevelType w:val="hybridMultilevel"/>
    <w:tmpl w:val="10F6197A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2D35FC"/>
    <w:multiLevelType w:val="hybridMultilevel"/>
    <w:tmpl w:val="02302548"/>
    <w:lvl w:ilvl="0" w:tplc="1B1EB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5CAE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C51811"/>
    <w:multiLevelType w:val="hybridMultilevel"/>
    <w:tmpl w:val="523640F0"/>
    <w:lvl w:ilvl="0" w:tplc="040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38AC4B95"/>
    <w:multiLevelType w:val="hybridMultilevel"/>
    <w:tmpl w:val="8AEE432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044415"/>
    <w:multiLevelType w:val="hybridMultilevel"/>
    <w:tmpl w:val="71B8030C"/>
    <w:lvl w:ilvl="0" w:tplc="2FC05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3B30EB"/>
    <w:multiLevelType w:val="hybridMultilevel"/>
    <w:tmpl w:val="B7A017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E5471"/>
    <w:multiLevelType w:val="hybridMultilevel"/>
    <w:tmpl w:val="53BCD3E8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5A32104"/>
    <w:multiLevelType w:val="hybridMultilevel"/>
    <w:tmpl w:val="BDC8312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7797C"/>
    <w:multiLevelType w:val="hybridMultilevel"/>
    <w:tmpl w:val="67C68F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C6735"/>
    <w:multiLevelType w:val="hybridMultilevel"/>
    <w:tmpl w:val="1882B14E"/>
    <w:lvl w:ilvl="0" w:tplc="040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D487EE3"/>
    <w:multiLevelType w:val="hybridMultilevel"/>
    <w:tmpl w:val="1BAC00F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20"/>
  </w:num>
  <w:num w:numId="15">
    <w:abstractNumId w:val="10"/>
  </w:num>
  <w:num w:numId="16">
    <w:abstractNumId w:val="17"/>
  </w:num>
  <w:num w:numId="17">
    <w:abstractNumId w:val="15"/>
  </w:num>
  <w:num w:numId="18">
    <w:abstractNumId w:val="16"/>
  </w:num>
  <w:num w:numId="19">
    <w:abstractNumId w:val="11"/>
  </w:num>
  <w:num w:numId="20">
    <w:abstractNumId w:val="24"/>
  </w:num>
  <w:num w:numId="21">
    <w:abstractNumId w:val="23"/>
  </w:num>
  <w:num w:numId="22">
    <w:abstractNumId w:val="13"/>
  </w:num>
  <w:num w:numId="23">
    <w:abstractNumId w:val="19"/>
  </w:num>
  <w:num w:numId="24">
    <w:abstractNumId w:val="22"/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78"/>
    <w:rsid w:val="00005BE6"/>
    <w:rsid w:val="0001140B"/>
    <w:rsid w:val="00012A9F"/>
    <w:rsid w:val="000209A4"/>
    <w:rsid w:val="00037813"/>
    <w:rsid w:val="00063F78"/>
    <w:rsid w:val="000728AA"/>
    <w:rsid w:val="00092B36"/>
    <w:rsid w:val="000B10E5"/>
    <w:rsid w:val="000E351E"/>
    <w:rsid w:val="000F5058"/>
    <w:rsid w:val="0010369E"/>
    <w:rsid w:val="001058C5"/>
    <w:rsid w:val="0010694A"/>
    <w:rsid w:val="001166B4"/>
    <w:rsid w:val="0011727A"/>
    <w:rsid w:val="0012028B"/>
    <w:rsid w:val="00141BC7"/>
    <w:rsid w:val="00143FD5"/>
    <w:rsid w:val="001512E9"/>
    <w:rsid w:val="001600E1"/>
    <w:rsid w:val="0016389B"/>
    <w:rsid w:val="00173147"/>
    <w:rsid w:val="00183DE0"/>
    <w:rsid w:val="0018419D"/>
    <w:rsid w:val="00194D72"/>
    <w:rsid w:val="001C0C2B"/>
    <w:rsid w:val="001C2092"/>
    <w:rsid w:val="001C6C2B"/>
    <w:rsid w:val="001C6D33"/>
    <w:rsid w:val="001D066E"/>
    <w:rsid w:val="001D7CEF"/>
    <w:rsid w:val="001E693A"/>
    <w:rsid w:val="001F2AD0"/>
    <w:rsid w:val="001F35AB"/>
    <w:rsid w:val="001F5AC5"/>
    <w:rsid w:val="00203944"/>
    <w:rsid w:val="00211B06"/>
    <w:rsid w:val="00217F4B"/>
    <w:rsid w:val="00221B59"/>
    <w:rsid w:val="0022656B"/>
    <w:rsid w:val="0024192B"/>
    <w:rsid w:val="00250230"/>
    <w:rsid w:val="002509FB"/>
    <w:rsid w:val="00260E78"/>
    <w:rsid w:val="0026415D"/>
    <w:rsid w:val="002725C0"/>
    <w:rsid w:val="00272E21"/>
    <w:rsid w:val="00284DA2"/>
    <w:rsid w:val="00297418"/>
    <w:rsid w:val="002B0125"/>
    <w:rsid w:val="002B03B6"/>
    <w:rsid w:val="002B34D2"/>
    <w:rsid w:val="002B6422"/>
    <w:rsid w:val="002C0C51"/>
    <w:rsid w:val="002C34E7"/>
    <w:rsid w:val="002C6D00"/>
    <w:rsid w:val="002D0629"/>
    <w:rsid w:val="002E4E8A"/>
    <w:rsid w:val="002E6278"/>
    <w:rsid w:val="002F2FF3"/>
    <w:rsid w:val="003053DD"/>
    <w:rsid w:val="00317116"/>
    <w:rsid w:val="00347E29"/>
    <w:rsid w:val="00350A6A"/>
    <w:rsid w:val="00366A99"/>
    <w:rsid w:val="003A5FE7"/>
    <w:rsid w:val="003B2E26"/>
    <w:rsid w:val="003C0E25"/>
    <w:rsid w:val="003C6493"/>
    <w:rsid w:val="003F0E0B"/>
    <w:rsid w:val="004042FE"/>
    <w:rsid w:val="00404AC1"/>
    <w:rsid w:val="00415E55"/>
    <w:rsid w:val="00423742"/>
    <w:rsid w:val="004267E5"/>
    <w:rsid w:val="00444930"/>
    <w:rsid w:val="004664BA"/>
    <w:rsid w:val="004705C4"/>
    <w:rsid w:val="0048603B"/>
    <w:rsid w:val="00495E4E"/>
    <w:rsid w:val="0049751C"/>
    <w:rsid w:val="004B2611"/>
    <w:rsid w:val="004B596D"/>
    <w:rsid w:val="004C5E0F"/>
    <w:rsid w:val="00502E81"/>
    <w:rsid w:val="00505AFC"/>
    <w:rsid w:val="00522F57"/>
    <w:rsid w:val="005233C9"/>
    <w:rsid w:val="00531782"/>
    <w:rsid w:val="00546DA2"/>
    <w:rsid w:val="00561916"/>
    <w:rsid w:val="005657BD"/>
    <w:rsid w:val="00573DD6"/>
    <w:rsid w:val="00576AE0"/>
    <w:rsid w:val="005820D8"/>
    <w:rsid w:val="005930C2"/>
    <w:rsid w:val="00595BC0"/>
    <w:rsid w:val="005A3E7A"/>
    <w:rsid w:val="005C50E9"/>
    <w:rsid w:val="005C6840"/>
    <w:rsid w:val="005D69CF"/>
    <w:rsid w:val="005D71A0"/>
    <w:rsid w:val="005E08B9"/>
    <w:rsid w:val="005E31E6"/>
    <w:rsid w:val="005E343D"/>
    <w:rsid w:val="005E4688"/>
    <w:rsid w:val="005E7117"/>
    <w:rsid w:val="0060215A"/>
    <w:rsid w:val="006033D0"/>
    <w:rsid w:val="00603785"/>
    <w:rsid w:val="00615D78"/>
    <w:rsid w:val="00621F76"/>
    <w:rsid w:val="00636578"/>
    <w:rsid w:val="00647697"/>
    <w:rsid w:val="00682B34"/>
    <w:rsid w:val="00692168"/>
    <w:rsid w:val="006951D0"/>
    <w:rsid w:val="0069605D"/>
    <w:rsid w:val="006972F7"/>
    <w:rsid w:val="006A11EF"/>
    <w:rsid w:val="006A260B"/>
    <w:rsid w:val="006F6D38"/>
    <w:rsid w:val="00704B8A"/>
    <w:rsid w:val="00704C0A"/>
    <w:rsid w:val="0071526E"/>
    <w:rsid w:val="007160ED"/>
    <w:rsid w:val="007243F6"/>
    <w:rsid w:val="00740CA6"/>
    <w:rsid w:val="007435AE"/>
    <w:rsid w:val="00745E77"/>
    <w:rsid w:val="00760504"/>
    <w:rsid w:val="00761905"/>
    <w:rsid w:val="007704B0"/>
    <w:rsid w:val="00772F54"/>
    <w:rsid w:val="00781CB1"/>
    <w:rsid w:val="007847BD"/>
    <w:rsid w:val="007918AD"/>
    <w:rsid w:val="00794759"/>
    <w:rsid w:val="007A08B6"/>
    <w:rsid w:val="007D24B9"/>
    <w:rsid w:val="007E01AA"/>
    <w:rsid w:val="007F1BBA"/>
    <w:rsid w:val="007F5146"/>
    <w:rsid w:val="007F7516"/>
    <w:rsid w:val="008147CE"/>
    <w:rsid w:val="0083531F"/>
    <w:rsid w:val="00837631"/>
    <w:rsid w:val="00841AAB"/>
    <w:rsid w:val="00845D21"/>
    <w:rsid w:val="00846F3D"/>
    <w:rsid w:val="00866A8D"/>
    <w:rsid w:val="008671FF"/>
    <w:rsid w:val="00877CCA"/>
    <w:rsid w:val="0089108F"/>
    <w:rsid w:val="008A75E7"/>
    <w:rsid w:val="008C0B73"/>
    <w:rsid w:val="008C2A98"/>
    <w:rsid w:val="008E5458"/>
    <w:rsid w:val="008F5039"/>
    <w:rsid w:val="00923069"/>
    <w:rsid w:val="009304DE"/>
    <w:rsid w:val="009344FF"/>
    <w:rsid w:val="009408A1"/>
    <w:rsid w:val="00946985"/>
    <w:rsid w:val="009755DE"/>
    <w:rsid w:val="009947BC"/>
    <w:rsid w:val="009960E3"/>
    <w:rsid w:val="009A4DF2"/>
    <w:rsid w:val="009B3732"/>
    <w:rsid w:val="009C39CF"/>
    <w:rsid w:val="009D60DF"/>
    <w:rsid w:val="00A03955"/>
    <w:rsid w:val="00A04530"/>
    <w:rsid w:val="00A20B80"/>
    <w:rsid w:val="00A24D8A"/>
    <w:rsid w:val="00A44A0C"/>
    <w:rsid w:val="00A45D9C"/>
    <w:rsid w:val="00A474F8"/>
    <w:rsid w:val="00A55AF3"/>
    <w:rsid w:val="00AA120E"/>
    <w:rsid w:val="00AA3BB1"/>
    <w:rsid w:val="00AE0F79"/>
    <w:rsid w:val="00AF21CD"/>
    <w:rsid w:val="00B0273C"/>
    <w:rsid w:val="00B03B6D"/>
    <w:rsid w:val="00B10498"/>
    <w:rsid w:val="00B12A3B"/>
    <w:rsid w:val="00B13B17"/>
    <w:rsid w:val="00B24F0D"/>
    <w:rsid w:val="00B3435D"/>
    <w:rsid w:val="00B470DC"/>
    <w:rsid w:val="00B516C0"/>
    <w:rsid w:val="00B571B0"/>
    <w:rsid w:val="00B6063C"/>
    <w:rsid w:val="00B73400"/>
    <w:rsid w:val="00B734B2"/>
    <w:rsid w:val="00B8606D"/>
    <w:rsid w:val="00BA43BE"/>
    <w:rsid w:val="00BA6F9C"/>
    <w:rsid w:val="00BA7FDA"/>
    <w:rsid w:val="00BC60E8"/>
    <w:rsid w:val="00BF22FF"/>
    <w:rsid w:val="00BF70E4"/>
    <w:rsid w:val="00C05B38"/>
    <w:rsid w:val="00C167D0"/>
    <w:rsid w:val="00C31806"/>
    <w:rsid w:val="00C47EE6"/>
    <w:rsid w:val="00C55E0C"/>
    <w:rsid w:val="00C5645E"/>
    <w:rsid w:val="00C71A05"/>
    <w:rsid w:val="00C72974"/>
    <w:rsid w:val="00C85DAB"/>
    <w:rsid w:val="00C96523"/>
    <w:rsid w:val="00C97D21"/>
    <w:rsid w:val="00CB6F05"/>
    <w:rsid w:val="00CB7E3F"/>
    <w:rsid w:val="00CD5BCA"/>
    <w:rsid w:val="00CD7787"/>
    <w:rsid w:val="00CE09A5"/>
    <w:rsid w:val="00CE6C6C"/>
    <w:rsid w:val="00D04843"/>
    <w:rsid w:val="00D2368E"/>
    <w:rsid w:val="00D456B9"/>
    <w:rsid w:val="00D6766D"/>
    <w:rsid w:val="00D961E8"/>
    <w:rsid w:val="00DB2BB4"/>
    <w:rsid w:val="00DE0587"/>
    <w:rsid w:val="00E25B7A"/>
    <w:rsid w:val="00E60061"/>
    <w:rsid w:val="00E63DE3"/>
    <w:rsid w:val="00E7246A"/>
    <w:rsid w:val="00E803F5"/>
    <w:rsid w:val="00E83E76"/>
    <w:rsid w:val="00E8621E"/>
    <w:rsid w:val="00E86E0E"/>
    <w:rsid w:val="00E91759"/>
    <w:rsid w:val="00E97E39"/>
    <w:rsid w:val="00EA5AD0"/>
    <w:rsid w:val="00EB2B69"/>
    <w:rsid w:val="00EE6696"/>
    <w:rsid w:val="00EF18AE"/>
    <w:rsid w:val="00EF5EF1"/>
    <w:rsid w:val="00EF763F"/>
    <w:rsid w:val="00F007BE"/>
    <w:rsid w:val="00F229DB"/>
    <w:rsid w:val="00F2345A"/>
    <w:rsid w:val="00F235B9"/>
    <w:rsid w:val="00F34BC0"/>
    <w:rsid w:val="00F35878"/>
    <w:rsid w:val="00F82C13"/>
    <w:rsid w:val="00F83631"/>
    <w:rsid w:val="00F84F6A"/>
    <w:rsid w:val="00F96C7E"/>
    <w:rsid w:val="00FB7234"/>
    <w:rsid w:val="00FC0393"/>
    <w:rsid w:val="00FC128C"/>
    <w:rsid w:val="00FC7AD1"/>
    <w:rsid w:val="00FE28DA"/>
    <w:rsid w:val="00FF30DB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1CD"/>
    <w:pPr>
      <w:spacing w:line="280" w:lineRule="atLeast"/>
    </w:pPr>
    <w:rPr>
      <w:rFonts w:ascii="Verdana" w:hAnsi="Verdana"/>
      <w:szCs w:val="24"/>
      <w:lang w:eastAsia="en-US"/>
    </w:rPr>
  </w:style>
  <w:style w:type="paragraph" w:styleId="Overskrift1">
    <w:name w:val="heading 1"/>
    <w:basedOn w:val="Normal"/>
    <w:next w:val="Normal"/>
    <w:qFormat/>
    <w:rsid w:val="00E7246A"/>
    <w:pPr>
      <w:keepNext/>
      <w:keepLines/>
      <w:outlineLvl w:val="0"/>
    </w:pPr>
    <w:rPr>
      <w:b/>
      <w:szCs w:val="20"/>
      <w:lang w:eastAsia="da-DK"/>
    </w:rPr>
  </w:style>
  <w:style w:type="paragraph" w:styleId="Overskrift2">
    <w:name w:val="heading 2"/>
    <w:basedOn w:val="Normal"/>
    <w:next w:val="Normal"/>
    <w:qFormat/>
    <w:rsid w:val="00E7246A"/>
    <w:pPr>
      <w:keepNext/>
      <w:keepLines/>
      <w:spacing w:after="140"/>
      <w:outlineLvl w:val="1"/>
    </w:pPr>
    <w:rPr>
      <w:i/>
      <w:szCs w:val="20"/>
      <w:lang w:eastAsia="da-DK"/>
    </w:rPr>
  </w:style>
  <w:style w:type="paragraph" w:styleId="Overskrift3">
    <w:name w:val="heading 3"/>
    <w:basedOn w:val="Normal"/>
    <w:next w:val="Normal"/>
    <w:qFormat/>
    <w:rsid w:val="00E7246A"/>
    <w:pPr>
      <w:keepNext/>
      <w:keepLines/>
      <w:spacing w:after="140"/>
      <w:outlineLvl w:val="2"/>
    </w:pPr>
    <w:rPr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BF22FF"/>
    <w:rPr>
      <w:color w:val="auto"/>
      <w:u w:val="none"/>
    </w:rPr>
  </w:style>
  <w:style w:type="paragraph" w:styleId="Sidehoved">
    <w:name w:val="header"/>
    <w:basedOn w:val="Normal"/>
    <w:rsid w:val="00141BC7"/>
    <w:pPr>
      <w:tabs>
        <w:tab w:val="center" w:pos="3544"/>
        <w:tab w:val="right" w:pos="7088"/>
      </w:tabs>
    </w:pPr>
  </w:style>
  <w:style w:type="paragraph" w:styleId="Sidefod">
    <w:name w:val="footer"/>
    <w:basedOn w:val="Normal"/>
    <w:rsid w:val="00141BC7"/>
    <w:pPr>
      <w:tabs>
        <w:tab w:val="center" w:pos="3544"/>
        <w:tab w:val="right" w:pos="7088"/>
      </w:tabs>
    </w:pPr>
  </w:style>
  <w:style w:type="table" w:styleId="Tabel-Gitter">
    <w:name w:val="Table Grid"/>
    <w:basedOn w:val="Tabel-Normal"/>
    <w:rsid w:val="00C05B38"/>
    <w:pPr>
      <w:spacing w:line="280" w:lineRule="atLeast"/>
    </w:pPr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Sidetal">
    <w:name w:val="page number"/>
    <w:rsid w:val="008671FF"/>
  </w:style>
  <w:style w:type="paragraph" w:customStyle="1" w:styleId="RMModtager">
    <w:name w:val="RM_Modtager"/>
    <w:basedOn w:val="Normal"/>
    <w:rsid w:val="007F5146"/>
    <w:pPr>
      <w:spacing w:line="320" w:lineRule="atLeast"/>
    </w:pPr>
  </w:style>
  <w:style w:type="paragraph" w:customStyle="1" w:styleId="RMEmnelinje">
    <w:name w:val="RM_Emnelinje"/>
    <w:basedOn w:val="Normal"/>
    <w:next w:val="Normal"/>
    <w:rsid w:val="00E7246A"/>
    <w:pPr>
      <w:keepNext/>
      <w:keepLines/>
      <w:outlineLvl w:val="0"/>
    </w:pPr>
    <w:rPr>
      <w:b/>
    </w:rPr>
  </w:style>
  <w:style w:type="paragraph" w:customStyle="1" w:styleId="RMBrevinfo">
    <w:name w:val="RM_Brevinfo"/>
    <w:basedOn w:val="Normal"/>
    <w:semiHidden/>
    <w:rsid w:val="00877CCA"/>
    <w:pPr>
      <w:jc w:val="right"/>
    </w:pPr>
    <w:rPr>
      <w:noProof/>
      <w:sz w:val="15"/>
      <w:szCs w:val="15"/>
    </w:rPr>
  </w:style>
  <w:style w:type="paragraph" w:styleId="Markeringsbobletekst">
    <w:name w:val="Balloon Text"/>
    <w:basedOn w:val="Normal"/>
    <w:semiHidden/>
    <w:rsid w:val="00EF5EF1"/>
    <w:rPr>
      <w:rFonts w:ascii="Tahoma" w:hAnsi="Tahoma" w:cs="Tahoma"/>
      <w:sz w:val="16"/>
      <w:szCs w:val="16"/>
    </w:rPr>
  </w:style>
  <w:style w:type="paragraph" w:customStyle="1" w:styleId="RMAfdelingsinfo">
    <w:name w:val="RM_Afdelingsinfo"/>
    <w:basedOn w:val="RMBrevinfo"/>
    <w:semiHidden/>
    <w:rsid w:val="00877CCA"/>
    <w:pPr>
      <w:spacing w:line="160" w:lineRule="atLeast"/>
    </w:pPr>
    <w:rPr>
      <w:i/>
    </w:rPr>
  </w:style>
  <w:style w:type="paragraph" w:customStyle="1" w:styleId="RMAdresseinfo">
    <w:name w:val="RM_Adresseinfo"/>
    <w:basedOn w:val="RMBrevinfo"/>
    <w:semiHidden/>
    <w:rsid w:val="00B8606D"/>
    <w:pPr>
      <w:spacing w:before="40" w:line="220" w:lineRule="atLeast"/>
      <w:contextualSpacing/>
    </w:pPr>
  </w:style>
  <w:style w:type="paragraph" w:styleId="Opstilling-punkttegn">
    <w:name w:val="List Bullet"/>
    <w:basedOn w:val="Normal"/>
    <w:rsid w:val="00704C0A"/>
    <w:pPr>
      <w:numPr>
        <w:numId w:val="1"/>
      </w:numPr>
    </w:pPr>
  </w:style>
  <w:style w:type="paragraph" w:styleId="Opstilling-punkttegn2">
    <w:name w:val="List Bullet 2"/>
    <w:basedOn w:val="Normal"/>
    <w:rsid w:val="00704C0A"/>
    <w:pPr>
      <w:numPr>
        <w:numId w:val="2"/>
      </w:numPr>
    </w:pPr>
  </w:style>
  <w:style w:type="paragraph" w:styleId="Opstilling-punkttegn3">
    <w:name w:val="List Bullet 3"/>
    <w:basedOn w:val="Normal"/>
    <w:rsid w:val="00704C0A"/>
    <w:pPr>
      <w:numPr>
        <w:numId w:val="3"/>
      </w:numPr>
    </w:pPr>
  </w:style>
  <w:style w:type="paragraph" w:styleId="Opstilling-punkttegn4">
    <w:name w:val="List Bullet 4"/>
    <w:basedOn w:val="Normal"/>
    <w:rsid w:val="003C6493"/>
    <w:pPr>
      <w:numPr>
        <w:numId w:val="4"/>
      </w:numPr>
    </w:pPr>
  </w:style>
  <w:style w:type="paragraph" w:styleId="Opstilling-punkttegn5">
    <w:name w:val="List Bullet 5"/>
    <w:basedOn w:val="Normal"/>
    <w:rsid w:val="003C6493"/>
    <w:pPr>
      <w:numPr>
        <w:numId w:val="5"/>
      </w:numPr>
    </w:pPr>
  </w:style>
  <w:style w:type="character" w:styleId="BesgtHyperlink">
    <w:name w:val="FollowedHyperlink"/>
    <w:rsid w:val="00BF22FF"/>
    <w:rPr>
      <w:color w:val="auto"/>
      <w:u w:val="none"/>
    </w:rPr>
  </w:style>
  <w:style w:type="character" w:styleId="Kommentarhenvisning">
    <w:name w:val="annotation reference"/>
    <w:semiHidden/>
    <w:rsid w:val="00595BC0"/>
    <w:rPr>
      <w:sz w:val="16"/>
      <w:szCs w:val="16"/>
    </w:rPr>
  </w:style>
  <w:style w:type="paragraph" w:styleId="Kommentartekst">
    <w:name w:val="annotation text"/>
    <w:basedOn w:val="Normal"/>
    <w:semiHidden/>
    <w:rsid w:val="00595BC0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595BC0"/>
    <w:rPr>
      <w:b/>
      <w:bCs/>
    </w:rPr>
  </w:style>
  <w:style w:type="paragraph" w:styleId="Titel">
    <w:name w:val="Title"/>
    <w:basedOn w:val="Normal"/>
    <w:next w:val="Normal"/>
    <w:link w:val="TitelTegn"/>
    <w:qFormat/>
    <w:rsid w:val="009A4D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9A4DF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1CD"/>
    <w:pPr>
      <w:spacing w:line="280" w:lineRule="atLeast"/>
    </w:pPr>
    <w:rPr>
      <w:rFonts w:ascii="Verdana" w:hAnsi="Verdana"/>
      <w:szCs w:val="24"/>
      <w:lang w:eastAsia="en-US"/>
    </w:rPr>
  </w:style>
  <w:style w:type="paragraph" w:styleId="Overskrift1">
    <w:name w:val="heading 1"/>
    <w:basedOn w:val="Normal"/>
    <w:next w:val="Normal"/>
    <w:qFormat/>
    <w:rsid w:val="00E7246A"/>
    <w:pPr>
      <w:keepNext/>
      <w:keepLines/>
      <w:outlineLvl w:val="0"/>
    </w:pPr>
    <w:rPr>
      <w:b/>
      <w:szCs w:val="20"/>
      <w:lang w:eastAsia="da-DK"/>
    </w:rPr>
  </w:style>
  <w:style w:type="paragraph" w:styleId="Overskrift2">
    <w:name w:val="heading 2"/>
    <w:basedOn w:val="Normal"/>
    <w:next w:val="Normal"/>
    <w:qFormat/>
    <w:rsid w:val="00E7246A"/>
    <w:pPr>
      <w:keepNext/>
      <w:keepLines/>
      <w:spacing w:after="140"/>
      <w:outlineLvl w:val="1"/>
    </w:pPr>
    <w:rPr>
      <w:i/>
      <w:szCs w:val="20"/>
      <w:lang w:eastAsia="da-DK"/>
    </w:rPr>
  </w:style>
  <w:style w:type="paragraph" w:styleId="Overskrift3">
    <w:name w:val="heading 3"/>
    <w:basedOn w:val="Normal"/>
    <w:next w:val="Normal"/>
    <w:qFormat/>
    <w:rsid w:val="00E7246A"/>
    <w:pPr>
      <w:keepNext/>
      <w:keepLines/>
      <w:spacing w:after="140"/>
      <w:outlineLvl w:val="2"/>
    </w:pPr>
    <w:rPr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BF22FF"/>
    <w:rPr>
      <w:color w:val="auto"/>
      <w:u w:val="none"/>
    </w:rPr>
  </w:style>
  <w:style w:type="paragraph" w:styleId="Sidehoved">
    <w:name w:val="header"/>
    <w:basedOn w:val="Normal"/>
    <w:rsid w:val="00141BC7"/>
    <w:pPr>
      <w:tabs>
        <w:tab w:val="center" w:pos="3544"/>
        <w:tab w:val="right" w:pos="7088"/>
      </w:tabs>
    </w:pPr>
  </w:style>
  <w:style w:type="paragraph" w:styleId="Sidefod">
    <w:name w:val="footer"/>
    <w:basedOn w:val="Normal"/>
    <w:rsid w:val="00141BC7"/>
    <w:pPr>
      <w:tabs>
        <w:tab w:val="center" w:pos="3544"/>
        <w:tab w:val="right" w:pos="7088"/>
      </w:tabs>
    </w:pPr>
  </w:style>
  <w:style w:type="table" w:styleId="Tabel-Gitter">
    <w:name w:val="Table Grid"/>
    <w:basedOn w:val="Tabel-Normal"/>
    <w:rsid w:val="00C05B38"/>
    <w:pPr>
      <w:spacing w:line="280" w:lineRule="atLeast"/>
    </w:pPr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Sidetal">
    <w:name w:val="page number"/>
    <w:rsid w:val="008671FF"/>
  </w:style>
  <w:style w:type="paragraph" w:customStyle="1" w:styleId="RMModtager">
    <w:name w:val="RM_Modtager"/>
    <w:basedOn w:val="Normal"/>
    <w:rsid w:val="007F5146"/>
    <w:pPr>
      <w:spacing w:line="320" w:lineRule="atLeast"/>
    </w:pPr>
  </w:style>
  <w:style w:type="paragraph" w:customStyle="1" w:styleId="RMEmnelinje">
    <w:name w:val="RM_Emnelinje"/>
    <w:basedOn w:val="Normal"/>
    <w:next w:val="Normal"/>
    <w:rsid w:val="00E7246A"/>
    <w:pPr>
      <w:keepNext/>
      <w:keepLines/>
      <w:outlineLvl w:val="0"/>
    </w:pPr>
    <w:rPr>
      <w:b/>
    </w:rPr>
  </w:style>
  <w:style w:type="paragraph" w:customStyle="1" w:styleId="RMBrevinfo">
    <w:name w:val="RM_Brevinfo"/>
    <w:basedOn w:val="Normal"/>
    <w:semiHidden/>
    <w:rsid w:val="00877CCA"/>
    <w:pPr>
      <w:jc w:val="right"/>
    </w:pPr>
    <w:rPr>
      <w:noProof/>
      <w:sz w:val="15"/>
      <w:szCs w:val="15"/>
    </w:rPr>
  </w:style>
  <w:style w:type="paragraph" w:styleId="Markeringsbobletekst">
    <w:name w:val="Balloon Text"/>
    <w:basedOn w:val="Normal"/>
    <w:semiHidden/>
    <w:rsid w:val="00EF5EF1"/>
    <w:rPr>
      <w:rFonts w:ascii="Tahoma" w:hAnsi="Tahoma" w:cs="Tahoma"/>
      <w:sz w:val="16"/>
      <w:szCs w:val="16"/>
    </w:rPr>
  </w:style>
  <w:style w:type="paragraph" w:customStyle="1" w:styleId="RMAfdelingsinfo">
    <w:name w:val="RM_Afdelingsinfo"/>
    <w:basedOn w:val="RMBrevinfo"/>
    <w:semiHidden/>
    <w:rsid w:val="00877CCA"/>
    <w:pPr>
      <w:spacing w:line="160" w:lineRule="atLeast"/>
    </w:pPr>
    <w:rPr>
      <w:i/>
    </w:rPr>
  </w:style>
  <w:style w:type="paragraph" w:customStyle="1" w:styleId="RMAdresseinfo">
    <w:name w:val="RM_Adresseinfo"/>
    <w:basedOn w:val="RMBrevinfo"/>
    <w:semiHidden/>
    <w:rsid w:val="00B8606D"/>
    <w:pPr>
      <w:spacing w:before="40" w:line="220" w:lineRule="atLeast"/>
      <w:contextualSpacing/>
    </w:pPr>
  </w:style>
  <w:style w:type="paragraph" w:styleId="Opstilling-punkttegn">
    <w:name w:val="List Bullet"/>
    <w:basedOn w:val="Normal"/>
    <w:rsid w:val="00704C0A"/>
    <w:pPr>
      <w:numPr>
        <w:numId w:val="1"/>
      </w:numPr>
    </w:pPr>
  </w:style>
  <w:style w:type="paragraph" w:styleId="Opstilling-punkttegn2">
    <w:name w:val="List Bullet 2"/>
    <w:basedOn w:val="Normal"/>
    <w:rsid w:val="00704C0A"/>
    <w:pPr>
      <w:numPr>
        <w:numId w:val="2"/>
      </w:numPr>
    </w:pPr>
  </w:style>
  <w:style w:type="paragraph" w:styleId="Opstilling-punkttegn3">
    <w:name w:val="List Bullet 3"/>
    <w:basedOn w:val="Normal"/>
    <w:rsid w:val="00704C0A"/>
    <w:pPr>
      <w:numPr>
        <w:numId w:val="3"/>
      </w:numPr>
    </w:pPr>
  </w:style>
  <w:style w:type="paragraph" w:styleId="Opstilling-punkttegn4">
    <w:name w:val="List Bullet 4"/>
    <w:basedOn w:val="Normal"/>
    <w:rsid w:val="003C6493"/>
    <w:pPr>
      <w:numPr>
        <w:numId w:val="4"/>
      </w:numPr>
    </w:pPr>
  </w:style>
  <w:style w:type="paragraph" w:styleId="Opstilling-punkttegn5">
    <w:name w:val="List Bullet 5"/>
    <w:basedOn w:val="Normal"/>
    <w:rsid w:val="003C6493"/>
    <w:pPr>
      <w:numPr>
        <w:numId w:val="5"/>
      </w:numPr>
    </w:pPr>
  </w:style>
  <w:style w:type="character" w:styleId="BesgtHyperlink">
    <w:name w:val="FollowedHyperlink"/>
    <w:rsid w:val="00BF22FF"/>
    <w:rPr>
      <w:color w:val="auto"/>
      <w:u w:val="none"/>
    </w:rPr>
  </w:style>
  <w:style w:type="character" w:styleId="Kommentarhenvisning">
    <w:name w:val="annotation reference"/>
    <w:semiHidden/>
    <w:rsid w:val="00595BC0"/>
    <w:rPr>
      <w:sz w:val="16"/>
      <w:szCs w:val="16"/>
    </w:rPr>
  </w:style>
  <w:style w:type="paragraph" w:styleId="Kommentartekst">
    <w:name w:val="annotation text"/>
    <w:basedOn w:val="Normal"/>
    <w:semiHidden/>
    <w:rsid w:val="00595BC0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595BC0"/>
    <w:rPr>
      <w:b/>
      <w:bCs/>
    </w:rPr>
  </w:style>
  <w:style w:type="paragraph" w:styleId="Titel">
    <w:name w:val="Title"/>
    <w:basedOn w:val="Normal"/>
    <w:next w:val="Normal"/>
    <w:link w:val="TitelTegn"/>
    <w:qFormat/>
    <w:rsid w:val="009A4D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9A4DF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ped\Skrivebord\Brevskabelon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AB80-3E3A-4339-8962-78B24814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Brevskabelon</Template>
  <TotalTime>0</TotalTime>
  <Pages>2</Pages>
  <Words>120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Mentum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fraped</dc:creator>
  <cp:lastModifiedBy>Joan Quistgaard</cp:lastModifiedBy>
  <cp:revision>2</cp:revision>
  <cp:lastPrinted>2018-08-15T11:46:00Z</cp:lastPrinted>
  <dcterms:created xsi:type="dcterms:W3CDTF">2019-02-20T09:33:00Z</dcterms:created>
  <dcterms:modified xsi:type="dcterms:W3CDTF">2019-02-20T09:33:00Z</dcterms:modified>
</cp:coreProperties>
</file>