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C96CD" w14:textId="77777777" w:rsidR="009B3732" w:rsidRPr="000728AA" w:rsidRDefault="009B3732" w:rsidP="00B734B2">
      <w:pPr>
        <w:jc w:val="both"/>
        <w:rPr>
          <w:vanish/>
          <w:szCs w:val="20"/>
        </w:rPr>
      </w:pPr>
    </w:p>
    <w:p w14:paraId="3D020BF7" w14:textId="77777777" w:rsidR="007D24B9" w:rsidRPr="007D24B9" w:rsidRDefault="007D24B9" w:rsidP="00B734B2">
      <w:pPr>
        <w:jc w:val="both"/>
        <w:rPr>
          <w:b/>
          <w:sz w:val="18"/>
          <w:szCs w:val="20"/>
          <w:u w:val="single"/>
        </w:rPr>
      </w:pPr>
      <w:r w:rsidRPr="007D24B9">
        <w:rPr>
          <w:b/>
          <w:sz w:val="18"/>
          <w:szCs w:val="20"/>
          <w:u w:val="single"/>
        </w:rPr>
        <w:t xml:space="preserve">Medsendte bilag </w:t>
      </w:r>
      <w:r>
        <w:rPr>
          <w:b/>
          <w:sz w:val="18"/>
          <w:szCs w:val="20"/>
          <w:u w:val="single"/>
        </w:rPr>
        <w:t xml:space="preserve">skal </w:t>
      </w:r>
      <w:r w:rsidRPr="007D24B9">
        <w:rPr>
          <w:b/>
          <w:sz w:val="18"/>
          <w:szCs w:val="20"/>
          <w:u w:val="single"/>
        </w:rPr>
        <w:t xml:space="preserve">sendes </w:t>
      </w:r>
      <w:r>
        <w:rPr>
          <w:b/>
          <w:sz w:val="18"/>
          <w:szCs w:val="20"/>
          <w:u w:val="single"/>
        </w:rPr>
        <w:t>som</w:t>
      </w:r>
      <w:r w:rsidRPr="007D24B9">
        <w:rPr>
          <w:b/>
          <w:sz w:val="18"/>
          <w:szCs w:val="20"/>
          <w:u w:val="single"/>
        </w:rPr>
        <w:t xml:space="preserve"> pdf</w:t>
      </w:r>
      <w:r>
        <w:rPr>
          <w:b/>
          <w:sz w:val="18"/>
          <w:szCs w:val="20"/>
          <w:u w:val="single"/>
        </w:rPr>
        <w:t>-filer</w:t>
      </w:r>
      <w:r w:rsidRPr="007D24B9">
        <w:rPr>
          <w:b/>
          <w:sz w:val="18"/>
          <w:szCs w:val="20"/>
          <w:u w:val="single"/>
        </w:rPr>
        <w:t>.</w:t>
      </w:r>
    </w:p>
    <w:tbl>
      <w:tblPr>
        <w:tblW w:w="780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9"/>
        <w:gridCol w:w="4678"/>
      </w:tblGrid>
      <w:tr w:rsidR="0016389B" w:rsidRPr="009C39CF" w14:paraId="7523049C" w14:textId="77777777" w:rsidTr="00680F33">
        <w:trPr>
          <w:trHeight w:val="935"/>
        </w:trPr>
        <w:tc>
          <w:tcPr>
            <w:tcW w:w="312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1E63D" w14:textId="77777777" w:rsidR="0016389B" w:rsidRDefault="00923069" w:rsidP="00FB7234">
            <w:pPr>
              <w:rPr>
                <w:rFonts w:ascii="midtsans" w:hAnsi="midtsans"/>
                <w:sz w:val="24"/>
              </w:rPr>
            </w:pPr>
            <w:r>
              <w:rPr>
                <w:rFonts w:ascii="midtsans" w:hAnsi="midtsans"/>
                <w:sz w:val="24"/>
              </w:rPr>
              <w:t>Officielt</w:t>
            </w:r>
            <w:r w:rsidR="0016389B">
              <w:rPr>
                <w:rFonts w:ascii="midtsans" w:hAnsi="midtsans"/>
                <w:sz w:val="24"/>
              </w:rPr>
              <w:t xml:space="preserve"> navn på Event:</w:t>
            </w:r>
          </w:p>
          <w:p w14:paraId="023A6E08" w14:textId="77777777" w:rsidR="0016389B" w:rsidRPr="0016389B" w:rsidRDefault="0016389B" w:rsidP="00FB7234">
            <w:pPr>
              <w:rPr>
                <w:rFonts w:ascii="midtsans" w:hAnsi="midtsans"/>
                <w:color w:val="FF0000"/>
                <w:sz w:val="24"/>
              </w:rPr>
            </w:pPr>
            <w:r w:rsidRPr="0016389B">
              <w:rPr>
                <w:rFonts w:ascii="midtsans" w:hAnsi="midtsans"/>
                <w:color w:val="FF0000"/>
              </w:rPr>
              <w:t>Festival X</w:t>
            </w:r>
            <w:r>
              <w:rPr>
                <w:rFonts w:ascii="midtsans" w:hAnsi="midtsans"/>
                <w:color w:val="FF0000"/>
              </w:rPr>
              <w:t xml:space="preserve"> i X </w:t>
            </w:r>
            <w:r w:rsidRPr="0016389B">
              <w:rPr>
                <w:rFonts w:ascii="midtsans" w:hAnsi="midtsans"/>
                <w:color w:val="FF0000"/>
              </w:rPr>
              <w:t>by</w:t>
            </w:r>
          </w:p>
        </w:tc>
        <w:tc>
          <w:tcPr>
            <w:tcW w:w="4678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BE168" w14:textId="77777777" w:rsidR="0016389B" w:rsidRPr="009C39CF" w:rsidRDefault="0016389B" w:rsidP="00FB7234">
            <w:pPr>
              <w:rPr>
                <w:rFonts w:ascii="Arial" w:eastAsia="Calibri" w:hAnsi="Arial" w:cs="Arial"/>
                <w:sz w:val="24"/>
              </w:rPr>
            </w:pPr>
          </w:p>
        </w:tc>
      </w:tr>
      <w:tr w:rsidR="007D24B9" w:rsidRPr="009C39CF" w14:paraId="43A90E9A" w14:textId="77777777" w:rsidTr="00680F33">
        <w:trPr>
          <w:trHeight w:val="1077"/>
        </w:trPr>
        <w:tc>
          <w:tcPr>
            <w:tcW w:w="312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4BD7F" w14:textId="77777777" w:rsidR="007D24B9" w:rsidRPr="009C39CF" w:rsidRDefault="009A4DF2" w:rsidP="00FB7234">
            <w:pPr>
              <w:rPr>
                <w:rFonts w:ascii="midtsans" w:eastAsia="Calibri" w:hAnsi="midtsans" w:cs="Calibri"/>
                <w:sz w:val="24"/>
              </w:rPr>
            </w:pPr>
            <w:r>
              <w:rPr>
                <w:rFonts w:ascii="midtsans" w:hAnsi="midtsans"/>
                <w:sz w:val="24"/>
              </w:rPr>
              <w:t xml:space="preserve">Dato &amp; </w:t>
            </w:r>
            <w:r w:rsidR="007D24B9" w:rsidRPr="009C39CF">
              <w:rPr>
                <w:rFonts w:ascii="midtsans" w:hAnsi="midtsans"/>
                <w:sz w:val="24"/>
              </w:rPr>
              <w:t>Tidspunkt:</w:t>
            </w:r>
          </w:p>
          <w:p w14:paraId="28968F79" w14:textId="77777777" w:rsidR="007D24B9" w:rsidRPr="00674DD1" w:rsidRDefault="007D24B9" w:rsidP="00FB7234">
            <w:pPr>
              <w:rPr>
                <w:rFonts w:ascii="midtsans" w:eastAsia="Calibri" w:hAnsi="midtsans" w:cs="Calibri"/>
                <w:szCs w:val="20"/>
              </w:rPr>
            </w:pPr>
            <w:r w:rsidRPr="00674DD1">
              <w:rPr>
                <w:rFonts w:ascii="midtsans" w:hAnsi="midtsans"/>
                <w:color w:val="FF0000"/>
                <w:szCs w:val="20"/>
              </w:rPr>
              <w:t>(hoved arrangement/start/slut)</w:t>
            </w:r>
          </w:p>
        </w:tc>
        <w:tc>
          <w:tcPr>
            <w:tcW w:w="4678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AE2BC" w14:textId="77777777" w:rsidR="007D24B9" w:rsidRPr="009C39CF" w:rsidRDefault="007D24B9" w:rsidP="00FB7234">
            <w:pPr>
              <w:rPr>
                <w:rFonts w:ascii="Arial" w:eastAsia="Calibri" w:hAnsi="Arial" w:cs="Arial"/>
                <w:sz w:val="24"/>
              </w:rPr>
            </w:pPr>
          </w:p>
        </w:tc>
      </w:tr>
      <w:tr w:rsidR="007D24B9" w:rsidRPr="009C39CF" w14:paraId="3830C3EE" w14:textId="77777777" w:rsidTr="00680F33">
        <w:trPr>
          <w:trHeight w:val="1064"/>
        </w:trPr>
        <w:tc>
          <w:tcPr>
            <w:tcW w:w="3129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20EA6" w14:textId="77777777" w:rsidR="007D24B9" w:rsidRPr="009C39CF" w:rsidRDefault="007D24B9" w:rsidP="00FB7234">
            <w:pPr>
              <w:rPr>
                <w:rFonts w:ascii="midtsans" w:eastAsia="Calibri" w:hAnsi="midtsans" w:cs="Calibri"/>
                <w:sz w:val="24"/>
              </w:rPr>
            </w:pPr>
            <w:r w:rsidRPr="009C39CF">
              <w:rPr>
                <w:rFonts w:ascii="midtsans" w:hAnsi="midtsans"/>
                <w:sz w:val="24"/>
              </w:rPr>
              <w:t>Adresse:</w:t>
            </w:r>
          </w:p>
          <w:p w14:paraId="2F18D4F1" w14:textId="28A56472" w:rsidR="007D24B9" w:rsidRPr="0016389B" w:rsidRDefault="00506B7F" w:rsidP="00FB7234">
            <w:pPr>
              <w:rPr>
                <w:rFonts w:ascii="midtsans" w:eastAsia="Calibri" w:hAnsi="midtsans" w:cs="Calibri"/>
                <w:color w:val="FF0000"/>
                <w:sz w:val="24"/>
              </w:rPr>
            </w:pPr>
            <w:r w:rsidRPr="00506B7F">
              <w:rPr>
                <w:rFonts w:ascii="midtsans" w:eastAsia="Calibri" w:hAnsi="midtsans" w:cs="Calibri"/>
                <w:color w:val="FF0000"/>
              </w:rPr>
              <w:t xml:space="preserve">Angiv den </w:t>
            </w:r>
            <w:r w:rsidRPr="00506B7F">
              <w:rPr>
                <w:rFonts w:ascii="midtsans" w:eastAsia="Calibri" w:hAnsi="midtsans" w:cs="Calibri"/>
                <w:b/>
                <w:bCs/>
                <w:color w:val="FF0000"/>
              </w:rPr>
              <w:t>faste postadresse</w:t>
            </w:r>
            <w:r w:rsidRPr="00506B7F">
              <w:rPr>
                <w:rFonts w:ascii="midtsans" w:eastAsia="Calibri" w:hAnsi="midtsans" w:cs="Calibri"/>
                <w:color w:val="FF0000"/>
              </w:rPr>
              <w:t xml:space="preserve"> for eventets afholdelsessted.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DE4D6" w14:textId="77777777" w:rsidR="007D24B9" w:rsidRPr="009C39CF" w:rsidRDefault="007D24B9" w:rsidP="00FB7234">
            <w:pPr>
              <w:rPr>
                <w:rFonts w:ascii="midtsans" w:eastAsia="Calibri" w:hAnsi="midtsans" w:cs="Calibri"/>
                <w:sz w:val="24"/>
              </w:rPr>
            </w:pPr>
          </w:p>
        </w:tc>
      </w:tr>
      <w:tr w:rsidR="000E71DD" w:rsidRPr="009C39CF" w14:paraId="6B832823" w14:textId="77777777" w:rsidTr="00680F33">
        <w:trPr>
          <w:trHeight w:val="1314"/>
        </w:trPr>
        <w:tc>
          <w:tcPr>
            <w:tcW w:w="3129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61BC9" w14:textId="55449346" w:rsidR="000E71DD" w:rsidRPr="009C39CF" w:rsidRDefault="000E71DD" w:rsidP="00FB7234">
            <w:pPr>
              <w:rPr>
                <w:rFonts w:ascii="midtsans" w:hAnsi="midtsans"/>
                <w:sz w:val="24"/>
              </w:rPr>
            </w:pPr>
            <w:r>
              <w:rPr>
                <w:rFonts w:ascii="midtsans" w:hAnsi="midtsans"/>
                <w:sz w:val="24"/>
              </w:rPr>
              <w:t xml:space="preserve">Type af </w:t>
            </w:r>
            <w:r>
              <w:rPr>
                <w:rFonts w:ascii="midtsans" w:hAnsi="midtsans"/>
                <w:sz w:val="24"/>
              </w:rPr>
              <w:br/>
              <w:t>arrangement:</w:t>
            </w:r>
            <w:r>
              <w:rPr>
                <w:rFonts w:ascii="midtsans" w:hAnsi="midtsans"/>
                <w:sz w:val="24"/>
              </w:rPr>
              <w:br/>
            </w:r>
            <w:r>
              <w:rPr>
                <w:rFonts w:ascii="midtsans" w:eastAsia="Calibri" w:hAnsi="midtsans" w:cs="Calibri"/>
                <w:color w:val="FF0000"/>
              </w:rPr>
              <w:t>Sport (</w:t>
            </w:r>
            <w:r w:rsidR="00E74564">
              <w:rPr>
                <w:rFonts w:ascii="midtsans" w:eastAsia="Calibri" w:hAnsi="midtsans" w:cs="Calibri"/>
                <w:color w:val="FF0000"/>
              </w:rPr>
              <w:t>type</w:t>
            </w:r>
            <w:r>
              <w:rPr>
                <w:rFonts w:ascii="midtsans" w:eastAsia="Calibri" w:hAnsi="midtsans" w:cs="Calibri"/>
                <w:color w:val="FF0000"/>
              </w:rPr>
              <w:t>), festival, koncert, kultur</w:t>
            </w:r>
            <w:r w:rsidR="00506B7F">
              <w:rPr>
                <w:rFonts w:ascii="midtsans" w:eastAsia="Calibri" w:hAnsi="midtsans" w:cs="Calibri"/>
                <w:color w:val="FF0000"/>
              </w:rPr>
              <w:t>arrangement</w:t>
            </w:r>
            <w:r>
              <w:rPr>
                <w:rFonts w:ascii="midtsans" w:eastAsia="Calibri" w:hAnsi="midtsans" w:cs="Calibri"/>
                <w:color w:val="FF0000"/>
              </w:rPr>
              <w:t xml:space="preserve"> eller andet</w:t>
            </w:r>
            <w:r w:rsidR="00CF2DD4">
              <w:rPr>
                <w:rFonts w:ascii="midtsans" w:eastAsia="Calibri" w:hAnsi="midtsans" w:cs="Calibri"/>
                <w:color w:val="FF0000"/>
              </w:rPr>
              <w:t xml:space="preserve"> (</w:t>
            </w:r>
            <w:r w:rsidR="00506B7F" w:rsidRPr="00506B7F">
              <w:rPr>
                <w:rFonts w:ascii="midtsans" w:eastAsia="Calibri" w:hAnsi="midtsans" w:cs="Calibri"/>
                <w:color w:val="FF0000"/>
              </w:rPr>
              <w:t>beskriv kort hvad arrangementet omfatter</w:t>
            </w:r>
            <w:r w:rsidR="00CF2DD4">
              <w:rPr>
                <w:rFonts w:ascii="midtsans" w:eastAsia="Calibri" w:hAnsi="midtsans" w:cs="Calibri"/>
                <w:color w:val="FF0000"/>
              </w:rPr>
              <w:t>)</w:t>
            </w:r>
            <w:r>
              <w:rPr>
                <w:rFonts w:ascii="midtsans" w:eastAsia="Calibri" w:hAnsi="midtsans" w:cs="Calibri"/>
                <w:color w:val="FF0000"/>
              </w:rPr>
              <w:t>.</w:t>
            </w:r>
            <w:r w:rsidR="00506B7F">
              <w:rPr>
                <w:rFonts w:ascii="midtsans" w:eastAsia="Calibri" w:hAnsi="midtsans" w:cs="Calibri"/>
                <w:color w:val="FF0000"/>
              </w:rPr>
              <w:br/>
            </w:r>
          </w:p>
        </w:tc>
        <w:tc>
          <w:tcPr>
            <w:tcW w:w="4678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49774" w14:textId="77777777" w:rsidR="000E71DD" w:rsidRPr="009C39CF" w:rsidRDefault="000E71DD" w:rsidP="00FB7234">
            <w:pPr>
              <w:rPr>
                <w:rFonts w:ascii="midtsans" w:eastAsia="Calibri" w:hAnsi="midtsans" w:cs="Calibri"/>
                <w:sz w:val="24"/>
              </w:rPr>
            </w:pPr>
          </w:p>
        </w:tc>
      </w:tr>
      <w:tr w:rsidR="000E71DD" w:rsidRPr="009C39CF" w14:paraId="65EE41A2" w14:textId="77777777" w:rsidTr="00680F33">
        <w:trPr>
          <w:trHeight w:val="1403"/>
        </w:trPr>
        <w:tc>
          <w:tcPr>
            <w:tcW w:w="3129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156D5" w14:textId="5FE9AB92" w:rsidR="00506B7F" w:rsidRPr="00506B7F" w:rsidRDefault="000E71DD" w:rsidP="00506B7F">
            <w:pPr>
              <w:rPr>
                <w:rFonts w:ascii="midtsans" w:eastAsia="Calibri" w:hAnsi="midtsans" w:cs="Calibri"/>
                <w:color w:val="FF0000"/>
              </w:rPr>
            </w:pPr>
            <w:r>
              <w:rPr>
                <w:rFonts w:ascii="midtsans" w:hAnsi="midtsans"/>
                <w:sz w:val="24"/>
              </w:rPr>
              <w:t>A</w:t>
            </w:r>
            <w:r w:rsidR="002D27A3">
              <w:rPr>
                <w:rFonts w:ascii="midtsans" w:hAnsi="midtsans"/>
                <w:sz w:val="24"/>
              </w:rPr>
              <w:t>lko</w:t>
            </w:r>
            <w:r>
              <w:rPr>
                <w:rFonts w:ascii="midtsans" w:hAnsi="midtsans"/>
                <w:sz w:val="24"/>
              </w:rPr>
              <w:t>holprofil</w:t>
            </w:r>
            <w:r w:rsidR="0078373C">
              <w:rPr>
                <w:rFonts w:ascii="midtsans" w:hAnsi="midtsans"/>
                <w:sz w:val="24"/>
              </w:rPr>
              <w:t>:</w:t>
            </w:r>
            <w:r>
              <w:rPr>
                <w:rFonts w:ascii="midtsans" w:hAnsi="midtsans"/>
                <w:sz w:val="24"/>
              </w:rPr>
              <w:br/>
            </w:r>
            <w:r w:rsidR="002D27A3">
              <w:rPr>
                <w:rFonts w:ascii="midtsans" w:eastAsia="Calibri" w:hAnsi="midtsans" w:cs="Calibri"/>
                <w:color w:val="FF0000"/>
              </w:rPr>
              <w:t>Vurder hvor stor en rolle alkohol forventes at spille ved arrangementet.</w:t>
            </w:r>
            <w:r w:rsidR="009F668F">
              <w:rPr>
                <w:rFonts w:ascii="midtsans" w:eastAsia="Calibri" w:hAnsi="midtsans" w:cs="Calibri"/>
                <w:color w:val="FF0000"/>
              </w:rPr>
              <w:t xml:space="preserve"> </w:t>
            </w:r>
            <w:r w:rsidR="00C2677E" w:rsidRPr="00C2677E">
              <w:rPr>
                <w:rFonts w:ascii="midtsans" w:eastAsia="Calibri" w:hAnsi="midtsans" w:cs="Calibri"/>
                <w:b/>
                <w:bCs/>
                <w:color w:val="FF0000"/>
              </w:rPr>
              <w:t xml:space="preserve">Sæt ét </w:t>
            </w:r>
            <w:r w:rsidR="002D27A3" w:rsidRPr="00C2677E">
              <w:rPr>
                <w:rFonts w:ascii="midtsans" w:eastAsia="Calibri" w:hAnsi="midtsans" w:cs="Calibri"/>
                <w:b/>
                <w:bCs/>
                <w:color w:val="FF0000"/>
              </w:rPr>
              <w:t>kryds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D015F" w14:textId="41A88182" w:rsidR="00A632C9" w:rsidRPr="00A632C9" w:rsidRDefault="008C2AD1" w:rsidP="00A632C9">
            <w:pPr>
              <w:ind w:left="360"/>
              <w:rPr>
                <w:rFonts w:ascii="midtsans" w:eastAsia="Calibri" w:hAnsi="midtsans" w:cs="Calibri"/>
                <w:color w:val="FF0000"/>
              </w:rPr>
            </w:pPr>
            <w:sdt>
              <w:sdtPr>
                <w:rPr>
                  <w:rFonts w:ascii="midtsans" w:eastAsia="Calibri" w:hAnsi="midtsans" w:cs="Calibri"/>
                  <w:sz w:val="24"/>
                </w:rPr>
                <w:id w:val="-32807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68F">
                  <w:rPr>
                    <w:rFonts w:ascii="MS Gothic" w:eastAsia="MS Gothic" w:hAnsi="MS Gothic" w:cs="Calibri" w:hint="eastAsia"/>
                    <w:sz w:val="24"/>
                  </w:rPr>
                  <w:t>☐</w:t>
                </w:r>
              </w:sdtContent>
            </w:sdt>
            <w:r w:rsidR="0078373C">
              <w:rPr>
                <w:rFonts w:ascii="midtsans" w:eastAsia="Calibri" w:hAnsi="midtsans" w:cs="Calibri"/>
                <w:sz w:val="24"/>
              </w:rPr>
              <w:t>-</w:t>
            </w:r>
            <w:r w:rsidR="000E71DD" w:rsidRPr="0078373C">
              <w:rPr>
                <w:rFonts w:ascii="midtsans" w:eastAsia="Calibri" w:hAnsi="midtsans" w:cs="Calibri"/>
                <w:sz w:val="24"/>
              </w:rPr>
              <w:t xml:space="preserve"> Ingen</w:t>
            </w:r>
            <w:r w:rsidR="00A632C9">
              <w:rPr>
                <w:rFonts w:ascii="midtsans" w:eastAsia="Calibri" w:hAnsi="midtsans" w:cs="Calibri"/>
                <w:sz w:val="24"/>
              </w:rPr>
              <w:t xml:space="preserve">  </w:t>
            </w:r>
            <w:r w:rsidR="00A632C9">
              <w:rPr>
                <w:rFonts w:ascii="midtsans" w:eastAsia="Calibri" w:hAnsi="midtsans" w:cs="Calibri"/>
                <w:color w:val="FF0000"/>
              </w:rPr>
              <w:t>(</w:t>
            </w:r>
            <w:r w:rsidR="00C2677E">
              <w:rPr>
                <w:rFonts w:ascii="midtsans" w:eastAsia="Calibri" w:hAnsi="midtsans" w:cs="Calibri"/>
                <w:color w:val="FF0000"/>
              </w:rPr>
              <w:t>f</w:t>
            </w:r>
            <w:r w:rsidR="002D27A3">
              <w:rPr>
                <w:rFonts w:ascii="midtsans" w:eastAsia="Calibri" w:hAnsi="midtsans" w:cs="Calibri"/>
                <w:color w:val="FF0000"/>
              </w:rPr>
              <w:t xml:space="preserve">x. </w:t>
            </w:r>
            <w:r w:rsidR="00A632C9">
              <w:rPr>
                <w:rFonts w:ascii="midtsans" w:eastAsia="Calibri" w:hAnsi="midtsans" w:cs="Calibri"/>
                <w:color w:val="FF0000"/>
              </w:rPr>
              <w:t>f</w:t>
            </w:r>
            <w:r w:rsidR="00A632C9" w:rsidRPr="00A632C9">
              <w:rPr>
                <w:rFonts w:ascii="midtsans" w:eastAsia="Calibri" w:hAnsi="midtsans" w:cs="Calibri"/>
                <w:color w:val="FF0000"/>
              </w:rPr>
              <w:t>amilieløb, børnefestival</w:t>
            </w:r>
            <w:r w:rsidR="00A632C9">
              <w:rPr>
                <w:rFonts w:ascii="midtsans" w:eastAsia="Calibri" w:hAnsi="midtsans" w:cs="Calibri"/>
                <w:color w:val="FF0000"/>
              </w:rPr>
              <w:t>)</w:t>
            </w:r>
          </w:p>
          <w:p w14:paraId="14B10AAC" w14:textId="72F42A81" w:rsidR="000E71DD" w:rsidRPr="0078373C" w:rsidRDefault="008C2AD1" w:rsidP="0078373C">
            <w:pPr>
              <w:ind w:left="360"/>
              <w:rPr>
                <w:rFonts w:ascii="midtsans" w:eastAsia="Calibri" w:hAnsi="midtsans" w:cs="Calibri"/>
                <w:sz w:val="24"/>
              </w:rPr>
            </w:pPr>
            <w:sdt>
              <w:sdtPr>
                <w:rPr>
                  <w:rFonts w:ascii="MS Gothic" w:eastAsia="MS Gothic" w:hAnsi="MS Gothic" w:cs="Calibri"/>
                  <w:sz w:val="24"/>
                </w:rPr>
                <w:id w:val="-6598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73C">
                  <w:rPr>
                    <w:rFonts w:ascii="MS Gothic" w:eastAsia="MS Gothic" w:hAnsi="MS Gothic" w:cs="Calibri" w:hint="eastAsia"/>
                    <w:sz w:val="24"/>
                  </w:rPr>
                  <w:t>☐</w:t>
                </w:r>
              </w:sdtContent>
            </w:sdt>
            <w:r w:rsidR="0078373C">
              <w:rPr>
                <w:rFonts w:ascii="midtsans" w:eastAsia="Calibri" w:hAnsi="midtsans" w:cs="Calibri"/>
                <w:sz w:val="24"/>
              </w:rPr>
              <w:t>-</w:t>
            </w:r>
            <w:r w:rsidR="000E71DD" w:rsidRPr="0078373C">
              <w:rPr>
                <w:rFonts w:ascii="midtsans" w:eastAsia="Calibri" w:hAnsi="midtsans" w:cs="Calibri"/>
                <w:sz w:val="24"/>
              </w:rPr>
              <w:t xml:space="preserve"> Lav</w:t>
            </w:r>
            <w:r w:rsidR="00A632C9">
              <w:rPr>
                <w:rFonts w:ascii="midtsans" w:eastAsia="Calibri" w:hAnsi="midtsans" w:cs="Calibri"/>
                <w:color w:val="FF0000"/>
              </w:rPr>
              <w:t xml:space="preserve">     (</w:t>
            </w:r>
            <w:r w:rsidR="00C2677E">
              <w:rPr>
                <w:rFonts w:ascii="midtsans" w:eastAsia="Calibri" w:hAnsi="midtsans" w:cs="Calibri"/>
                <w:color w:val="FF0000"/>
              </w:rPr>
              <w:t>f</w:t>
            </w:r>
            <w:r w:rsidR="002D27A3">
              <w:rPr>
                <w:rFonts w:ascii="midtsans" w:eastAsia="Calibri" w:hAnsi="midtsans" w:cs="Calibri"/>
                <w:color w:val="FF0000"/>
              </w:rPr>
              <w:t xml:space="preserve">x. </w:t>
            </w:r>
            <w:r w:rsidR="00A632C9" w:rsidRPr="00A632C9">
              <w:rPr>
                <w:rFonts w:ascii="midtsans" w:eastAsia="Calibri" w:hAnsi="midtsans" w:cs="Calibri"/>
                <w:color w:val="FF0000"/>
              </w:rPr>
              <w:t>kulturfestival /</w:t>
            </w:r>
            <w:r w:rsidR="00A632C9">
              <w:rPr>
                <w:rFonts w:ascii="midtsans" w:eastAsia="Calibri" w:hAnsi="midtsans" w:cs="Calibri"/>
                <w:color w:val="FF0000"/>
              </w:rPr>
              <w:t>f</w:t>
            </w:r>
            <w:r w:rsidR="00A632C9" w:rsidRPr="00A632C9">
              <w:rPr>
                <w:rFonts w:ascii="midtsans" w:eastAsia="Calibri" w:hAnsi="midtsans" w:cs="Calibri"/>
                <w:color w:val="FF0000"/>
              </w:rPr>
              <w:t>amilieløb</w:t>
            </w:r>
            <w:r w:rsidR="00A632C9">
              <w:rPr>
                <w:rFonts w:ascii="midtsans" w:eastAsia="Calibri" w:hAnsi="midtsans" w:cs="Calibri"/>
                <w:color w:val="FF0000"/>
              </w:rPr>
              <w:t>)</w:t>
            </w:r>
          </w:p>
          <w:p w14:paraId="66F32792" w14:textId="1BE14769" w:rsidR="000E71DD" w:rsidRDefault="008C2AD1" w:rsidP="0078373C">
            <w:pPr>
              <w:ind w:left="360"/>
              <w:rPr>
                <w:rFonts w:ascii="midtsans" w:eastAsia="Calibri" w:hAnsi="midtsans" w:cs="Calibri"/>
                <w:sz w:val="24"/>
              </w:rPr>
            </w:pPr>
            <w:sdt>
              <w:sdtPr>
                <w:rPr>
                  <w:rFonts w:ascii="midtsans" w:eastAsia="Calibri" w:hAnsi="midtsans" w:cs="Calibri"/>
                  <w:sz w:val="24"/>
                </w:rPr>
                <w:id w:val="1325623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1B89">
                  <w:rPr>
                    <w:rFonts w:ascii="MS Gothic" w:eastAsia="MS Gothic" w:hAnsi="MS Gothic" w:cs="Calibri" w:hint="eastAsia"/>
                    <w:sz w:val="24"/>
                  </w:rPr>
                  <w:t>☐</w:t>
                </w:r>
              </w:sdtContent>
            </w:sdt>
            <w:r w:rsidR="0078373C">
              <w:rPr>
                <w:rFonts w:ascii="midtsans" w:eastAsia="Calibri" w:hAnsi="midtsans" w:cs="Calibri"/>
                <w:sz w:val="24"/>
              </w:rPr>
              <w:t>-</w:t>
            </w:r>
            <w:r w:rsidR="000E71DD" w:rsidRPr="0078373C">
              <w:rPr>
                <w:rFonts w:ascii="midtsans" w:eastAsia="Calibri" w:hAnsi="midtsans" w:cs="Calibri"/>
                <w:sz w:val="24"/>
              </w:rPr>
              <w:t xml:space="preserve"> Moderat</w:t>
            </w:r>
            <w:r w:rsidR="00A632C9">
              <w:rPr>
                <w:rFonts w:ascii="midtsans" w:eastAsia="Calibri" w:hAnsi="midtsans" w:cs="Calibri"/>
                <w:sz w:val="24"/>
              </w:rPr>
              <w:t xml:space="preserve"> </w:t>
            </w:r>
            <w:r w:rsidR="00A632C9" w:rsidRPr="00A632C9">
              <w:rPr>
                <w:rFonts w:ascii="midtsans" w:eastAsia="Calibri" w:hAnsi="midtsans" w:cs="Calibri"/>
                <w:color w:val="FF0000"/>
              </w:rPr>
              <w:t>(</w:t>
            </w:r>
            <w:r w:rsidR="00C2677E">
              <w:rPr>
                <w:rFonts w:ascii="midtsans" w:eastAsia="Calibri" w:hAnsi="midtsans" w:cs="Calibri"/>
                <w:color w:val="FF0000"/>
              </w:rPr>
              <w:t>f</w:t>
            </w:r>
            <w:r w:rsidR="002D27A3">
              <w:rPr>
                <w:rFonts w:ascii="midtsans" w:eastAsia="Calibri" w:hAnsi="midtsans" w:cs="Calibri"/>
                <w:color w:val="FF0000"/>
              </w:rPr>
              <w:t xml:space="preserve">x. </w:t>
            </w:r>
            <w:r w:rsidR="00A632C9" w:rsidRPr="00A632C9">
              <w:rPr>
                <w:rFonts w:ascii="midtsans" w:eastAsia="Calibri" w:hAnsi="midtsans" w:cs="Calibri"/>
                <w:color w:val="FF0000"/>
              </w:rPr>
              <w:t>byfest / større koncert</w:t>
            </w:r>
            <w:r w:rsidR="00A632C9">
              <w:rPr>
                <w:rFonts w:ascii="midtsans" w:eastAsia="Calibri" w:hAnsi="midtsans" w:cs="Calibri"/>
                <w:color w:val="FF0000"/>
              </w:rPr>
              <w:t>)</w:t>
            </w:r>
          </w:p>
          <w:p w14:paraId="667D09CF" w14:textId="5C66CA1D" w:rsidR="0078373C" w:rsidRPr="009F668F" w:rsidRDefault="008C2AD1" w:rsidP="009F668F">
            <w:pPr>
              <w:ind w:left="360"/>
              <w:rPr>
                <w:rFonts w:ascii="midtsans" w:eastAsia="Calibri" w:hAnsi="midtsans" w:cs="Calibri"/>
                <w:sz w:val="24"/>
              </w:rPr>
            </w:pPr>
            <w:sdt>
              <w:sdtPr>
                <w:rPr>
                  <w:rFonts w:ascii="midtsans" w:eastAsia="Calibri" w:hAnsi="midtsans" w:cs="Calibri"/>
                  <w:sz w:val="24"/>
                </w:rPr>
                <w:id w:val="-46257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2C9" w:rsidRPr="009F668F">
                  <w:rPr>
                    <w:rFonts w:ascii="MS Gothic" w:eastAsia="MS Gothic" w:hAnsi="MS Gothic" w:cs="Calibri" w:hint="eastAsia"/>
                    <w:sz w:val="24"/>
                  </w:rPr>
                  <w:t>☐</w:t>
                </w:r>
              </w:sdtContent>
            </w:sdt>
            <w:r w:rsidR="0078373C" w:rsidRPr="009F668F">
              <w:rPr>
                <w:rFonts w:ascii="midtsans" w:eastAsia="Calibri" w:hAnsi="midtsans" w:cs="Calibri"/>
                <w:sz w:val="24"/>
              </w:rPr>
              <w:t>- Høj</w:t>
            </w:r>
            <w:r w:rsidR="00A632C9" w:rsidRPr="009F668F">
              <w:rPr>
                <w:rFonts w:ascii="midtsans" w:eastAsia="Calibri" w:hAnsi="midtsans" w:cs="Calibri"/>
                <w:sz w:val="24"/>
              </w:rPr>
              <w:t xml:space="preserve"> </w:t>
            </w:r>
            <w:r w:rsidR="00A632C9" w:rsidRPr="009F668F">
              <w:rPr>
                <w:rFonts w:ascii="midtsans" w:eastAsia="Calibri" w:hAnsi="midtsans" w:cs="Calibri"/>
                <w:color w:val="FF0000"/>
              </w:rPr>
              <w:t>(</w:t>
            </w:r>
            <w:r w:rsidR="00C2677E">
              <w:rPr>
                <w:rFonts w:ascii="midtsans" w:eastAsia="Calibri" w:hAnsi="midtsans" w:cs="Calibri"/>
                <w:color w:val="FF0000"/>
              </w:rPr>
              <w:t>f</w:t>
            </w:r>
            <w:r w:rsidR="002D27A3" w:rsidRPr="009F668F">
              <w:rPr>
                <w:rFonts w:ascii="midtsans" w:eastAsia="Calibri" w:hAnsi="midtsans" w:cs="Calibri"/>
                <w:color w:val="FF0000"/>
              </w:rPr>
              <w:t>x. m</w:t>
            </w:r>
            <w:r w:rsidR="00A632C9" w:rsidRPr="009F668F">
              <w:rPr>
                <w:rFonts w:ascii="midtsans" w:eastAsia="Calibri" w:hAnsi="midtsans" w:cs="Calibri"/>
                <w:color w:val="FF0000"/>
              </w:rPr>
              <w:t>usikfestival)</w:t>
            </w:r>
            <w:r w:rsidR="00A632C9" w:rsidRPr="009F668F">
              <w:rPr>
                <w:rFonts w:ascii="midtsans" w:eastAsia="Calibri" w:hAnsi="midtsans" w:cs="Calibri"/>
                <w:sz w:val="24"/>
              </w:rPr>
              <w:t xml:space="preserve"> </w:t>
            </w:r>
          </w:p>
        </w:tc>
      </w:tr>
      <w:tr w:rsidR="00E74564" w:rsidRPr="009C39CF" w14:paraId="3BE25963" w14:textId="77777777" w:rsidTr="00680F33">
        <w:trPr>
          <w:trHeight w:val="1504"/>
        </w:trPr>
        <w:tc>
          <w:tcPr>
            <w:tcW w:w="3129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3CBF4" w14:textId="04D0BA16" w:rsidR="00E74564" w:rsidRDefault="00E74564" w:rsidP="00FB7234">
            <w:pPr>
              <w:rPr>
                <w:rFonts w:ascii="midtsans" w:hAnsi="midtsans"/>
                <w:sz w:val="24"/>
              </w:rPr>
            </w:pPr>
            <w:r>
              <w:rPr>
                <w:rFonts w:ascii="midtsans" w:hAnsi="midtsans"/>
                <w:sz w:val="24"/>
              </w:rPr>
              <w:t>Beskriv målgruppe:</w:t>
            </w:r>
            <w:r>
              <w:rPr>
                <w:rFonts w:ascii="midtsans" w:hAnsi="midtsans"/>
                <w:sz w:val="24"/>
              </w:rPr>
              <w:br/>
            </w:r>
            <w:r w:rsidR="006E1345">
              <w:rPr>
                <w:rFonts w:ascii="midtsans" w:hAnsi="midtsans"/>
                <w:color w:val="FF0000"/>
              </w:rPr>
              <w:t>Fx</w:t>
            </w:r>
            <w:r>
              <w:rPr>
                <w:rFonts w:ascii="midtsans" w:hAnsi="midtsans"/>
                <w:color w:val="FF0000"/>
              </w:rPr>
              <w:t>. f</w:t>
            </w:r>
            <w:r w:rsidRPr="00E74564">
              <w:rPr>
                <w:rFonts w:ascii="midtsans" w:hAnsi="midtsans"/>
                <w:color w:val="FF0000"/>
              </w:rPr>
              <w:t>amilier, unge, børn, voksne, seniorer</w:t>
            </w:r>
            <w:r w:rsidR="006E1345">
              <w:rPr>
                <w:rFonts w:ascii="midtsans" w:hAnsi="midtsans"/>
                <w:color w:val="FF0000"/>
              </w:rPr>
              <w:t>,</w:t>
            </w:r>
            <w:r w:rsidRPr="00E74564">
              <w:rPr>
                <w:rFonts w:ascii="midtsans" w:hAnsi="midtsans"/>
                <w:color w:val="FF0000"/>
              </w:rPr>
              <w:t xml:space="preserve"> </w:t>
            </w:r>
            <w:r>
              <w:rPr>
                <w:rFonts w:ascii="midtsans" w:hAnsi="midtsans"/>
                <w:color w:val="FF0000"/>
              </w:rPr>
              <w:t xml:space="preserve">motionister </w:t>
            </w:r>
            <w:r w:rsidRPr="00E74564">
              <w:rPr>
                <w:rFonts w:ascii="midtsans" w:hAnsi="midtsans"/>
                <w:color w:val="FF0000"/>
              </w:rPr>
              <w:t>eller blandede</w:t>
            </w:r>
            <w:r>
              <w:rPr>
                <w:rFonts w:ascii="midtsans" w:hAnsi="midtsans"/>
                <w:color w:val="FF0000"/>
              </w:rPr>
              <w:t>.</w:t>
            </w:r>
            <w:r>
              <w:rPr>
                <w:rFonts w:ascii="midtsans" w:hAnsi="midtsans"/>
                <w:color w:val="FF0000"/>
              </w:rPr>
              <w:br/>
              <w:t>- Beskriv med få ord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4558A" w14:textId="77777777" w:rsidR="00E74564" w:rsidRDefault="00E74564" w:rsidP="00A632C9">
            <w:pPr>
              <w:ind w:left="360"/>
              <w:rPr>
                <w:rFonts w:ascii="midtsans" w:eastAsia="Calibri" w:hAnsi="midtsans" w:cs="Calibri"/>
                <w:sz w:val="24"/>
              </w:rPr>
            </w:pPr>
          </w:p>
        </w:tc>
      </w:tr>
      <w:tr w:rsidR="00E74564" w:rsidRPr="009C39CF" w14:paraId="53E2DD1B" w14:textId="77777777" w:rsidTr="00680F33">
        <w:trPr>
          <w:trHeight w:val="1020"/>
        </w:trPr>
        <w:tc>
          <w:tcPr>
            <w:tcW w:w="3129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6EC7E" w14:textId="0D22451C" w:rsidR="00E74564" w:rsidRDefault="00A54F29" w:rsidP="00E74564">
            <w:pPr>
              <w:rPr>
                <w:rFonts w:ascii="midtsans" w:hAnsi="midtsans"/>
                <w:sz w:val="24"/>
              </w:rPr>
            </w:pPr>
            <w:r w:rsidRPr="00A54F29">
              <w:rPr>
                <w:rFonts w:ascii="midtsans" w:hAnsi="midtsans"/>
                <w:sz w:val="24"/>
              </w:rPr>
              <w:t>Forventet deltagerantal og publikumsantal</w:t>
            </w:r>
            <w:r w:rsidR="00E74564" w:rsidRPr="009C39CF">
              <w:rPr>
                <w:rFonts w:ascii="midtsans" w:hAnsi="midtsans"/>
                <w:sz w:val="24"/>
              </w:rPr>
              <w:t xml:space="preserve">: </w:t>
            </w:r>
          </w:p>
          <w:p w14:paraId="76C6E438" w14:textId="7EAB7343" w:rsidR="00E74564" w:rsidRDefault="00E74564" w:rsidP="00E74564">
            <w:pPr>
              <w:rPr>
                <w:rFonts w:ascii="midtsans" w:hAnsi="midtsans"/>
                <w:sz w:val="24"/>
              </w:rPr>
            </w:pPr>
            <w:r w:rsidRPr="0016389B">
              <w:rPr>
                <w:rFonts w:ascii="midtsans" w:hAnsi="midtsans"/>
                <w:color w:val="FF0000"/>
              </w:rPr>
              <w:t xml:space="preserve">Ca. </w:t>
            </w:r>
            <w:r>
              <w:rPr>
                <w:rFonts w:ascii="midtsans" w:hAnsi="midtsans"/>
                <w:color w:val="FF0000"/>
              </w:rPr>
              <w:t xml:space="preserve">antal </w:t>
            </w:r>
            <w:r w:rsidRPr="0016389B">
              <w:rPr>
                <w:rFonts w:ascii="midtsans" w:hAnsi="midtsans"/>
                <w:color w:val="FF0000"/>
              </w:rPr>
              <w:t>skal oplyses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E3CE4" w14:textId="6FF90305" w:rsidR="00E74564" w:rsidRDefault="00656ADF" w:rsidP="00A632C9">
            <w:pPr>
              <w:ind w:left="360"/>
              <w:rPr>
                <w:rFonts w:ascii="midtsans" w:eastAsia="Calibri" w:hAnsi="midtsans" w:cs="Calibri"/>
                <w:sz w:val="24"/>
              </w:rPr>
            </w:pPr>
            <w:r>
              <w:rPr>
                <w:rFonts w:ascii="midtsans" w:eastAsia="Calibri" w:hAnsi="midtsans" w:cs="Calibri"/>
                <w:sz w:val="24"/>
              </w:rPr>
              <w:t>Deltagere:</w:t>
            </w:r>
            <w:r>
              <w:rPr>
                <w:rFonts w:ascii="midtsans" w:eastAsia="Calibri" w:hAnsi="midtsans" w:cs="Calibri"/>
                <w:sz w:val="24"/>
              </w:rPr>
              <w:br/>
            </w:r>
            <w:r>
              <w:rPr>
                <w:rFonts w:ascii="midtsans" w:eastAsia="Calibri" w:hAnsi="midtsans" w:cs="Calibri"/>
                <w:sz w:val="24"/>
              </w:rPr>
              <w:br/>
              <w:t>Publikum:</w:t>
            </w:r>
          </w:p>
        </w:tc>
      </w:tr>
      <w:tr w:rsidR="007D24B9" w:rsidRPr="009C39CF" w14:paraId="52C675BE" w14:textId="77777777" w:rsidTr="00680F33">
        <w:trPr>
          <w:trHeight w:val="1314"/>
        </w:trPr>
        <w:tc>
          <w:tcPr>
            <w:tcW w:w="3129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9414D" w14:textId="297BD801" w:rsidR="007D24B9" w:rsidRDefault="007633B4" w:rsidP="00FB7234">
            <w:pPr>
              <w:rPr>
                <w:rFonts w:ascii="midtsans" w:hAnsi="midtsans"/>
                <w:sz w:val="24"/>
              </w:rPr>
            </w:pPr>
            <w:r>
              <w:rPr>
                <w:rFonts w:ascii="midtsans" w:hAnsi="midtsans"/>
                <w:sz w:val="24"/>
              </w:rPr>
              <w:t>K</w:t>
            </w:r>
            <w:r w:rsidR="009A4DF2">
              <w:rPr>
                <w:rFonts w:ascii="midtsans" w:hAnsi="midtsans"/>
                <w:sz w:val="24"/>
              </w:rPr>
              <w:t>ontaktpunkt</w:t>
            </w:r>
            <w:r>
              <w:rPr>
                <w:rFonts w:ascii="midtsans" w:hAnsi="midtsans"/>
                <w:sz w:val="24"/>
              </w:rPr>
              <w:t xml:space="preserve"> for beredskaber</w:t>
            </w:r>
            <w:r w:rsidR="007D24B9" w:rsidRPr="009C39CF">
              <w:rPr>
                <w:rFonts w:ascii="midtsans" w:hAnsi="midtsans"/>
                <w:sz w:val="24"/>
              </w:rPr>
              <w:t>:</w:t>
            </w:r>
          </w:p>
          <w:p w14:paraId="46AAF785" w14:textId="3EF5CD47" w:rsidR="007D24B9" w:rsidRPr="00FB7234" w:rsidRDefault="0016389B" w:rsidP="00FB7234">
            <w:pPr>
              <w:rPr>
                <w:rFonts w:ascii="midtsans" w:eastAsia="Calibri" w:hAnsi="midtsans" w:cs="Calibri"/>
                <w:color w:val="FF0000"/>
              </w:rPr>
            </w:pPr>
            <w:r>
              <w:rPr>
                <w:rFonts w:ascii="midtsans" w:hAnsi="midtsans"/>
                <w:color w:val="FF0000"/>
              </w:rPr>
              <w:t>P</w:t>
            </w:r>
            <w:r w:rsidRPr="0016389B">
              <w:rPr>
                <w:rFonts w:ascii="midtsans" w:hAnsi="midtsans"/>
                <w:color w:val="FF0000"/>
              </w:rPr>
              <w:t>ostadresse</w:t>
            </w:r>
            <w:r>
              <w:rPr>
                <w:rFonts w:ascii="midtsans" w:hAnsi="midtsans"/>
                <w:color w:val="FF0000"/>
              </w:rPr>
              <w:t xml:space="preserve"> og kort beskrivelse</w:t>
            </w:r>
            <w:r w:rsidR="007633B4">
              <w:rPr>
                <w:rFonts w:ascii="midtsans" w:hAnsi="midtsans"/>
                <w:color w:val="FF0000"/>
              </w:rPr>
              <w:t xml:space="preserve">, evt. vedlæg </w:t>
            </w:r>
            <w:r w:rsidR="006E1345">
              <w:rPr>
                <w:rFonts w:ascii="midtsans" w:hAnsi="midtsans"/>
                <w:color w:val="FF0000"/>
              </w:rPr>
              <w:t>skitse/</w:t>
            </w:r>
            <w:r w:rsidR="007633B4">
              <w:rPr>
                <w:rFonts w:ascii="midtsans" w:hAnsi="midtsans"/>
                <w:color w:val="FF0000"/>
              </w:rPr>
              <w:t>kort</w:t>
            </w:r>
            <w:r w:rsidR="00B5367A">
              <w:rPr>
                <w:rFonts w:ascii="midtsans" w:hAnsi="midtsans"/>
                <w:color w:val="FF0000"/>
              </w:rPr>
              <w:t xml:space="preserve"> (</w:t>
            </w:r>
            <w:r w:rsidR="006E1345">
              <w:rPr>
                <w:rFonts w:ascii="midtsans" w:hAnsi="midtsans"/>
                <w:color w:val="FF0000"/>
              </w:rPr>
              <w:t>pdf format</w:t>
            </w:r>
            <w:r w:rsidR="00B5367A">
              <w:rPr>
                <w:rFonts w:ascii="midtsans" w:hAnsi="midtsans"/>
                <w:color w:val="FF0000"/>
              </w:rPr>
              <w:t>)</w:t>
            </w:r>
            <w:r w:rsidRPr="0016389B">
              <w:rPr>
                <w:rFonts w:ascii="midtsans" w:hAnsi="midtsans"/>
                <w:color w:val="FF0000"/>
              </w:rPr>
              <w:t>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68D46" w14:textId="77777777" w:rsidR="007D24B9" w:rsidRPr="009C39CF" w:rsidRDefault="007D24B9" w:rsidP="00FB7234">
            <w:pPr>
              <w:rPr>
                <w:rFonts w:ascii="midtsans" w:eastAsia="Calibri" w:hAnsi="midtsans" w:cs="Calibri"/>
                <w:sz w:val="24"/>
              </w:rPr>
            </w:pPr>
          </w:p>
        </w:tc>
      </w:tr>
      <w:tr w:rsidR="007D24B9" w:rsidRPr="009C39CF" w14:paraId="1132098F" w14:textId="77777777" w:rsidTr="00680F33">
        <w:trPr>
          <w:trHeight w:val="1314"/>
        </w:trPr>
        <w:tc>
          <w:tcPr>
            <w:tcW w:w="3129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FE686" w14:textId="669D73F1" w:rsidR="007D24B9" w:rsidRPr="009C39CF" w:rsidRDefault="007D24B9" w:rsidP="00FB7234">
            <w:pPr>
              <w:rPr>
                <w:rFonts w:ascii="midtsans" w:eastAsia="Calibri" w:hAnsi="midtsans" w:cs="Calibri"/>
                <w:sz w:val="24"/>
              </w:rPr>
            </w:pPr>
            <w:r w:rsidRPr="009C39CF">
              <w:rPr>
                <w:rFonts w:ascii="midtsans" w:hAnsi="midtsans"/>
                <w:sz w:val="24"/>
              </w:rPr>
              <w:t xml:space="preserve">Kontaktperson </w:t>
            </w:r>
            <w:r w:rsidR="007633B4">
              <w:rPr>
                <w:rFonts w:ascii="midtsans" w:hAnsi="midtsans"/>
                <w:sz w:val="24"/>
              </w:rPr>
              <w:t>for beredskaber</w:t>
            </w:r>
            <w:r w:rsidRPr="009C39CF">
              <w:rPr>
                <w:rFonts w:ascii="midtsans" w:hAnsi="midtsans"/>
                <w:sz w:val="24"/>
              </w:rPr>
              <w:t>:</w:t>
            </w:r>
          </w:p>
          <w:p w14:paraId="6B5B56C1" w14:textId="371549C4" w:rsidR="007D24B9" w:rsidRPr="0016389B" w:rsidRDefault="0016389B" w:rsidP="00FB7234">
            <w:pPr>
              <w:rPr>
                <w:rFonts w:ascii="midtsans" w:eastAsia="Calibri" w:hAnsi="midtsans" w:cs="Calibri"/>
                <w:color w:val="FF0000"/>
                <w:sz w:val="24"/>
              </w:rPr>
            </w:pPr>
            <w:r w:rsidRPr="0016389B">
              <w:rPr>
                <w:rFonts w:ascii="midtsans" w:eastAsia="Calibri" w:hAnsi="midtsans" w:cs="Calibri"/>
                <w:color w:val="FF0000"/>
              </w:rPr>
              <w:t xml:space="preserve">Ansvarshavende </w:t>
            </w:r>
            <w:r w:rsidRPr="00680F33">
              <w:rPr>
                <w:rFonts w:ascii="midtsans" w:eastAsia="Calibri" w:hAnsi="midtsans" w:cs="Calibri"/>
                <w:b/>
                <w:bCs/>
                <w:color w:val="FF0000"/>
              </w:rPr>
              <w:t>under</w:t>
            </w:r>
            <w:r w:rsidRPr="0016389B">
              <w:rPr>
                <w:rFonts w:ascii="midtsans" w:eastAsia="Calibri" w:hAnsi="midtsans" w:cs="Calibri"/>
                <w:color w:val="FF0000"/>
              </w:rPr>
              <w:t xml:space="preserve"> arrangemen</w:t>
            </w:r>
            <w:r>
              <w:rPr>
                <w:rFonts w:ascii="midtsans" w:eastAsia="Calibri" w:hAnsi="midtsans" w:cs="Calibri"/>
                <w:color w:val="FF0000"/>
              </w:rPr>
              <w:t>tet</w:t>
            </w:r>
            <w:r w:rsidR="00171B89">
              <w:rPr>
                <w:rFonts w:ascii="midtsans" w:eastAsia="Calibri" w:hAnsi="midtsans" w:cs="Calibri"/>
                <w:color w:val="FF0000"/>
              </w:rPr>
              <w:t xml:space="preserve"> som AMK kan kontakte</w:t>
            </w:r>
            <w:r w:rsidR="00680F33">
              <w:rPr>
                <w:rFonts w:ascii="midtsans" w:eastAsia="Calibri" w:hAnsi="midtsans" w:cs="Calibri"/>
                <w:color w:val="FF0000"/>
              </w:rPr>
              <w:t xml:space="preserve"> ved behov.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CC522" w14:textId="77777777" w:rsidR="007D24B9" w:rsidRDefault="007633B4" w:rsidP="00FB7234">
            <w:pPr>
              <w:rPr>
                <w:rFonts w:ascii="midtsans" w:eastAsia="Calibri" w:hAnsi="midtsans" w:cs="Calibri"/>
                <w:sz w:val="24"/>
              </w:rPr>
            </w:pPr>
            <w:r>
              <w:rPr>
                <w:rFonts w:ascii="midtsans" w:eastAsia="Calibri" w:hAnsi="midtsans" w:cs="Calibri"/>
                <w:sz w:val="24"/>
              </w:rPr>
              <w:t>Navn:</w:t>
            </w:r>
            <w:r>
              <w:rPr>
                <w:rFonts w:ascii="midtsans" w:eastAsia="Calibri" w:hAnsi="midtsans" w:cs="Calibri"/>
                <w:sz w:val="24"/>
              </w:rPr>
              <w:br/>
              <w:t>Funktion:</w:t>
            </w:r>
            <w:r>
              <w:rPr>
                <w:rFonts w:ascii="midtsans" w:eastAsia="Calibri" w:hAnsi="midtsans" w:cs="Calibri"/>
                <w:sz w:val="24"/>
              </w:rPr>
              <w:br/>
              <w:t>Telefonnummer:</w:t>
            </w:r>
          </w:p>
          <w:p w14:paraId="0ABF662F" w14:textId="77777777" w:rsidR="00CE3046" w:rsidRDefault="00CE3046" w:rsidP="00CE3046">
            <w:pPr>
              <w:rPr>
                <w:rFonts w:ascii="midtsans" w:eastAsia="Calibri" w:hAnsi="midtsans" w:cs="Calibri"/>
                <w:sz w:val="24"/>
              </w:rPr>
            </w:pPr>
          </w:p>
          <w:p w14:paraId="37733644" w14:textId="77777777" w:rsidR="00CE3046" w:rsidRDefault="00CE3046" w:rsidP="00CE3046">
            <w:pPr>
              <w:ind w:firstLine="1304"/>
              <w:rPr>
                <w:rFonts w:ascii="midtsans" w:eastAsia="Calibri" w:hAnsi="midtsans" w:cs="Calibri"/>
                <w:sz w:val="24"/>
              </w:rPr>
            </w:pPr>
          </w:p>
          <w:p w14:paraId="2A1C0D2C" w14:textId="0811454D" w:rsidR="00CE3046" w:rsidRPr="00CE3046" w:rsidRDefault="00CE3046" w:rsidP="00CE3046">
            <w:pPr>
              <w:rPr>
                <w:rFonts w:ascii="midtsans" w:eastAsia="Calibri" w:hAnsi="midtsans" w:cs="Calibri"/>
                <w:sz w:val="24"/>
              </w:rPr>
            </w:pPr>
          </w:p>
        </w:tc>
      </w:tr>
      <w:tr w:rsidR="007D24B9" w:rsidRPr="009C39CF" w14:paraId="666EA220" w14:textId="77777777" w:rsidTr="00680F33">
        <w:trPr>
          <w:trHeight w:val="1314"/>
        </w:trPr>
        <w:tc>
          <w:tcPr>
            <w:tcW w:w="3129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A4333" w14:textId="77777777" w:rsidR="007D24B9" w:rsidRPr="00171B89" w:rsidRDefault="00171B89" w:rsidP="00FB7234">
            <w:pPr>
              <w:rPr>
                <w:rFonts w:ascii="midtsans" w:hAnsi="midtsans"/>
                <w:sz w:val="24"/>
              </w:rPr>
            </w:pPr>
            <w:r w:rsidRPr="00171B89">
              <w:rPr>
                <w:rFonts w:ascii="midtsans" w:hAnsi="midtsans"/>
                <w:sz w:val="24"/>
              </w:rPr>
              <w:lastRenderedPageBreak/>
              <w:t xml:space="preserve">Kontaktperson før afvikling: </w:t>
            </w:r>
          </w:p>
          <w:p w14:paraId="30234C17" w14:textId="0EA4C898" w:rsidR="00171B89" w:rsidRPr="00171B89" w:rsidRDefault="009F668F" w:rsidP="00FB7234">
            <w:pPr>
              <w:rPr>
                <w:rFonts w:ascii="midtsans" w:eastAsia="Calibri" w:hAnsi="midtsans" w:cs="Calibri"/>
                <w:color w:val="FF0000"/>
                <w:szCs w:val="20"/>
                <w:highlight w:val="yellow"/>
              </w:rPr>
            </w:pPr>
            <w:r w:rsidRPr="009F668F">
              <w:rPr>
                <w:rFonts w:ascii="midtsans" w:eastAsia="Calibri" w:hAnsi="midtsans" w:cs="Calibri"/>
                <w:color w:val="FF0000"/>
                <w:szCs w:val="20"/>
              </w:rPr>
              <w:t>Hvis vi har spørgsmål til afviklingen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ACFB1" w14:textId="77777777" w:rsidR="007D24B9" w:rsidRPr="009C39CF" w:rsidRDefault="007D24B9" w:rsidP="00FB7234">
            <w:pPr>
              <w:rPr>
                <w:rFonts w:ascii="midtsans" w:eastAsia="Calibri" w:hAnsi="midtsans" w:cs="Calibri"/>
                <w:sz w:val="24"/>
              </w:rPr>
            </w:pPr>
          </w:p>
        </w:tc>
      </w:tr>
      <w:tr w:rsidR="007D24B9" w:rsidRPr="009C39CF" w14:paraId="41F62CE3" w14:textId="77777777" w:rsidTr="00680F33">
        <w:trPr>
          <w:trHeight w:val="1314"/>
        </w:trPr>
        <w:tc>
          <w:tcPr>
            <w:tcW w:w="3129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2401E" w14:textId="77777777" w:rsidR="0016389B" w:rsidRDefault="009F668F" w:rsidP="00FB7234">
            <w:pPr>
              <w:rPr>
                <w:rFonts w:ascii="midtsans" w:eastAsia="Calibri" w:hAnsi="midtsans" w:cs="Calibri"/>
                <w:sz w:val="24"/>
              </w:rPr>
            </w:pPr>
            <w:r>
              <w:rPr>
                <w:rFonts w:ascii="midtsans" w:eastAsia="Calibri" w:hAnsi="midtsans" w:cs="Calibri"/>
                <w:sz w:val="24"/>
              </w:rPr>
              <w:t xml:space="preserve">Har I planer om førstehjælpsberedskab: </w:t>
            </w:r>
          </w:p>
          <w:p w14:paraId="08266247" w14:textId="077B0BB0" w:rsidR="009F668F" w:rsidRPr="009F668F" w:rsidRDefault="009F668F" w:rsidP="00680F33">
            <w:pPr>
              <w:rPr>
                <w:rFonts w:ascii="midtsans" w:eastAsia="Calibri" w:hAnsi="midtsans" w:cs="Calibri"/>
                <w:color w:val="FF0000"/>
                <w:szCs w:val="20"/>
              </w:rPr>
            </w:pPr>
            <w:r>
              <w:rPr>
                <w:rFonts w:ascii="midtsans" w:eastAsia="Calibri" w:hAnsi="midtsans" w:cs="Calibri"/>
                <w:color w:val="FF0000"/>
                <w:szCs w:val="20"/>
              </w:rPr>
              <w:t xml:space="preserve">Hvis ja, </w:t>
            </w:r>
            <w:r w:rsidR="00680F33" w:rsidRPr="00680F33">
              <w:rPr>
                <w:rFonts w:ascii="midtsans" w:eastAsia="Calibri" w:hAnsi="midtsans" w:cs="Calibri"/>
                <w:color w:val="FF0000"/>
                <w:szCs w:val="20"/>
              </w:rPr>
              <w:t>type beredskab</w:t>
            </w:r>
            <w:r w:rsidR="00680F33">
              <w:rPr>
                <w:rFonts w:ascii="midtsans" w:eastAsia="Calibri" w:hAnsi="midtsans" w:cs="Calibri"/>
                <w:color w:val="FF0000"/>
                <w:szCs w:val="20"/>
              </w:rPr>
              <w:t xml:space="preserve">, </w:t>
            </w:r>
            <w:r w:rsidR="00680F33" w:rsidRPr="00680F33">
              <w:rPr>
                <w:rFonts w:ascii="midtsans" w:eastAsia="Calibri" w:hAnsi="midtsans" w:cs="Calibri"/>
                <w:color w:val="FF0000"/>
                <w:szCs w:val="20"/>
              </w:rPr>
              <w:t xml:space="preserve">antal </w:t>
            </w:r>
            <w:r w:rsidR="00680F33">
              <w:rPr>
                <w:rFonts w:ascii="midtsans" w:eastAsia="Calibri" w:hAnsi="midtsans" w:cs="Calibri"/>
                <w:color w:val="FF0000"/>
                <w:szCs w:val="20"/>
              </w:rPr>
              <w:t xml:space="preserve">og </w:t>
            </w:r>
            <w:r w:rsidR="00680F33" w:rsidRPr="00680F33">
              <w:rPr>
                <w:rFonts w:ascii="midtsans" w:eastAsia="Calibri" w:hAnsi="midtsans" w:cs="Calibri"/>
                <w:color w:val="FF0000"/>
                <w:szCs w:val="20"/>
              </w:rPr>
              <w:t>placering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4E3DB" w14:textId="77777777" w:rsidR="007D24B9" w:rsidRPr="009C39CF" w:rsidRDefault="007D24B9" w:rsidP="00FB7234">
            <w:pPr>
              <w:rPr>
                <w:rFonts w:ascii="midtsans" w:eastAsia="Calibri" w:hAnsi="midtsans" w:cs="Calibri"/>
                <w:sz w:val="24"/>
              </w:rPr>
            </w:pPr>
          </w:p>
        </w:tc>
      </w:tr>
      <w:tr w:rsidR="007D24B9" w:rsidRPr="009C39CF" w14:paraId="0EBD4C57" w14:textId="77777777" w:rsidTr="00680F33">
        <w:trPr>
          <w:trHeight w:val="1314"/>
        </w:trPr>
        <w:tc>
          <w:tcPr>
            <w:tcW w:w="3129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4E2A0" w14:textId="1F434361" w:rsidR="007D24B9" w:rsidRPr="009C39CF" w:rsidRDefault="007D24B9" w:rsidP="00FB7234">
            <w:pPr>
              <w:rPr>
                <w:rFonts w:ascii="midtsans" w:eastAsia="Calibri" w:hAnsi="midtsans" w:cs="Calibri"/>
                <w:sz w:val="24"/>
              </w:rPr>
            </w:pPr>
            <w:r w:rsidRPr="009C39CF">
              <w:rPr>
                <w:rFonts w:ascii="midtsans" w:hAnsi="midtsans"/>
                <w:sz w:val="24"/>
              </w:rPr>
              <w:t>Vejspærring</w:t>
            </w:r>
            <w:r w:rsidR="007633B4">
              <w:rPr>
                <w:rFonts w:ascii="midtsans" w:hAnsi="midtsans"/>
                <w:sz w:val="24"/>
              </w:rPr>
              <w:t>:</w:t>
            </w:r>
          </w:p>
          <w:p w14:paraId="5AA973FA" w14:textId="718FD071" w:rsidR="0016389B" w:rsidRPr="0016389B" w:rsidRDefault="009F668F" w:rsidP="007633B4">
            <w:pPr>
              <w:rPr>
                <w:rFonts w:ascii="midtsans" w:eastAsia="Calibri" w:hAnsi="midtsans" w:cs="Calibri"/>
                <w:color w:val="FF0000"/>
                <w:sz w:val="24"/>
              </w:rPr>
            </w:pPr>
            <w:r>
              <w:rPr>
                <w:rFonts w:ascii="midtsans" w:hAnsi="midtsans"/>
                <w:color w:val="FF0000"/>
              </w:rPr>
              <w:t xml:space="preserve">Kun hvis beredskab ikke kan pasere. </w:t>
            </w:r>
            <w:r w:rsidR="007D24B9" w:rsidRPr="007633B4">
              <w:rPr>
                <w:rFonts w:ascii="midtsans" w:hAnsi="midtsans"/>
                <w:color w:val="FF0000"/>
              </w:rPr>
              <w:t xml:space="preserve">Vej og </w:t>
            </w:r>
            <w:r w:rsidR="007633B4">
              <w:rPr>
                <w:rFonts w:ascii="midtsans" w:hAnsi="midtsans"/>
                <w:color w:val="FF0000"/>
              </w:rPr>
              <w:t>t</w:t>
            </w:r>
            <w:r w:rsidR="007D24B9" w:rsidRPr="007633B4">
              <w:rPr>
                <w:rFonts w:ascii="midtsans" w:hAnsi="midtsans"/>
                <w:color w:val="FF0000"/>
              </w:rPr>
              <w:t>idsrum</w:t>
            </w:r>
            <w:r w:rsidR="007633B4">
              <w:rPr>
                <w:rFonts w:ascii="midtsans" w:hAnsi="midtsans"/>
                <w:color w:val="FF0000"/>
              </w:rPr>
              <w:t>, type (bemandet, b</w:t>
            </w:r>
            <w:r w:rsidR="0016389B" w:rsidRPr="0016389B">
              <w:rPr>
                <w:rFonts w:ascii="midtsans" w:hAnsi="midtsans"/>
                <w:color w:val="FF0000"/>
              </w:rPr>
              <w:t>om</w:t>
            </w:r>
            <w:r w:rsidR="007633B4">
              <w:rPr>
                <w:rFonts w:ascii="midtsans" w:hAnsi="midtsans"/>
                <w:color w:val="FF0000"/>
              </w:rPr>
              <w:t xml:space="preserve"> elle</w:t>
            </w:r>
            <w:r>
              <w:rPr>
                <w:rFonts w:ascii="midtsans" w:hAnsi="midtsans"/>
                <w:color w:val="FF0000"/>
              </w:rPr>
              <w:t>r</w:t>
            </w:r>
            <w:r w:rsidR="007633B4">
              <w:rPr>
                <w:rFonts w:ascii="midtsans" w:hAnsi="midtsans"/>
                <w:color w:val="FF0000"/>
              </w:rPr>
              <w:t xml:space="preserve"> andet)</w:t>
            </w:r>
            <w:r w:rsidR="0016389B" w:rsidRPr="0016389B">
              <w:rPr>
                <w:rFonts w:ascii="midtsans" w:hAnsi="midtsans"/>
                <w:color w:val="FF0000"/>
              </w:rPr>
              <w:t xml:space="preserve">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335A2" w14:textId="1FEFFD6B" w:rsidR="007D24B9" w:rsidRPr="00656ADF" w:rsidRDefault="007D24B9" w:rsidP="00FB7234">
            <w:pPr>
              <w:rPr>
                <w:rFonts w:ascii="Arial" w:eastAsia="Calibri" w:hAnsi="Arial" w:cs="Arial"/>
                <w:sz w:val="24"/>
              </w:rPr>
            </w:pPr>
          </w:p>
        </w:tc>
      </w:tr>
    </w:tbl>
    <w:p w14:paraId="0F2659D5" w14:textId="77777777" w:rsidR="003A5FE7" w:rsidRDefault="003A5FE7">
      <w:r>
        <w:br w:type="page"/>
      </w:r>
    </w:p>
    <w:tbl>
      <w:tblPr>
        <w:tblW w:w="79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5524"/>
      </w:tblGrid>
      <w:tr w:rsidR="007D24B9" w:rsidRPr="003A5FE7" w14:paraId="428C7683" w14:textId="77777777" w:rsidTr="003A5FE7">
        <w:trPr>
          <w:trHeight w:val="1314"/>
        </w:trPr>
        <w:tc>
          <w:tcPr>
            <w:tcW w:w="23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10B02" w14:textId="77777777" w:rsidR="007D24B9" w:rsidRPr="003A5FE7" w:rsidRDefault="009A4DF2" w:rsidP="00FB7234">
            <w:pPr>
              <w:rPr>
                <w:rFonts w:ascii="midtsans" w:hAnsi="midtsans"/>
                <w:sz w:val="24"/>
              </w:rPr>
            </w:pPr>
            <w:r w:rsidRPr="003A5FE7">
              <w:rPr>
                <w:rFonts w:ascii="midtsans" w:hAnsi="midtsans"/>
                <w:sz w:val="24"/>
              </w:rPr>
              <w:lastRenderedPageBreak/>
              <w:t xml:space="preserve">Aftaler om </w:t>
            </w:r>
            <w:r w:rsidR="007D24B9" w:rsidRPr="003A5FE7">
              <w:rPr>
                <w:rFonts w:ascii="midtsans" w:hAnsi="midtsans"/>
                <w:sz w:val="24"/>
              </w:rPr>
              <w:t>Ekstra beredskab</w:t>
            </w:r>
          </w:p>
          <w:p w14:paraId="39202245" w14:textId="77777777" w:rsidR="0016389B" w:rsidRPr="003A5FE7" w:rsidRDefault="0016389B" w:rsidP="00FB7234">
            <w:pPr>
              <w:rPr>
                <w:rFonts w:ascii="midtsans" w:eastAsia="Calibri" w:hAnsi="midtsans" w:cs="Calibri"/>
                <w:color w:val="FF0000"/>
                <w:sz w:val="24"/>
              </w:rPr>
            </w:pPr>
            <w:r w:rsidRPr="003A5FE7">
              <w:rPr>
                <w:rFonts w:ascii="midtsans" w:hAnsi="midtsans"/>
                <w:color w:val="FF0000"/>
              </w:rPr>
              <w:t>Beskriv hvis der er lavet aftaler om førstehjælper, ambulancer eller lign. antal og ledelse.</w:t>
            </w:r>
          </w:p>
        </w:tc>
        <w:tc>
          <w:tcPr>
            <w:tcW w:w="5524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F830A" w14:textId="77777777" w:rsidR="007D24B9" w:rsidRPr="003A5FE7" w:rsidRDefault="007D24B9" w:rsidP="00FB7234">
            <w:pPr>
              <w:rPr>
                <w:rFonts w:ascii="midtsans" w:eastAsia="Calibri" w:hAnsi="midtsans" w:cs="Calibri"/>
                <w:sz w:val="24"/>
              </w:rPr>
            </w:pPr>
            <w:r w:rsidRPr="003A5FE7">
              <w:rPr>
                <w:rFonts w:ascii="midtsans" w:hAnsi="midtsans"/>
                <w:sz w:val="24"/>
              </w:rPr>
              <w:t xml:space="preserve">Tidsrum: </w:t>
            </w:r>
          </w:p>
          <w:p w14:paraId="53E2E588" w14:textId="77777777" w:rsidR="007D24B9" w:rsidRPr="003A5FE7" w:rsidRDefault="007D24B9" w:rsidP="00FB7234">
            <w:pPr>
              <w:rPr>
                <w:rFonts w:ascii="midtsans" w:eastAsia="Calibri" w:hAnsi="midtsans" w:cs="Calibri"/>
                <w:sz w:val="24"/>
              </w:rPr>
            </w:pPr>
            <w:r w:rsidRPr="003A5FE7">
              <w:rPr>
                <w:rFonts w:ascii="midtsans" w:hAnsi="midtsans"/>
                <w:sz w:val="24"/>
              </w:rPr>
              <w:t xml:space="preserve">Beredskab: </w:t>
            </w:r>
          </w:p>
        </w:tc>
      </w:tr>
      <w:tr w:rsidR="007D24B9" w:rsidRPr="009C39CF" w14:paraId="06C00A0B" w14:textId="77777777" w:rsidTr="00FB7234">
        <w:trPr>
          <w:trHeight w:val="1314"/>
        </w:trPr>
        <w:tc>
          <w:tcPr>
            <w:tcW w:w="2376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B4CD8" w14:textId="77777777" w:rsidR="007D24B9" w:rsidRPr="00FB7234" w:rsidRDefault="007D24B9" w:rsidP="00FB7234">
            <w:pPr>
              <w:rPr>
                <w:rFonts w:ascii="midtsans" w:eastAsia="Calibri" w:hAnsi="midtsans" w:cs="Calibri"/>
                <w:color w:val="FF0000"/>
              </w:rPr>
            </w:pPr>
            <w:r w:rsidRPr="009C39CF">
              <w:rPr>
                <w:rFonts w:ascii="midtsans" w:hAnsi="midtsans"/>
                <w:sz w:val="24"/>
              </w:rPr>
              <w:t xml:space="preserve">Diverse information: </w:t>
            </w:r>
            <w:r w:rsidR="0016389B" w:rsidRPr="0016389B">
              <w:rPr>
                <w:rFonts w:ascii="midtsans" w:hAnsi="midtsans"/>
                <w:color w:val="FF0000"/>
              </w:rPr>
              <w:t xml:space="preserve">Det er afgørende at sundhedsberedskabet kan informere ambulancer, akutlægebiler og helikoptere om </w:t>
            </w:r>
            <w:r w:rsidR="0016389B">
              <w:rPr>
                <w:rFonts w:ascii="midtsans" w:hAnsi="midtsans"/>
                <w:color w:val="FF0000"/>
              </w:rPr>
              <w:t>e</w:t>
            </w:r>
            <w:r w:rsidR="00FB7234">
              <w:rPr>
                <w:rFonts w:ascii="midtsans" w:hAnsi="midtsans"/>
                <w:color w:val="FF0000"/>
              </w:rPr>
              <w:t>vent</w:t>
            </w:r>
            <w:r w:rsidR="0016389B" w:rsidRPr="0016389B">
              <w:rPr>
                <w:rFonts w:ascii="midtsans" w:hAnsi="midtsans"/>
                <w:color w:val="FF0000"/>
              </w:rPr>
              <w:t xml:space="preserve"> evt. guide dem via</w:t>
            </w:r>
            <w:r w:rsidR="0016389B">
              <w:rPr>
                <w:rFonts w:ascii="midtsans" w:hAnsi="midtsans"/>
                <w:color w:val="FF0000"/>
              </w:rPr>
              <w:t>tilsendt materiale.</w:t>
            </w:r>
          </w:p>
        </w:tc>
        <w:tc>
          <w:tcPr>
            <w:tcW w:w="5524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FB85C" w14:textId="77777777" w:rsidR="0016389B" w:rsidRDefault="0016389B" w:rsidP="00FB7234">
            <w:pPr>
              <w:rPr>
                <w:rFonts w:ascii="midtsans" w:hAnsi="midtsans"/>
                <w:sz w:val="24"/>
              </w:rPr>
            </w:pPr>
            <w:r>
              <w:rPr>
                <w:rFonts w:ascii="midtsans" w:hAnsi="midtsans"/>
                <w:sz w:val="24"/>
              </w:rPr>
              <w:t>Beredskabsplan</w:t>
            </w:r>
          </w:p>
          <w:p w14:paraId="47407C9C" w14:textId="77777777" w:rsidR="0016389B" w:rsidRDefault="0016389B" w:rsidP="00FB7234">
            <w:pPr>
              <w:rPr>
                <w:rFonts w:ascii="midtsans" w:hAnsi="midtsans"/>
                <w:sz w:val="24"/>
              </w:rPr>
            </w:pPr>
            <w:r>
              <w:rPr>
                <w:rFonts w:ascii="midtsans" w:hAnsi="midtsans"/>
                <w:sz w:val="24"/>
              </w:rPr>
              <w:t>Risikovurdering</w:t>
            </w:r>
          </w:p>
          <w:p w14:paraId="0FF948B0" w14:textId="77777777" w:rsidR="007D24B9" w:rsidRPr="009C39CF" w:rsidRDefault="007D24B9" w:rsidP="00FB7234">
            <w:pPr>
              <w:rPr>
                <w:rFonts w:ascii="midtsans" w:eastAsia="Calibri" w:hAnsi="midtsans" w:cs="Calibri"/>
                <w:sz w:val="24"/>
              </w:rPr>
            </w:pPr>
            <w:r w:rsidRPr="009C39CF">
              <w:rPr>
                <w:rFonts w:ascii="midtsans" w:hAnsi="midtsans"/>
                <w:sz w:val="24"/>
              </w:rPr>
              <w:t>Kort over området:</w:t>
            </w:r>
          </w:p>
          <w:p w14:paraId="69663D82" w14:textId="77777777" w:rsidR="007D24B9" w:rsidRPr="009C39CF" w:rsidRDefault="007D24B9" w:rsidP="00FB7234">
            <w:pPr>
              <w:rPr>
                <w:rFonts w:ascii="midtsans" w:hAnsi="midtsans"/>
                <w:sz w:val="24"/>
              </w:rPr>
            </w:pPr>
            <w:r w:rsidRPr="009C39CF">
              <w:rPr>
                <w:rFonts w:ascii="midtsans" w:hAnsi="midtsans"/>
                <w:sz w:val="24"/>
              </w:rPr>
              <w:t>Til – og adgangsveje:</w:t>
            </w:r>
          </w:p>
          <w:p w14:paraId="12529F90" w14:textId="77777777" w:rsidR="007D24B9" w:rsidRPr="009C39CF" w:rsidRDefault="007D24B9" w:rsidP="00FB7234">
            <w:pPr>
              <w:rPr>
                <w:rFonts w:ascii="midtsans" w:eastAsia="Calibri" w:hAnsi="midtsans" w:cs="Calibri"/>
                <w:sz w:val="24"/>
              </w:rPr>
            </w:pPr>
            <w:r w:rsidRPr="009C39CF">
              <w:rPr>
                <w:rFonts w:ascii="midtsans" w:hAnsi="midtsans"/>
                <w:sz w:val="24"/>
              </w:rPr>
              <w:t>Kort over afholdelsessted:</w:t>
            </w:r>
          </w:p>
        </w:tc>
      </w:tr>
    </w:tbl>
    <w:p w14:paraId="104DFA5A" w14:textId="4334E53F" w:rsidR="007D24B9" w:rsidRPr="000728AA" w:rsidRDefault="000E71DD" w:rsidP="00B734B2">
      <w:pPr>
        <w:jc w:val="both"/>
        <w:rPr>
          <w:szCs w:val="20"/>
        </w:rPr>
      </w:pPr>
      <w:r>
        <w:rPr>
          <w:szCs w:val="20"/>
        </w:rPr>
        <w:t>0</w:t>
      </w:r>
    </w:p>
    <w:sectPr w:rsidR="007D24B9" w:rsidRPr="000728AA" w:rsidSect="002B34D2">
      <w:headerReference w:type="default" r:id="rId8"/>
      <w:headerReference w:type="first" r:id="rId9"/>
      <w:pgSz w:w="11907" w:h="16840" w:code="9"/>
      <w:pgMar w:top="2098" w:right="3686" w:bottom="116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8A4D1" w14:textId="77777777" w:rsidR="004B2611" w:rsidRDefault="004B2611">
      <w:r>
        <w:separator/>
      </w:r>
    </w:p>
  </w:endnote>
  <w:endnote w:type="continuationSeparator" w:id="0">
    <w:p w14:paraId="1029F699" w14:textId="77777777" w:rsidR="004B2611" w:rsidRDefault="004B2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dtsans">
    <w:panose1 w:val="02000503040000020004"/>
    <w:charset w:val="00"/>
    <w:family w:val="modern"/>
    <w:notTrueType/>
    <w:pitch w:val="variable"/>
    <w:sig w:usb0="800000AF" w:usb1="4000204A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E1F85" w14:textId="77777777" w:rsidR="004B2611" w:rsidRDefault="004B2611">
      <w:r>
        <w:separator/>
      </w:r>
    </w:p>
  </w:footnote>
  <w:footnote w:type="continuationSeparator" w:id="0">
    <w:p w14:paraId="705FACF2" w14:textId="77777777" w:rsidR="004B2611" w:rsidRDefault="004B2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99E64" w14:textId="77777777" w:rsidR="0016389B" w:rsidRDefault="00CE09A5">
    <w:pPr>
      <w:pStyle w:val="Sidehoved"/>
    </w:pPr>
    <w:r>
      <w:rPr>
        <w:noProof/>
        <w:lang w:eastAsia="da-DK"/>
      </w:rPr>
      <mc:AlternateContent>
        <mc:Choice Requires="wpg">
          <w:drawing>
            <wp:anchor distT="0" distB="0" distL="114300" distR="114300" simplePos="0" relativeHeight="251658240" behindDoc="0" locked="1" layoutInCell="1" allowOverlap="0" wp14:anchorId="753A8ADC" wp14:editId="61EE0D16">
              <wp:simplePos x="0" y="0"/>
              <wp:positionH relativeFrom="page">
                <wp:posOffset>5955030</wp:posOffset>
              </wp:positionH>
              <wp:positionV relativeFrom="page">
                <wp:posOffset>2790190</wp:posOffset>
              </wp:positionV>
              <wp:extent cx="1281430" cy="623570"/>
              <wp:effectExtent l="1905" t="8890" r="2540" b="5715"/>
              <wp:wrapNone/>
              <wp:docPr id="24" name="Group 5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1281430" cy="623570"/>
                        <a:chOff x="2425" y="7208"/>
                        <a:chExt cx="7069" cy="3441"/>
                      </a:xfrm>
                    </wpg:grpSpPr>
                    <wps:wsp>
                      <wps:cNvPr id="25" name="Freeform 58"/>
                      <wps:cNvSpPr>
                        <a:spLocks noChangeAspect="1"/>
                      </wps:cNvSpPr>
                      <wps:spPr bwMode="auto">
                        <a:xfrm>
                          <a:off x="2425" y="7789"/>
                          <a:ext cx="2751" cy="1753"/>
                        </a:xfrm>
                        <a:custGeom>
                          <a:avLst/>
                          <a:gdLst>
                            <a:gd name="T0" fmla="*/ 777 w 2751"/>
                            <a:gd name="T1" fmla="*/ 0 h 1753"/>
                            <a:gd name="T2" fmla="*/ 520 w 2751"/>
                            <a:gd name="T3" fmla="*/ 3 h 1753"/>
                            <a:gd name="T4" fmla="*/ 278 w 2751"/>
                            <a:gd name="T5" fmla="*/ 9 h 1753"/>
                            <a:gd name="T6" fmla="*/ 86 w 2751"/>
                            <a:gd name="T7" fmla="*/ 18 h 1753"/>
                            <a:gd name="T8" fmla="*/ 14 w 2751"/>
                            <a:gd name="T9" fmla="*/ 38 h 1753"/>
                            <a:gd name="T10" fmla="*/ 5 w 2751"/>
                            <a:gd name="T11" fmla="*/ 79 h 1753"/>
                            <a:gd name="T12" fmla="*/ 0 w 2751"/>
                            <a:gd name="T13" fmla="*/ 153 h 1753"/>
                            <a:gd name="T14" fmla="*/ 1 w 2751"/>
                            <a:gd name="T15" fmla="*/ 204 h 1753"/>
                            <a:gd name="T16" fmla="*/ 32 w 2751"/>
                            <a:gd name="T17" fmla="*/ 231 h 1753"/>
                            <a:gd name="T18" fmla="*/ 76 w 2751"/>
                            <a:gd name="T19" fmla="*/ 240 h 1753"/>
                            <a:gd name="T20" fmla="*/ 157 w 2751"/>
                            <a:gd name="T21" fmla="*/ 268 h 1753"/>
                            <a:gd name="T22" fmla="*/ 244 w 2751"/>
                            <a:gd name="T23" fmla="*/ 321 h 1753"/>
                            <a:gd name="T24" fmla="*/ 296 w 2751"/>
                            <a:gd name="T25" fmla="*/ 402 h 1753"/>
                            <a:gd name="T26" fmla="*/ 302 w 2751"/>
                            <a:gd name="T27" fmla="*/ 1719 h 1753"/>
                            <a:gd name="T28" fmla="*/ 323 w 2751"/>
                            <a:gd name="T29" fmla="*/ 1746 h 1753"/>
                            <a:gd name="T30" fmla="*/ 475 w 2751"/>
                            <a:gd name="T31" fmla="*/ 1753 h 1753"/>
                            <a:gd name="T32" fmla="*/ 679 w 2751"/>
                            <a:gd name="T33" fmla="*/ 1752 h 1753"/>
                            <a:gd name="T34" fmla="*/ 764 w 2751"/>
                            <a:gd name="T35" fmla="*/ 1739 h 1753"/>
                            <a:gd name="T36" fmla="*/ 777 w 2751"/>
                            <a:gd name="T37" fmla="*/ 1707 h 1753"/>
                            <a:gd name="T38" fmla="*/ 790 w 2751"/>
                            <a:gd name="T39" fmla="*/ 375 h 1753"/>
                            <a:gd name="T40" fmla="*/ 835 w 2751"/>
                            <a:gd name="T41" fmla="*/ 364 h 1753"/>
                            <a:gd name="T42" fmla="*/ 943 w 2751"/>
                            <a:gd name="T43" fmla="*/ 362 h 1753"/>
                            <a:gd name="T44" fmla="*/ 1131 w 2751"/>
                            <a:gd name="T45" fmla="*/ 370 h 1753"/>
                            <a:gd name="T46" fmla="*/ 1216 w 2751"/>
                            <a:gd name="T47" fmla="*/ 404 h 1753"/>
                            <a:gd name="T48" fmla="*/ 1260 w 2751"/>
                            <a:gd name="T49" fmla="*/ 487 h 1753"/>
                            <a:gd name="T50" fmla="*/ 1269 w 2751"/>
                            <a:gd name="T51" fmla="*/ 1708 h 1753"/>
                            <a:gd name="T52" fmla="*/ 1280 w 2751"/>
                            <a:gd name="T53" fmla="*/ 1739 h 1753"/>
                            <a:gd name="T54" fmla="*/ 1410 w 2751"/>
                            <a:gd name="T55" fmla="*/ 1753 h 1753"/>
                            <a:gd name="T56" fmla="*/ 1710 w 2751"/>
                            <a:gd name="T57" fmla="*/ 1750 h 1753"/>
                            <a:gd name="T58" fmla="*/ 1746 w 2751"/>
                            <a:gd name="T59" fmla="*/ 1730 h 1753"/>
                            <a:gd name="T60" fmla="*/ 1750 w 2751"/>
                            <a:gd name="T61" fmla="*/ 404 h 1753"/>
                            <a:gd name="T62" fmla="*/ 1777 w 2751"/>
                            <a:gd name="T63" fmla="*/ 370 h 1753"/>
                            <a:gd name="T64" fmla="*/ 1837 w 2751"/>
                            <a:gd name="T65" fmla="*/ 362 h 1753"/>
                            <a:gd name="T66" fmla="*/ 1963 w 2751"/>
                            <a:gd name="T67" fmla="*/ 362 h 1753"/>
                            <a:gd name="T68" fmla="*/ 2106 w 2751"/>
                            <a:gd name="T69" fmla="*/ 373 h 1753"/>
                            <a:gd name="T70" fmla="*/ 2193 w 2751"/>
                            <a:gd name="T71" fmla="*/ 411 h 1753"/>
                            <a:gd name="T72" fmla="*/ 2241 w 2751"/>
                            <a:gd name="T73" fmla="*/ 496 h 1753"/>
                            <a:gd name="T74" fmla="*/ 2251 w 2751"/>
                            <a:gd name="T75" fmla="*/ 1474 h 1753"/>
                            <a:gd name="T76" fmla="*/ 2258 w 2751"/>
                            <a:gd name="T77" fmla="*/ 1602 h 1753"/>
                            <a:gd name="T78" fmla="*/ 2292 w 2751"/>
                            <a:gd name="T79" fmla="*/ 1690 h 1753"/>
                            <a:gd name="T80" fmla="*/ 2375 w 2751"/>
                            <a:gd name="T81" fmla="*/ 1739 h 1753"/>
                            <a:gd name="T82" fmla="*/ 2536 w 2751"/>
                            <a:gd name="T83" fmla="*/ 1753 h 1753"/>
                            <a:gd name="T84" fmla="*/ 2672 w 2751"/>
                            <a:gd name="T85" fmla="*/ 1752 h 1753"/>
                            <a:gd name="T86" fmla="*/ 2728 w 2751"/>
                            <a:gd name="T87" fmla="*/ 1746 h 1753"/>
                            <a:gd name="T88" fmla="*/ 2750 w 2751"/>
                            <a:gd name="T89" fmla="*/ 1710 h 1753"/>
                            <a:gd name="T90" fmla="*/ 2751 w 2751"/>
                            <a:gd name="T91" fmla="*/ 1642 h 1753"/>
                            <a:gd name="T92" fmla="*/ 2751 w 2751"/>
                            <a:gd name="T93" fmla="*/ 1486 h 1753"/>
                            <a:gd name="T94" fmla="*/ 2751 w 2751"/>
                            <a:gd name="T95" fmla="*/ 1272 h 1753"/>
                            <a:gd name="T96" fmla="*/ 2751 w 2751"/>
                            <a:gd name="T97" fmla="*/ 1030 h 1753"/>
                            <a:gd name="T98" fmla="*/ 2750 w 2751"/>
                            <a:gd name="T99" fmla="*/ 792 h 1753"/>
                            <a:gd name="T100" fmla="*/ 2750 w 2751"/>
                            <a:gd name="T101" fmla="*/ 534 h 1753"/>
                            <a:gd name="T102" fmla="*/ 2731 w 2751"/>
                            <a:gd name="T103" fmla="*/ 324 h 1753"/>
                            <a:gd name="T104" fmla="*/ 2681 w 2751"/>
                            <a:gd name="T105" fmla="*/ 184 h 1753"/>
                            <a:gd name="T106" fmla="*/ 2578 w 2751"/>
                            <a:gd name="T107" fmla="*/ 95 h 1753"/>
                            <a:gd name="T108" fmla="*/ 2402 w 2751"/>
                            <a:gd name="T109" fmla="*/ 47 h 1753"/>
                            <a:gd name="T110" fmla="*/ 2137 w 2751"/>
                            <a:gd name="T111" fmla="*/ 21 h 1753"/>
                            <a:gd name="T112" fmla="*/ 1770 w 2751"/>
                            <a:gd name="T113" fmla="*/ 7 h 1753"/>
                            <a:gd name="T114" fmla="*/ 1347 w 2751"/>
                            <a:gd name="T115" fmla="*/ 0 h 17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751" h="1753">
                              <a:moveTo>
                                <a:pt x="1057" y="0"/>
                              </a:moveTo>
                              <a:lnTo>
                                <a:pt x="914" y="0"/>
                              </a:lnTo>
                              <a:lnTo>
                                <a:pt x="777" y="0"/>
                              </a:lnTo>
                              <a:lnTo>
                                <a:pt x="692" y="0"/>
                              </a:lnTo>
                              <a:lnTo>
                                <a:pt x="605" y="1"/>
                              </a:lnTo>
                              <a:lnTo>
                                <a:pt x="520" y="3"/>
                              </a:lnTo>
                              <a:lnTo>
                                <a:pt x="435" y="3"/>
                              </a:lnTo>
                              <a:lnTo>
                                <a:pt x="354" y="5"/>
                              </a:lnTo>
                              <a:lnTo>
                                <a:pt x="278" y="9"/>
                              </a:lnTo>
                              <a:lnTo>
                                <a:pt x="206" y="10"/>
                              </a:lnTo>
                              <a:lnTo>
                                <a:pt x="142" y="14"/>
                              </a:lnTo>
                              <a:lnTo>
                                <a:pt x="86" y="18"/>
                              </a:lnTo>
                              <a:lnTo>
                                <a:pt x="39" y="23"/>
                              </a:lnTo>
                              <a:lnTo>
                                <a:pt x="25" y="28"/>
                              </a:lnTo>
                              <a:lnTo>
                                <a:pt x="14" y="38"/>
                              </a:lnTo>
                              <a:lnTo>
                                <a:pt x="9" y="50"/>
                              </a:lnTo>
                              <a:lnTo>
                                <a:pt x="5" y="65"/>
                              </a:lnTo>
                              <a:lnTo>
                                <a:pt x="5" y="79"/>
                              </a:lnTo>
                              <a:lnTo>
                                <a:pt x="3" y="101"/>
                              </a:lnTo>
                              <a:lnTo>
                                <a:pt x="1" y="126"/>
                              </a:lnTo>
                              <a:lnTo>
                                <a:pt x="0" y="153"/>
                              </a:lnTo>
                              <a:lnTo>
                                <a:pt x="0" y="175"/>
                              </a:lnTo>
                              <a:lnTo>
                                <a:pt x="0" y="189"/>
                              </a:lnTo>
                              <a:lnTo>
                                <a:pt x="1" y="204"/>
                              </a:lnTo>
                              <a:lnTo>
                                <a:pt x="9" y="216"/>
                              </a:lnTo>
                              <a:lnTo>
                                <a:pt x="18" y="225"/>
                              </a:lnTo>
                              <a:lnTo>
                                <a:pt x="32" y="231"/>
                              </a:lnTo>
                              <a:lnTo>
                                <a:pt x="41" y="231"/>
                              </a:lnTo>
                              <a:lnTo>
                                <a:pt x="56" y="234"/>
                              </a:lnTo>
                              <a:lnTo>
                                <a:pt x="76" y="240"/>
                              </a:lnTo>
                              <a:lnTo>
                                <a:pt x="101" y="247"/>
                              </a:lnTo>
                              <a:lnTo>
                                <a:pt x="128" y="256"/>
                              </a:lnTo>
                              <a:lnTo>
                                <a:pt x="157" y="268"/>
                              </a:lnTo>
                              <a:lnTo>
                                <a:pt x="188" y="283"/>
                              </a:lnTo>
                              <a:lnTo>
                                <a:pt x="217" y="301"/>
                              </a:lnTo>
                              <a:lnTo>
                                <a:pt x="244" y="321"/>
                              </a:lnTo>
                              <a:lnTo>
                                <a:pt x="265" y="344"/>
                              </a:lnTo>
                              <a:lnTo>
                                <a:pt x="283" y="371"/>
                              </a:lnTo>
                              <a:lnTo>
                                <a:pt x="296" y="402"/>
                              </a:lnTo>
                              <a:lnTo>
                                <a:pt x="300" y="436"/>
                              </a:lnTo>
                              <a:lnTo>
                                <a:pt x="300" y="1708"/>
                              </a:lnTo>
                              <a:lnTo>
                                <a:pt x="302" y="1719"/>
                              </a:lnTo>
                              <a:lnTo>
                                <a:pt x="305" y="1730"/>
                              </a:lnTo>
                              <a:lnTo>
                                <a:pt x="311" y="1739"/>
                              </a:lnTo>
                              <a:lnTo>
                                <a:pt x="323" y="1746"/>
                              </a:lnTo>
                              <a:lnTo>
                                <a:pt x="340" y="1750"/>
                              </a:lnTo>
                              <a:lnTo>
                                <a:pt x="405" y="1752"/>
                              </a:lnTo>
                              <a:lnTo>
                                <a:pt x="475" y="1753"/>
                              </a:lnTo>
                              <a:lnTo>
                                <a:pt x="549" y="1753"/>
                              </a:lnTo>
                              <a:lnTo>
                                <a:pt x="616" y="1753"/>
                              </a:lnTo>
                              <a:lnTo>
                                <a:pt x="679" y="1752"/>
                              </a:lnTo>
                              <a:lnTo>
                                <a:pt x="737" y="1750"/>
                              </a:lnTo>
                              <a:lnTo>
                                <a:pt x="754" y="1746"/>
                              </a:lnTo>
                              <a:lnTo>
                                <a:pt x="764" y="1739"/>
                              </a:lnTo>
                              <a:lnTo>
                                <a:pt x="773" y="1730"/>
                              </a:lnTo>
                              <a:lnTo>
                                <a:pt x="777" y="1719"/>
                              </a:lnTo>
                              <a:lnTo>
                                <a:pt x="777" y="1707"/>
                              </a:lnTo>
                              <a:lnTo>
                                <a:pt x="777" y="402"/>
                              </a:lnTo>
                              <a:lnTo>
                                <a:pt x="781" y="388"/>
                              </a:lnTo>
                              <a:lnTo>
                                <a:pt x="790" y="375"/>
                              </a:lnTo>
                              <a:lnTo>
                                <a:pt x="802" y="370"/>
                              </a:lnTo>
                              <a:lnTo>
                                <a:pt x="819" y="366"/>
                              </a:lnTo>
                              <a:lnTo>
                                <a:pt x="835" y="364"/>
                              </a:lnTo>
                              <a:lnTo>
                                <a:pt x="862" y="362"/>
                              </a:lnTo>
                              <a:lnTo>
                                <a:pt x="900" y="362"/>
                              </a:lnTo>
                              <a:lnTo>
                                <a:pt x="943" y="362"/>
                              </a:lnTo>
                              <a:lnTo>
                                <a:pt x="1018" y="362"/>
                              </a:lnTo>
                              <a:lnTo>
                                <a:pt x="1095" y="366"/>
                              </a:lnTo>
                              <a:lnTo>
                                <a:pt x="1131" y="370"/>
                              </a:lnTo>
                              <a:lnTo>
                                <a:pt x="1164" y="377"/>
                              </a:lnTo>
                              <a:lnTo>
                                <a:pt x="1193" y="388"/>
                              </a:lnTo>
                              <a:lnTo>
                                <a:pt x="1216" y="404"/>
                              </a:lnTo>
                              <a:lnTo>
                                <a:pt x="1234" y="425"/>
                              </a:lnTo>
                              <a:lnTo>
                                <a:pt x="1249" y="453"/>
                              </a:lnTo>
                              <a:lnTo>
                                <a:pt x="1260" y="487"/>
                              </a:lnTo>
                              <a:lnTo>
                                <a:pt x="1265" y="527"/>
                              </a:lnTo>
                              <a:lnTo>
                                <a:pt x="1269" y="573"/>
                              </a:lnTo>
                              <a:lnTo>
                                <a:pt x="1269" y="1708"/>
                              </a:lnTo>
                              <a:lnTo>
                                <a:pt x="1269" y="1719"/>
                              </a:lnTo>
                              <a:lnTo>
                                <a:pt x="1272" y="1730"/>
                              </a:lnTo>
                              <a:lnTo>
                                <a:pt x="1280" y="1739"/>
                              </a:lnTo>
                              <a:lnTo>
                                <a:pt x="1291" y="1746"/>
                              </a:lnTo>
                              <a:lnTo>
                                <a:pt x="1309" y="1750"/>
                              </a:lnTo>
                              <a:lnTo>
                                <a:pt x="1410" y="1753"/>
                              </a:lnTo>
                              <a:lnTo>
                                <a:pt x="1509" y="1753"/>
                              </a:lnTo>
                              <a:lnTo>
                                <a:pt x="1607" y="1753"/>
                              </a:lnTo>
                              <a:lnTo>
                                <a:pt x="1710" y="1750"/>
                              </a:lnTo>
                              <a:lnTo>
                                <a:pt x="1726" y="1746"/>
                              </a:lnTo>
                              <a:lnTo>
                                <a:pt x="1739" y="1739"/>
                              </a:lnTo>
                              <a:lnTo>
                                <a:pt x="1746" y="1730"/>
                              </a:lnTo>
                              <a:lnTo>
                                <a:pt x="1750" y="1719"/>
                              </a:lnTo>
                              <a:lnTo>
                                <a:pt x="1750" y="1708"/>
                              </a:lnTo>
                              <a:lnTo>
                                <a:pt x="1750" y="404"/>
                              </a:lnTo>
                              <a:lnTo>
                                <a:pt x="1753" y="388"/>
                              </a:lnTo>
                              <a:lnTo>
                                <a:pt x="1762" y="377"/>
                              </a:lnTo>
                              <a:lnTo>
                                <a:pt x="1777" y="370"/>
                              </a:lnTo>
                              <a:lnTo>
                                <a:pt x="1791" y="366"/>
                              </a:lnTo>
                              <a:lnTo>
                                <a:pt x="1811" y="364"/>
                              </a:lnTo>
                              <a:lnTo>
                                <a:pt x="1837" y="362"/>
                              </a:lnTo>
                              <a:lnTo>
                                <a:pt x="1869" y="362"/>
                              </a:lnTo>
                              <a:lnTo>
                                <a:pt x="1911" y="362"/>
                              </a:lnTo>
                              <a:lnTo>
                                <a:pt x="1963" y="362"/>
                              </a:lnTo>
                              <a:lnTo>
                                <a:pt x="2028" y="366"/>
                              </a:lnTo>
                              <a:lnTo>
                                <a:pt x="2070" y="368"/>
                              </a:lnTo>
                              <a:lnTo>
                                <a:pt x="2106" y="373"/>
                              </a:lnTo>
                              <a:lnTo>
                                <a:pt x="2140" y="382"/>
                              </a:lnTo>
                              <a:lnTo>
                                <a:pt x="2169" y="395"/>
                              </a:lnTo>
                              <a:lnTo>
                                <a:pt x="2193" y="411"/>
                              </a:lnTo>
                              <a:lnTo>
                                <a:pt x="2214" y="434"/>
                              </a:lnTo>
                              <a:lnTo>
                                <a:pt x="2229" y="462"/>
                              </a:lnTo>
                              <a:lnTo>
                                <a:pt x="2241" y="496"/>
                              </a:lnTo>
                              <a:lnTo>
                                <a:pt x="2249" y="536"/>
                              </a:lnTo>
                              <a:lnTo>
                                <a:pt x="2251" y="582"/>
                              </a:lnTo>
                              <a:lnTo>
                                <a:pt x="2251" y="1474"/>
                              </a:lnTo>
                              <a:lnTo>
                                <a:pt x="2251" y="1521"/>
                              </a:lnTo>
                              <a:lnTo>
                                <a:pt x="2252" y="1564"/>
                              </a:lnTo>
                              <a:lnTo>
                                <a:pt x="2258" y="1602"/>
                              </a:lnTo>
                              <a:lnTo>
                                <a:pt x="2265" y="1634"/>
                              </a:lnTo>
                              <a:lnTo>
                                <a:pt x="2276" y="1665"/>
                              </a:lnTo>
                              <a:lnTo>
                                <a:pt x="2292" y="1690"/>
                              </a:lnTo>
                              <a:lnTo>
                                <a:pt x="2314" y="1710"/>
                              </a:lnTo>
                              <a:lnTo>
                                <a:pt x="2341" y="1726"/>
                              </a:lnTo>
                              <a:lnTo>
                                <a:pt x="2375" y="1739"/>
                              </a:lnTo>
                              <a:lnTo>
                                <a:pt x="2419" y="1748"/>
                              </a:lnTo>
                              <a:lnTo>
                                <a:pt x="2469" y="1752"/>
                              </a:lnTo>
                              <a:lnTo>
                                <a:pt x="2536" y="1753"/>
                              </a:lnTo>
                              <a:lnTo>
                                <a:pt x="2590" y="1753"/>
                              </a:lnTo>
                              <a:lnTo>
                                <a:pt x="2637" y="1753"/>
                              </a:lnTo>
                              <a:lnTo>
                                <a:pt x="2672" y="1752"/>
                              </a:lnTo>
                              <a:lnTo>
                                <a:pt x="2697" y="1750"/>
                              </a:lnTo>
                              <a:lnTo>
                                <a:pt x="2713" y="1750"/>
                              </a:lnTo>
                              <a:lnTo>
                                <a:pt x="2728" y="1746"/>
                              </a:lnTo>
                              <a:lnTo>
                                <a:pt x="2739" y="1737"/>
                              </a:lnTo>
                              <a:lnTo>
                                <a:pt x="2746" y="1726"/>
                              </a:lnTo>
                              <a:lnTo>
                                <a:pt x="2750" y="1710"/>
                              </a:lnTo>
                              <a:lnTo>
                                <a:pt x="2751" y="1699"/>
                              </a:lnTo>
                              <a:lnTo>
                                <a:pt x="2751" y="1676"/>
                              </a:lnTo>
                              <a:lnTo>
                                <a:pt x="2751" y="1642"/>
                              </a:lnTo>
                              <a:lnTo>
                                <a:pt x="2751" y="1598"/>
                              </a:lnTo>
                              <a:lnTo>
                                <a:pt x="2751" y="1546"/>
                              </a:lnTo>
                              <a:lnTo>
                                <a:pt x="2751" y="1486"/>
                              </a:lnTo>
                              <a:lnTo>
                                <a:pt x="2751" y="1420"/>
                              </a:lnTo>
                              <a:lnTo>
                                <a:pt x="2751" y="1348"/>
                              </a:lnTo>
                              <a:lnTo>
                                <a:pt x="2751" y="1272"/>
                              </a:lnTo>
                              <a:lnTo>
                                <a:pt x="2751" y="1192"/>
                              </a:lnTo>
                              <a:lnTo>
                                <a:pt x="2751" y="1111"/>
                              </a:lnTo>
                              <a:lnTo>
                                <a:pt x="2751" y="1030"/>
                              </a:lnTo>
                              <a:lnTo>
                                <a:pt x="2751" y="949"/>
                              </a:lnTo>
                              <a:lnTo>
                                <a:pt x="2750" y="869"/>
                              </a:lnTo>
                              <a:lnTo>
                                <a:pt x="2750" y="792"/>
                              </a:lnTo>
                              <a:lnTo>
                                <a:pt x="2750" y="718"/>
                              </a:lnTo>
                              <a:lnTo>
                                <a:pt x="2750" y="620"/>
                              </a:lnTo>
                              <a:lnTo>
                                <a:pt x="2750" y="534"/>
                              </a:lnTo>
                              <a:lnTo>
                                <a:pt x="2746" y="454"/>
                              </a:lnTo>
                              <a:lnTo>
                                <a:pt x="2740" y="386"/>
                              </a:lnTo>
                              <a:lnTo>
                                <a:pt x="2731" y="324"/>
                              </a:lnTo>
                              <a:lnTo>
                                <a:pt x="2721" y="270"/>
                              </a:lnTo>
                              <a:lnTo>
                                <a:pt x="2703" y="223"/>
                              </a:lnTo>
                              <a:lnTo>
                                <a:pt x="2681" y="184"/>
                              </a:lnTo>
                              <a:lnTo>
                                <a:pt x="2654" y="149"/>
                              </a:lnTo>
                              <a:lnTo>
                                <a:pt x="2619" y="121"/>
                              </a:lnTo>
                              <a:lnTo>
                                <a:pt x="2578" y="95"/>
                              </a:lnTo>
                              <a:lnTo>
                                <a:pt x="2529" y="75"/>
                              </a:lnTo>
                              <a:lnTo>
                                <a:pt x="2471" y="59"/>
                              </a:lnTo>
                              <a:lnTo>
                                <a:pt x="2402" y="47"/>
                              </a:lnTo>
                              <a:lnTo>
                                <a:pt x="2325" y="36"/>
                              </a:lnTo>
                              <a:lnTo>
                                <a:pt x="2236" y="28"/>
                              </a:lnTo>
                              <a:lnTo>
                                <a:pt x="2137" y="21"/>
                              </a:lnTo>
                              <a:lnTo>
                                <a:pt x="2025" y="16"/>
                              </a:lnTo>
                              <a:lnTo>
                                <a:pt x="1902" y="10"/>
                              </a:lnTo>
                              <a:lnTo>
                                <a:pt x="1770" y="7"/>
                              </a:lnTo>
                              <a:lnTo>
                                <a:pt x="1632" y="3"/>
                              </a:lnTo>
                              <a:lnTo>
                                <a:pt x="1491" y="1"/>
                              </a:lnTo>
                              <a:lnTo>
                                <a:pt x="1347" y="0"/>
                              </a:lnTo>
                              <a:lnTo>
                                <a:pt x="1200" y="0"/>
                              </a:lnTo>
                              <a:lnTo>
                                <a:pt x="10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00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7B0014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59"/>
                      <wps:cNvSpPr>
                        <a:spLocks noChangeAspect="1"/>
                      </wps:cNvSpPr>
                      <wps:spPr bwMode="auto">
                        <a:xfrm>
                          <a:off x="5325" y="7808"/>
                          <a:ext cx="802" cy="1736"/>
                        </a:xfrm>
                        <a:custGeom>
                          <a:avLst/>
                          <a:gdLst>
                            <a:gd name="T0" fmla="*/ 374 w 802"/>
                            <a:gd name="T1" fmla="*/ 0 h 1736"/>
                            <a:gd name="T2" fmla="*/ 296 w 802"/>
                            <a:gd name="T3" fmla="*/ 0 h 1736"/>
                            <a:gd name="T4" fmla="*/ 222 w 802"/>
                            <a:gd name="T5" fmla="*/ 2 h 1736"/>
                            <a:gd name="T6" fmla="*/ 153 w 802"/>
                            <a:gd name="T7" fmla="*/ 6 h 1736"/>
                            <a:gd name="T8" fmla="*/ 92 w 802"/>
                            <a:gd name="T9" fmla="*/ 8 h 1736"/>
                            <a:gd name="T10" fmla="*/ 39 w 802"/>
                            <a:gd name="T11" fmla="*/ 13 h 1736"/>
                            <a:gd name="T12" fmla="*/ 23 w 802"/>
                            <a:gd name="T13" fmla="*/ 19 h 1736"/>
                            <a:gd name="T14" fmla="*/ 12 w 802"/>
                            <a:gd name="T15" fmla="*/ 28 h 1736"/>
                            <a:gd name="T16" fmla="*/ 9 w 802"/>
                            <a:gd name="T17" fmla="*/ 40 h 1736"/>
                            <a:gd name="T18" fmla="*/ 5 w 802"/>
                            <a:gd name="T19" fmla="*/ 56 h 1736"/>
                            <a:gd name="T20" fmla="*/ 5 w 802"/>
                            <a:gd name="T21" fmla="*/ 71 h 1736"/>
                            <a:gd name="T22" fmla="*/ 3 w 802"/>
                            <a:gd name="T23" fmla="*/ 92 h 1736"/>
                            <a:gd name="T24" fmla="*/ 1 w 802"/>
                            <a:gd name="T25" fmla="*/ 118 h 1736"/>
                            <a:gd name="T26" fmla="*/ 1 w 802"/>
                            <a:gd name="T27" fmla="*/ 143 h 1736"/>
                            <a:gd name="T28" fmla="*/ 0 w 802"/>
                            <a:gd name="T29" fmla="*/ 165 h 1736"/>
                            <a:gd name="T30" fmla="*/ 0 w 802"/>
                            <a:gd name="T31" fmla="*/ 179 h 1736"/>
                            <a:gd name="T32" fmla="*/ 1 w 802"/>
                            <a:gd name="T33" fmla="*/ 192 h 1736"/>
                            <a:gd name="T34" fmla="*/ 9 w 802"/>
                            <a:gd name="T35" fmla="*/ 204 h 1736"/>
                            <a:gd name="T36" fmla="*/ 19 w 802"/>
                            <a:gd name="T37" fmla="*/ 213 h 1736"/>
                            <a:gd name="T38" fmla="*/ 32 w 802"/>
                            <a:gd name="T39" fmla="*/ 219 h 1736"/>
                            <a:gd name="T40" fmla="*/ 41 w 802"/>
                            <a:gd name="T41" fmla="*/ 221 h 1736"/>
                            <a:gd name="T42" fmla="*/ 56 w 802"/>
                            <a:gd name="T43" fmla="*/ 224 h 1736"/>
                            <a:gd name="T44" fmla="*/ 77 w 802"/>
                            <a:gd name="T45" fmla="*/ 231 h 1736"/>
                            <a:gd name="T46" fmla="*/ 101 w 802"/>
                            <a:gd name="T47" fmla="*/ 239 h 1736"/>
                            <a:gd name="T48" fmla="*/ 130 w 802"/>
                            <a:gd name="T49" fmla="*/ 249 h 1736"/>
                            <a:gd name="T50" fmla="*/ 159 w 802"/>
                            <a:gd name="T51" fmla="*/ 262 h 1736"/>
                            <a:gd name="T52" fmla="*/ 188 w 802"/>
                            <a:gd name="T53" fmla="*/ 277 h 1736"/>
                            <a:gd name="T54" fmla="*/ 217 w 802"/>
                            <a:gd name="T55" fmla="*/ 295 h 1736"/>
                            <a:gd name="T56" fmla="*/ 244 w 802"/>
                            <a:gd name="T57" fmla="*/ 316 h 1736"/>
                            <a:gd name="T58" fmla="*/ 267 w 802"/>
                            <a:gd name="T59" fmla="*/ 340 h 1736"/>
                            <a:gd name="T60" fmla="*/ 285 w 802"/>
                            <a:gd name="T61" fmla="*/ 367 h 1736"/>
                            <a:gd name="T62" fmla="*/ 296 w 802"/>
                            <a:gd name="T63" fmla="*/ 397 h 1736"/>
                            <a:gd name="T64" fmla="*/ 300 w 802"/>
                            <a:gd name="T65" fmla="*/ 432 h 1736"/>
                            <a:gd name="T66" fmla="*/ 300 w 802"/>
                            <a:gd name="T67" fmla="*/ 1689 h 1736"/>
                            <a:gd name="T68" fmla="*/ 303 w 802"/>
                            <a:gd name="T69" fmla="*/ 1704 h 1736"/>
                            <a:gd name="T70" fmla="*/ 311 w 802"/>
                            <a:gd name="T71" fmla="*/ 1716 h 1736"/>
                            <a:gd name="T72" fmla="*/ 323 w 802"/>
                            <a:gd name="T73" fmla="*/ 1725 h 1736"/>
                            <a:gd name="T74" fmla="*/ 341 w 802"/>
                            <a:gd name="T75" fmla="*/ 1731 h 1736"/>
                            <a:gd name="T76" fmla="*/ 444 w 802"/>
                            <a:gd name="T77" fmla="*/ 1734 h 1736"/>
                            <a:gd name="T78" fmla="*/ 549 w 802"/>
                            <a:gd name="T79" fmla="*/ 1736 h 1736"/>
                            <a:gd name="T80" fmla="*/ 658 w 802"/>
                            <a:gd name="T81" fmla="*/ 1734 h 1736"/>
                            <a:gd name="T82" fmla="*/ 764 w 802"/>
                            <a:gd name="T83" fmla="*/ 1731 h 1736"/>
                            <a:gd name="T84" fmla="*/ 782 w 802"/>
                            <a:gd name="T85" fmla="*/ 1725 h 1736"/>
                            <a:gd name="T86" fmla="*/ 795 w 802"/>
                            <a:gd name="T87" fmla="*/ 1716 h 1736"/>
                            <a:gd name="T88" fmla="*/ 801 w 802"/>
                            <a:gd name="T89" fmla="*/ 1704 h 1736"/>
                            <a:gd name="T90" fmla="*/ 802 w 802"/>
                            <a:gd name="T91" fmla="*/ 1689 h 1736"/>
                            <a:gd name="T92" fmla="*/ 802 w 802"/>
                            <a:gd name="T93" fmla="*/ 56 h 1736"/>
                            <a:gd name="T94" fmla="*/ 801 w 802"/>
                            <a:gd name="T95" fmla="*/ 42 h 1736"/>
                            <a:gd name="T96" fmla="*/ 793 w 802"/>
                            <a:gd name="T97" fmla="*/ 29 h 1736"/>
                            <a:gd name="T98" fmla="*/ 781 w 802"/>
                            <a:gd name="T99" fmla="*/ 20 h 1736"/>
                            <a:gd name="T100" fmla="*/ 759 w 802"/>
                            <a:gd name="T101" fmla="*/ 15 h 1736"/>
                            <a:gd name="T102" fmla="*/ 696 w 802"/>
                            <a:gd name="T103" fmla="*/ 9 h 1736"/>
                            <a:gd name="T104" fmla="*/ 622 w 802"/>
                            <a:gd name="T105" fmla="*/ 6 h 1736"/>
                            <a:gd name="T106" fmla="*/ 542 w 802"/>
                            <a:gd name="T107" fmla="*/ 2 h 1736"/>
                            <a:gd name="T108" fmla="*/ 459 w 802"/>
                            <a:gd name="T109" fmla="*/ 0 h 1736"/>
                            <a:gd name="T110" fmla="*/ 374 w 802"/>
                            <a:gd name="T111" fmla="*/ 0 h 17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802" h="1736">
                              <a:moveTo>
                                <a:pt x="374" y="0"/>
                              </a:moveTo>
                              <a:lnTo>
                                <a:pt x="296" y="0"/>
                              </a:lnTo>
                              <a:lnTo>
                                <a:pt x="222" y="2"/>
                              </a:lnTo>
                              <a:lnTo>
                                <a:pt x="153" y="6"/>
                              </a:lnTo>
                              <a:lnTo>
                                <a:pt x="92" y="8"/>
                              </a:lnTo>
                              <a:lnTo>
                                <a:pt x="39" y="13"/>
                              </a:lnTo>
                              <a:lnTo>
                                <a:pt x="23" y="19"/>
                              </a:lnTo>
                              <a:lnTo>
                                <a:pt x="12" y="28"/>
                              </a:lnTo>
                              <a:lnTo>
                                <a:pt x="9" y="40"/>
                              </a:lnTo>
                              <a:lnTo>
                                <a:pt x="5" y="56"/>
                              </a:lnTo>
                              <a:lnTo>
                                <a:pt x="5" y="71"/>
                              </a:lnTo>
                              <a:lnTo>
                                <a:pt x="3" y="92"/>
                              </a:lnTo>
                              <a:lnTo>
                                <a:pt x="1" y="118"/>
                              </a:lnTo>
                              <a:lnTo>
                                <a:pt x="1" y="143"/>
                              </a:lnTo>
                              <a:lnTo>
                                <a:pt x="0" y="165"/>
                              </a:lnTo>
                              <a:lnTo>
                                <a:pt x="0" y="179"/>
                              </a:lnTo>
                              <a:lnTo>
                                <a:pt x="1" y="192"/>
                              </a:lnTo>
                              <a:lnTo>
                                <a:pt x="9" y="204"/>
                              </a:lnTo>
                              <a:lnTo>
                                <a:pt x="19" y="213"/>
                              </a:lnTo>
                              <a:lnTo>
                                <a:pt x="32" y="219"/>
                              </a:lnTo>
                              <a:lnTo>
                                <a:pt x="41" y="221"/>
                              </a:lnTo>
                              <a:lnTo>
                                <a:pt x="56" y="224"/>
                              </a:lnTo>
                              <a:lnTo>
                                <a:pt x="77" y="231"/>
                              </a:lnTo>
                              <a:lnTo>
                                <a:pt x="101" y="239"/>
                              </a:lnTo>
                              <a:lnTo>
                                <a:pt x="130" y="249"/>
                              </a:lnTo>
                              <a:lnTo>
                                <a:pt x="159" y="262"/>
                              </a:lnTo>
                              <a:lnTo>
                                <a:pt x="188" y="277"/>
                              </a:lnTo>
                              <a:lnTo>
                                <a:pt x="217" y="295"/>
                              </a:lnTo>
                              <a:lnTo>
                                <a:pt x="244" y="316"/>
                              </a:lnTo>
                              <a:lnTo>
                                <a:pt x="267" y="340"/>
                              </a:lnTo>
                              <a:lnTo>
                                <a:pt x="285" y="367"/>
                              </a:lnTo>
                              <a:lnTo>
                                <a:pt x="296" y="397"/>
                              </a:lnTo>
                              <a:lnTo>
                                <a:pt x="300" y="432"/>
                              </a:lnTo>
                              <a:lnTo>
                                <a:pt x="300" y="1689"/>
                              </a:lnTo>
                              <a:lnTo>
                                <a:pt x="303" y="1704"/>
                              </a:lnTo>
                              <a:lnTo>
                                <a:pt x="311" y="1716"/>
                              </a:lnTo>
                              <a:lnTo>
                                <a:pt x="323" y="1725"/>
                              </a:lnTo>
                              <a:lnTo>
                                <a:pt x="341" y="1731"/>
                              </a:lnTo>
                              <a:lnTo>
                                <a:pt x="444" y="1734"/>
                              </a:lnTo>
                              <a:lnTo>
                                <a:pt x="549" y="1736"/>
                              </a:lnTo>
                              <a:lnTo>
                                <a:pt x="658" y="1734"/>
                              </a:lnTo>
                              <a:lnTo>
                                <a:pt x="764" y="1731"/>
                              </a:lnTo>
                              <a:lnTo>
                                <a:pt x="782" y="1725"/>
                              </a:lnTo>
                              <a:lnTo>
                                <a:pt x="795" y="1716"/>
                              </a:lnTo>
                              <a:lnTo>
                                <a:pt x="801" y="1704"/>
                              </a:lnTo>
                              <a:lnTo>
                                <a:pt x="802" y="1689"/>
                              </a:lnTo>
                              <a:lnTo>
                                <a:pt x="802" y="56"/>
                              </a:lnTo>
                              <a:lnTo>
                                <a:pt x="801" y="42"/>
                              </a:lnTo>
                              <a:lnTo>
                                <a:pt x="793" y="29"/>
                              </a:lnTo>
                              <a:lnTo>
                                <a:pt x="781" y="20"/>
                              </a:lnTo>
                              <a:lnTo>
                                <a:pt x="759" y="15"/>
                              </a:lnTo>
                              <a:lnTo>
                                <a:pt x="696" y="9"/>
                              </a:lnTo>
                              <a:lnTo>
                                <a:pt x="622" y="6"/>
                              </a:lnTo>
                              <a:lnTo>
                                <a:pt x="542" y="2"/>
                              </a:lnTo>
                              <a:lnTo>
                                <a:pt x="459" y="0"/>
                              </a:lnTo>
                              <a:lnTo>
                                <a:pt x="3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00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7B0014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60"/>
                      <wps:cNvSpPr>
                        <a:spLocks noChangeAspect="1" noEditPoints="1"/>
                      </wps:cNvSpPr>
                      <wps:spPr bwMode="auto">
                        <a:xfrm>
                          <a:off x="6435" y="7208"/>
                          <a:ext cx="3059" cy="2349"/>
                        </a:xfrm>
                        <a:custGeom>
                          <a:avLst/>
                          <a:gdLst>
                            <a:gd name="T0" fmla="*/ 2887 w 3059"/>
                            <a:gd name="T1" fmla="*/ 2114 h 2349"/>
                            <a:gd name="T2" fmla="*/ 2627 w 3059"/>
                            <a:gd name="T3" fmla="*/ 2044 h 2349"/>
                            <a:gd name="T4" fmla="*/ 2562 w 3059"/>
                            <a:gd name="T5" fmla="*/ 1865 h 2349"/>
                            <a:gd name="T6" fmla="*/ 2553 w 3059"/>
                            <a:gd name="T7" fmla="*/ 1490 h 2349"/>
                            <a:gd name="T8" fmla="*/ 2554 w 3059"/>
                            <a:gd name="T9" fmla="*/ 1043 h 2349"/>
                            <a:gd name="T10" fmla="*/ 2679 w 3059"/>
                            <a:gd name="T11" fmla="*/ 893 h 2349"/>
                            <a:gd name="T12" fmla="*/ 2856 w 3059"/>
                            <a:gd name="T13" fmla="*/ 842 h 2349"/>
                            <a:gd name="T14" fmla="*/ 2914 w 3059"/>
                            <a:gd name="T15" fmla="*/ 783 h 2349"/>
                            <a:gd name="T16" fmla="*/ 2900 w 3059"/>
                            <a:gd name="T17" fmla="*/ 649 h 2349"/>
                            <a:gd name="T18" fmla="*/ 2704 w 3059"/>
                            <a:gd name="T19" fmla="*/ 619 h 2349"/>
                            <a:gd name="T20" fmla="*/ 2522 w 3059"/>
                            <a:gd name="T21" fmla="*/ 582 h 2349"/>
                            <a:gd name="T22" fmla="*/ 2478 w 3059"/>
                            <a:gd name="T23" fmla="*/ 357 h 2349"/>
                            <a:gd name="T24" fmla="*/ 2417 w 3059"/>
                            <a:gd name="T25" fmla="*/ 220 h 2349"/>
                            <a:gd name="T26" fmla="*/ 2166 w 3059"/>
                            <a:gd name="T27" fmla="*/ 171 h 2349"/>
                            <a:gd name="T28" fmla="*/ 2079 w 3059"/>
                            <a:gd name="T29" fmla="*/ 205 h 2349"/>
                            <a:gd name="T30" fmla="*/ 2073 w 3059"/>
                            <a:gd name="T31" fmla="*/ 342 h 2349"/>
                            <a:gd name="T32" fmla="*/ 2070 w 3059"/>
                            <a:gd name="T33" fmla="*/ 766 h 2349"/>
                            <a:gd name="T34" fmla="*/ 2066 w 3059"/>
                            <a:gd name="T35" fmla="*/ 1317 h 2349"/>
                            <a:gd name="T36" fmla="*/ 2063 w 3059"/>
                            <a:gd name="T37" fmla="*/ 1752 h 2349"/>
                            <a:gd name="T38" fmla="*/ 2082 w 3059"/>
                            <a:gd name="T39" fmla="*/ 2087 h 2349"/>
                            <a:gd name="T40" fmla="*/ 2243 w 3059"/>
                            <a:gd name="T41" fmla="*/ 2298 h 2349"/>
                            <a:gd name="T42" fmla="*/ 2609 w 3059"/>
                            <a:gd name="T43" fmla="*/ 2345 h 2349"/>
                            <a:gd name="T44" fmla="*/ 2956 w 3059"/>
                            <a:gd name="T45" fmla="*/ 2331 h 2349"/>
                            <a:gd name="T46" fmla="*/ 3053 w 3059"/>
                            <a:gd name="T47" fmla="*/ 2261 h 2349"/>
                            <a:gd name="T48" fmla="*/ 3015 w 3059"/>
                            <a:gd name="T49" fmla="*/ 2140 h 2349"/>
                            <a:gd name="T50" fmla="*/ 1094 w 3059"/>
                            <a:gd name="T51" fmla="*/ 2024 h 2349"/>
                            <a:gd name="T52" fmla="*/ 996 w 3059"/>
                            <a:gd name="T53" fmla="*/ 2033 h 2349"/>
                            <a:gd name="T54" fmla="*/ 763 w 3059"/>
                            <a:gd name="T55" fmla="*/ 2024 h 2349"/>
                            <a:gd name="T56" fmla="*/ 573 w 3059"/>
                            <a:gd name="T57" fmla="*/ 1909 h 2349"/>
                            <a:gd name="T58" fmla="*/ 486 w 3059"/>
                            <a:gd name="T59" fmla="*/ 1564 h 2349"/>
                            <a:gd name="T60" fmla="*/ 520 w 3059"/>
                            <a:gd name="T61" fmla="*/ 1124 h 2349"/>
                            <a:gd name="T62" fmla="*/ 665 w 3059"/>
                            <a:gd name="T63" fmla="*/ 942 h 2349"/>
                            <a:gd name="T64" fmla="*/ 886 w 3059"/>
                            <a:gd name="T65" fmla="*/ 911 h 2349"/>
                            <a:gd name="T66" fmla="*/ 1063 w 3059"/>
                            <a:gd name="T67" fmla="*/ 920 h 2349"/>
                            <a:gd name="T68" fmla="*/ 1139 w 3059"/>
                            <a:gd name="T69" fmla="*/ 981 h 2349"/>
                            <a:gd name="T70" fmla="*/ 1144 w 3059"/>
                            <a:gd name="T71" fmla="*/ 1595 h 2349"/>
                            <a:gd name="T72" fmla="*/ 1837 w 3059"/>
                            <a:gd name="T73" fmla="*/ 2087 h 2349"/>
                            <a:gd name="T74" fmla="*/ 1672 w 3059"/>
                            <a:gd name="T75" fmla="*/ 2021 h 2349"/>
                            <a:gd name="T76" fmla="*/ 1640 w 3059"/>
                            <a:gd name="T77" fmla="*/ 1815 h 2349"/>
                            <a:gd name="T78" fmla="*/ 1638 w 3059"/>
                            <a:gd name="T79" fmla="*/ 1335 h 2349"/>
                            <a:gd name="T80" fmla="*/ 1636 w 3059"/>
                            <a:gd name="T81" fmla="*/ 734 h 2349"/>
                            <a:gd name="T82" fmla="*/ 1632 w 3059"/>
                            <a:gd name="T83" fmla="*/ 270 h 2349"/>
                            <a:gd name="T84" fmla="*/ 1621 w 3059"/>
                            <a:gd name="T85" fmla="*/ 104 h 2349"/>
                            <a:gd name="T86" fmla="*/ 1498 w 3059"/>
                            <a:gd name="T87" fmla="*/ 41 h 2349"/>
                            <a:gd name="T88" fmla="*/ 1222 w 3059"/>
                            <a:gd name="T89" fmla="*/ 0 h 2349"/>
                            <a:gd name="T90" fmla="*/ 1153 w 3059"/>
                            <a:gd name="T91" fmla="*/ 47 h 2349"/>
                            <a:gd name="T92" fmla="*/ 1148 w 3059"/>
                            <a:gd name="T93" fmla="*/ 229 h 2349"/>
                            <a:gd name="T94" fmla="*/ 1142 w 3059"/>
                            <a:gd name="T95" fmla="*/ 519 h 2349"/>
                            <a:gd name="T96" fmla="*/ 1092 w 3059"/>
                            <a:gd name="T97" fmla="*/ 591 h 2349"/>
                            <a:gd name="T98" fmla="*/ 634 w 3059"/>
                            <a:gd name="T99" fmla="*/ 584 h 2349"/>
                            <a:gd name="T100" fmla="*/ 370 w 3059"/>
                            <a:gd name="T101" fmla="*/ 651 h 2349"/>
                            <a:gd name="T102" fmla="*/ 141 w 3059"/>
                            <a:gd name="T103" fmla="*/ 862 h 2349"/>
                            <a:gd name="T104" fmla="*/ 9 w 3059"/>
                            <a:gd name="T105" fmla="*/ 1293 h 2349"/>
                            <a:gd name="T106" fmla="*/ 38 w 3059"/>
                            <a:gd name="T107" fmla="*/ 1853 h 2349"/>
                            <a:gd name="T108" fmla="*/ 200 w 3059"/>
                            <a:gd name="T109" fmla="*/ 2168 h 2349"/>
                            <a:gd name="T110" fmla="*/ 425 w 3059"/>
                            <a:gd name="T111" fmla="*/ 2304 h 2349"/>
                            <a:gd name="T112" fmla="*/ 634 w 3059"/>
                            <a:gd name="T113" fmla="*/ 2336 h 2349"/>
                            <a:gd name="T114" fmla="*/ 889 w 3059"/>
                            <a:gd name="T115" fmla="*/ 2347 h 2349"/>
                            <a:gd name="T116" fmla="*/ 1419 w 3059"/>
                            <a:gd name="T117" fmla="*/ 2349 h 2349"/>
                            <a:gd name="T118" fmla="*/ 1911 w 3059"/>
                            <a:gd name="T119" fmla="*/ 2333 h 2349"/>
                            <a:gd name="T120" fmla="*/ 1941 w 3059"/>
                            <a:gd name="T121" fmla="*/ 2233 h 2349"/>
                            <a:gd name="T122" fmla="*/ 1941 w 3059"/>
                            <a:gd name="T123" fmla="*/ 2123 h 23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3059" h="2349">
                              <a:moveTo>
                                <a:pt x="3015" y="2140"/>
                              </a:moveTo>
                              <a:lnTo>
                                <a:pt x="2992" y="2134"/>
                              </a:lnTo>
                              <a:lnTo>
                                <a:pt x="2970" y="2129"/>
                              </a:lnTo>
                              <a:lnTo>
                                <a:pt x="2945" y="2125"/>
                              </a:lnTo>
                              <a:lnTo>
                                <a:pt x="2918" y="2120"/>
                              </a:lnTo>
                              <a:lnTo>
                                <a:pt x="2887" y="2114"/>
                              </a:lnTo>
                              <a:lnTo>
                                <a:pt x="2849" y="2107"/>
                              </a:lnTo>
                              <a:lnTo>
                                <a:pt x="2804" y="2098"/>
                              </a:lnTo>
                              <a:lnTo>
                                <a:pt x="2750" y="2085"/>
                              </a:lnTo>
                              <a:lnTo>
                                <a:pt x="2699" y="2073"/>
                              </a:lnTo>
                              <a:lnTo>
                                <a:pt x="2659" y="2058"/>
                              </a:lnTo>
                              <a:lnTo>
                                <a:pt x="2627" y="2044"/>
                              </a:lnTo>
                              <a:lnTo>
                                <a:pt x="2605" y="2026"/>
                              </a:lnTo>
                              <a:lnTo>
                                <a:pt x="2587" y="2004"/>
                              </a:lnTo>
                              <a:lnTo>
                                <a:pt x="2576" y="1979"/>
                              </a:lnTo>
                              <a:lnTo>
                                <a:pt x="2569" y="1948"/>
                              </a:lnTo>
                              <a:lnTo>
                                <a:pt x="2565" y="1910"/>
                              </a:lnTo>
                              <a:lnTo>
                                <a:pt x="2562" y="1865"/>
                              </a:lnTo>
                              <a:lnTo>
                                <a:pt x="2560" y="1811"/>
                              </a:lnTo>
                              <a:lnTo>
                                <a:pt x="2558" y="1764"/>
                              </a:lnTo>
                              <a:lnTo>
                                <a:pt x="2556" y="1707"/>
                              </a:lnTo>
                              <a:lnTo>
                                <a:pt x="2554" y="1642"/>
                              </a:lnTo>
                              <a:lnTo>
                                <a:pt x="2554" y="1568"/>
                              </a:lnTo>
                              <a:lnTo>
                                <a:pt x="2553" y="1490"/>
                              </a:lnTo>
                              <a:lnTo>
                                <a:pt x="2553" y="1411"/>
                              </a:lnTo>
                              <a:lnTo>
                                <a:pt x="2551" y="1329"/>
                              </a:lnTo>
                              <a:lnTo>
                                <a:pt x="2551" y="1250"/>
                              </a:lnTo>
                              <a:lnTo>
                                <a:pt x="2553" y="1174"/>
                              </a:lnTo>
                              <a:lnTo>
                                <a:pt x="2553" y="1104"/>
                              </a:lnTo>
                              <a:lnTo>
                                <a:pt x="2554" y="1043"/>
                              </a:lnTo>
                              <a:lnTo>
                                <a:pt x="2560" y="1008"/>
                              </a:lnTo>
                              <a:lnTo>
                                <a:pt x="2572" y="978"/>
                              </a:lnTo>
                              <a:lnTo>
                                <a:pt x="2592" y="952"/>
                              </a:lnTo>
                              <a:lnTo>
                                <a:pt x="2618" y="929"/>
                              </a:lnTo>
                              <a:lnTo>
                                <a:pt x="2647" y="909"/>
                              </a:lnTo>
                              <a:lnTo>
                                <a:pt x="2679" y="893"/>
                              </a:lnTo>
                              <a:lnTo>
                                <a:pt x="2712" y="878"/>
                              </a:lnTo>
                              <a:lnTo>
                                <a:pt x="2744" y="868"/>
                              </a:lnTo>
                              <a:lnTo>
                                <a:pt x="2777" y="859"/>
                              </a:lnTo>
                              <a:lnTo>
                                <a:pt x="2807" y="851"/>
                              </a:lnTo>
                              <a:lnTo>
                                <a:pt x="2833" y="846"/>
                              </a:lnTo>
                              <a:lnTo>
                                <a:pt x="2856" y="842"/>
                              </a:lnTo>
                              <a:lnTo>
                                <a:pt x="2871" y="839"/>
                              </a:lnTo>
                              <a:lnTo>
                                <a:pt x="2880" y="837"/>
                              </a:lnTo>
                              <a:lnTo>
                                <a:pt x="2898" y="830"/>
                              </a:lnTo>
                              <a:lnTo>
                                <a:pt x="2909" y="817"/>
                              </a:lnTo>
                              <a:lnTo>
                                <a:pt x="2912" y="797"/>
                              </a:lnTo>
                              <a:lnTo>
                                <a:pt x="2914" y="783"/>
                              </a:lnTo>
                              <a:lnTo>
                                <a:pt x="2912" y="759"/>
                              </a:lnTo>
                              <a:lnTo>
                                <a:pt x="2911" y="732"/>
                              </a:lnTo>
                              <a:lnTo>
                                <a:pt x="2909" y="705"/>
                              </a:lnTo>
                              <a:lnTo>
                                <a:pt x="2907" y="683"/>
                              </a:lnTo>
                              <a:lnTo>
                                <a:pt x="2905" y="667"/>
                              </a:lnTo>
                              <a:lnTo>
                                <a:pt x="2900" y="649"/>
                              </a:lnTo>
                              <a:lnTo>
                                <a:pt x="2887" y="638"/>
                              </a:lnTo>
                              <a:lnTo>
                                <a:pt x="2873" y="633"/>
                              </a:lnTo>
                              <a:lnTo>
                                <a:pt x="2840" y="629"/>
                              </a:lnTo>
                              <a:lnTo>
                                <a:pt x="2800" y="626"/>
                              </a:lnTo>
                              <a:lnTo>
                                <a:pt x="2753" y="622"/>
                              </a:lnTo>
                              <a:lnTo>
                                <a:pt x="2704" y="619"/>
                              </a:lnTo>
                              <a:lnTo>
                                <a:pt x="2654" y="615"/>
                              </a:lnTo>
                              <a:lnTo>
                                <a:pt x="2607" y="611"/>
                              </a:lnTo>
                              <a:lnTo>
                                <a:pt x="2565" y="609"/>
                              </a:lnTo>
                              <a:lnTo>
                                <a:pt x="2545" y="604"/>
                              </a:lnTo>
                              <a:lnTo>
                                <a:pt x="2531" y="595"/>
                              </a:lnTo>
                              <a:lnTo>
                                <a:pt x="2522" y="582"/>
                              </a:lnTo>
                              <a:lnTo>
                                <a:pt x="2516" y="570"/>
                              </a:lnTo>
                              <a:lnTo>
                                <a:pt x="2511" y="550"/>
                              </a:lnTo>
                              <a:lnTo>
                                <a:pt x="2506" y="517"/>
                              </a:lnTo>
                              <a:lnTo>
                                <a:pt x="2498" y="474"/>
                              </a:lnTo>
                              <a:lnTo>
                                <a:pt x="2489" y="422"/>
                              </a:lnTo>
                              <a:lnTo>
                                <a:pt x="2478" y="357"/>
                              </a:lnTo>
                              <a:lnTo>
                                <a:pt x="2473" y="324"/>
                              </a:lnTo>
                              <a:lnTo>
                                <a:pt x="2468" y="296"/>
                              </a:lnTo>
                              <a:lnTo>
                                <a:pt x="2462" y="272"/>
                              </a:lnTo>
                              <a:lnTo>
                                <a:pt x="2451" y="250"/>
                              </a:lnTo>
                              <a:lnTo>
                                <a:pt x="2437" y="234"/>
                              </a:lnTo>
                              <a:lnTo>
                                <a:pt x="2417" y="220"/>
                              </a:lnTo>
                              <a:lnTo>
                                <a:pt x="2388" y="209"/>
                              </a:lnTo>
                              <a:lnTo>
                                <a:pt x="2348" y="198"/>
                              </a:lnTo>
                              <a:lnTo>
                                <a:pt x="2290" y="187"/>
                              </a:lnTo>
                              <a:lnTo>
                                <a:pt x="2240" y="178"/>
                              </a:lnTo>
                              <a:lnTo>
                                <a:pt x="2200" y="173"/>
                              </a:lnTo>
                              <a:lnTo>
                                <a:pt x="2166" y="171"/>
                              </a:lnTo>
                              <a:lnTo>
                                <a:pt x="2139" y="169"/>
                              </a:lnTo>
                              <a:lnTo>
                                <a:pt x="2119" y="173"/>
                              </a:lnTo>
                              <a:lnTo>
                                <a:pt x="2102" y="176"/>
                              </a:lnTo>
                              <a:lnTo>
                                <a:pt x="2092" y="184"/>
                              </a:lnTo>
                              <a:lnTo>
                                <a:pt x="2084" y="193"/>
                              </a:lnTo>
                              <a:lnTo>
                                <a:pt x="2079" y="205"/>
                              </a:lnTo>
                              <a:lnTo>
                                <a:pt x="2077" y="220"/>
                              </a:lnTo>
                              <a:lnTo>
                                <a:pt x="2075" y="236"/>
                              </a:lnTo>
                              <a:lnTo>
                                <a:pt x="2075" y="254"/>
                              </a:lnTo>
                              <a:lnTo>
                                <a:pt x="2075" y="272"/>
                              </a:lnTo>
                              <a:lnTo>
                                <a:pt x="2075" y="301"/>
                              </a:lnTo>
                              <a:lnTo>
                                <a:pt x="2073" y="342"/>
                              </a:lnTo>
                              <a:lnTo>
                                <a:pt x="2073" y="395"/>
                              </a:lnTo>
                              <a:lnTo>
                                <a:pt x="2073" y="456"/>
                              </a:lnTo>
                              <a:lnTo>
                                <a:pt x="2072" y="525"/>
                              </a:lnTo>
                              <a:lnTo>
                                <a:pt x="2072" y="600"/>
                              </a:lnTo>
                              <a:lnTo>
                                <a:pt x="2072" y="682"/>
                              </a:lnTo>
                              <a:lnTo>
                                <a:pt x="2070" y="766"/>
                              </a:lnTo>
                              <a:lnTo>
                                <a:pt x="2070" y="857"/>
                              </a:lnTo>
                              <a:lnTo>
                                <a:pt x="2068" y="949"/>
                              </a:lnTo>
                              <a:lnTo>
                                <a:pt x="2068" y="1041"/>
                              </a:lnTo>
                              <a:lnTo>
                                <a:pt x="2066" y="1135"/>
                              </a:lnTo>
                              <a:lnTo>
                                <a:pt x="2066" y="1227"/>
                              </a:lnTo>
                              <a:lnTo>
                                <a:pt x="2066" y="1317"/>
                              </a:lnTo>
                              <a:lnTo>
                                <a:pt x="2064" y="1403"/>
                              </a:lnTo>
                              <a:lnTo>
                                <a:pt x="2064" y="1486"/>
                              </a:lnTo>
                              <a:lnTo>
                                <a:pt x="2064" y="1564"/>
                              </a:lnTo>
                              <a:lnTo>
                                <a:pt x="2063" y="1634"/>
                              </a:lnTo>
                              <a:lnTo>
                                <a:pt x="2063" y="1698"/>
                              </a:lnTo>
                              <a:lnTo>
                                <a:pt x="2063" y="1752"/>
                              </a:lnTo>
                              <a:lnTo>
                                <a:pt x="2063" y="1797"/>
                              </a:lnTo>
                              <a:lnTo>
                                <a:pt x="2063" y="1829"/>
                              </a:lnTo>
                              <a:lnTo>
                                <a:pt x="2064" y="1903"/>
                              </a:lnTo>
                              <a:lnTo>
                                <a:pt x="2066" y="1972"/>
                              </a:lnTo>
                              <a:lnTo>
                                <a:pt x="2073" y="2031"/>
                              </a:lnTo>
                              <a:lnTo>
                                <a:pt x="2082" y="2087"/>
                              </a:lnTo>
                              <a:lnTo>
                                <a:pt x="2097" y="2136"/>
                              </a:lnTo>
                              <a:lnTo>
                                <a:pt x="2115" y="2179"/>
                              </a:lnTo>
                              <a:lnTo>
                                <a:pt x="2139" y="2217"/>
                              </a:lnTo>
                              <a:lnTo>
                                <a:pt x="2167" y="2250"/>
                              </a:lnTo>
                              <a:lnTo>
                                <a:pt x="2202" y="2277"/>
                              </a:lnTo>
                              <a:lnTo>
                                <a:pt x="2243" y="2298"/>
                              </a:lnTo>
                              <a:lnTo>
                                <a:pt x="2290" y="2316"/>
                              </a:lnTo>
                              <a:lnTo>
                                <a:pt x="2346" y="2331"/>
                              </a:lnTo>
                              <a:lnTo>
                                <a:pt x="2410" y="2340"/>
                              </a:lnTo>
                              <a:lnTo>
                                <a:pt x="2482" y="2345"/>
                              </a:lnTo>
                              <a:lnTo>
                                <a:pt x="2563" y="2347"/>
                              </a:lnTo>
                              <a:lnTo>
                                <a:pt x="2609" y="2345"/>
                              </a:lnTo>
                              <a:lnTo>
                                <a:pt x="2663" y="2345"/>
                              </a:lnTo>
                              <a:lnTo>
                                <a:pt x="2724" y="2344"/>
                              </a:lnTo>
                              <a:lnTo>
                                <a:pt x="2788" y="2340"/>
                              </a:lnTo>
                              <a:lnTo>
                                <a:pt x="2851" y="2338"/>
                              </a:lnTo>
                              <a:lnTo>
                                <a:pt x="2907" y="2334"/>
                              </a:lnTo>
                              <a:lnTo>
                                <a:pt x="2956" y="2331"/>
                              </a:lnTo>
                              <a:lnTo>
                                <a:pt x="2990" y="2327"/>
                              </a:lnTo>
                              <a:lnTo>
                                <a:pt x="3015" y="2324"/>
                              </a:lnTo>
                              <a:lnTo>
                                <a:pt x="3032" y="2316"/>
                              </a:lnTo>
                              <a:lnTo>
                                <a:pt x="3042" y="2306"/>
                              </a:lnTo>
                              <a:lnTo>
                                <a:pt x="3050" y="2286"/>
                              </a:lnTo>
                              <a:lnTo>
                                <a:pt x="3053" y="2261"/>
                              </a:lnTo>
                              <a:lnTo>
                                <a:pt x="3057" y="2223"/>
                              </a:lnTo>
                              <a:lnTo>
                                <a:pt x="3059" y="2192"/>
                              </a:lnTo>
                              <a:lnTo>
                                <a:pt x="3059" y="2170"/>
                              </a:lnTo>
                              <a:lnTo>
                                <a:pt x="3052" y="2156"/>
                              </a:lnTo>
                              <a:lnTo>
                                <a:pt x="3039" y="2147"/>
                              </a:lnTo>
                              <a:lnTo>
                                <a:pt x="3015" y="2140"/>
                              </a:lnTo>
                              <a:close/>
                              <a:moveTo>
                                <a:pt x="1142" y="1963"/>
                              </a:moveTo>
                              <a:lnTo>
                                <a:pt x="1139" y="1984"/>
                              </a:lnTo>
                              <a:lnTo>
                                <a:pt x="1133" y="2001"/>
                              </a:lnTo>
                              <a:lnTo>
                                <a:pt x="1122" y="2013"/>
                              </a:lnTo>
                              <a:lnTo>
                                <a:pt x="1110" y="2021"/>
                              </a:lnTo>
                              <a:lnTo>
                                <a:pt x="1094" y="2024"/>
                              </a:lnTo>
                              <a:lnTo>
                                <a:pt x="1079" y="2028"/>
                              </a:lnTo>
                              <a:lnTo>
                                <a:pt x="1063" y="2030"/>
                              </a:lnTo>
                              <a:lnTo>
                                <a:pt x="1048" y="2031"/>
                              </a:lnTo>
                              <a:lnTo>
                                <a:pt x="1034" y="2031"/>
                              </a:lnTo>
                              <a:lnTo>
                                <a:pt x="1018" y="2033"/>
                              </a:lnTo>
                              <a:lnTo>
                                <a:pt x="996" y="2033"/>
                              </a:lnTo>
                              <a:lnTo>
                                <a:pt x="969" y="2033"/>
                              </a:lnTo>
                              <a:lnTo>
                                <a:pt x="933" y="2033"/>
                              </a:lnTo>
                              <a:lnTo>
                                <a:pt x="886" y="2033"/>
                              </a:lnTo>
                              <a:lnTo>
                                <a:pt x="844" y="2031"/>
                              </a:lnTo>
                              <a:lnTo>
                                <a:pt x="802" y="2030"/>
                              </a:lnTo>
                              <a:lnTo>
                                <a:pt x="763" y="2024"/>
                              </a:lnTo>
                              <a:lnTo>
                                <a:pt x="725" y="2015"/>
                              </a:lnTo>
                              <a:lnTo>
                                <a:pt x="690" y="2004"/>
                              </a:lnTo>
                              <a:lnTo>
                                <a:pt x="658" y="1988"/>
                              </a:lnTo>
                              <a:lnTo>
                                <a:pt x="627" y="1966"/>
                              </a:lnTo>
                              <a:lnTo>
                                <a:pt x="598" y="1941"/>
                              </a:lnTo>
                              <a:lnTo>
                                <a:pt x="573" y="1909"/>
                              </a:lnTo>
                              <a:lnTo>
                                <a:pt x="551" y="1871"/>
                              </a:lnTo>
                              <a:lnTo>
                                <a:pt x="531" y="1826"/>
                              </a:lnTo>
                              <a:lnTo>
                                <a:pt x="515" y="1772"/>
                              </a:lnTo>
                              <a:lnTo>
                                <a:pt x="502" y="1712"/>
                              </a:lnTo>
                              <a:lnTo>
                                <a:pt x="491" y="1642"/>
                              </a:lnTo>
                              <a:lnTo>
                                <a:pt x="486" y="1564"/>
                              </a:lnTo>
                              <a:lnTo>
                                <a:pt x="484" y="1476"/>
                              </a:lnTo>
                              <a:lnTo>
                                <a:pt x="486" y="1387"/>
                              </a:lnTo>
                              <a:lnTo>
                                <a:pt x="490" y="1308"/>
                              </a:lnTo>
                              <a:lnTo>
                                <a:pt x="497" y="1237"/>
                              </a:lnTo>
                              <a:lnTo>
                                <a:pt x="508" y="1176"/>
                              </a:lnTo>
                              <a:lnTo>
                                <a:pt x="520" y="1124"/>
                              </a:lnTo>
                              <a:lnTo>
                                <a:pt x="537" y="1079"/>
                              </a:lnTo>
                              <a:lnTo>
                                <a:pt x="555" y="1039"/>
                              </a:lnTo>
                              <a:lnTo>
                                <a:pt x="578" y="1006"/>
                              </a:lnTo>
                              <a:lnTo>
                                <a:pt x="604" y="979"/>
                              </a:lnTo>
                              <a:lnTo>
                                <a:pt x="632" y="958"/>
                              </a:lnTo>
                              <a:lnTo>
                                <a:pt x="665" y="942"/>
                              </a:lnTo>
                              <a:lnTo>
                                <a:pt x="699" y="929"/>
                              </a:lnTo>
                              <a:lnTo>
                                <a:pt x="739" y="920"/>
                              </a:lnTo>
                              <a:lnTo>
                                <a:pt x="783" y="914"/>
                              </a:lnTo>
                              <a:lnTo>
                                <a:pt x="830" y="913"/>
                              </a:lnTo>
                              <a:lnTo>
                                <a:pt x="878" y="911"/>
                              </a:lnTo>
                              <a:lnTo>
                                <a:pt x="886" y="911"/>
                              </a:lnTo>
                              <a:lnTo>
                                <a:pt x="904" y="911"/>
                              </a:lnTo>
                              <a:lnTo>
                                <a:pt x="929" y="911"/>
                              </a:lnTo>
                              <a:lnTo>
                                <a:pt x="962" y="913"/>
                              </a:lnTo>
                              <a:lnTo>
                                <a:pt x="996" y="914"/>
                              </a:lnTo>
                              <a:lnTo>
                                <a:pt x="1030" y="916"/>
                              </a:lnTo>
                              <a:lnTo>
                                <a:pt x="1063" y="920"/>
                              </a:lnTo>
                              <a:lnTo>
                                <a:pt x="1083" y="922"/>
                              </a:lnTo>
                              <a:lnTo>
                                <a:pt x="1101" y="927"/>
                              </a:lnTo>
                              <a:lnTo>
                                <a:pt x="1115" y="934"/>
                              </a:lnTo>
                              <a:lnTo>
                                <a:pt x="1128" y="945"/>
                              </a:lnTo>
                              <a:lnTo>
                                <a:pt x="1135" y="961"/>
                              </a:lnTo>
                              <a:lnTo>
                                <a:pt x="1139" y="981"/>
                              </a:lnTo>
                              <a:lnTo>
                                <a:pt x="1141" y="1061"/>
                              </a:lnTo>
                              <a:lnTo>
                                <a:pt x="1142" y="1153"/>
                              </a:lnTo>
                              <a:lnTo>
                                <a:pt x="1144" y="1252"/>
                              </a:lnTo>
                              <a:lnTo>
                                <a:pt x="1144" y="1362"/>
                              </a:lnTo>
                              <a:lnTo>
                                <a:pt x="1144" y="1476"/>
                              </a:lnTo>
                              <a:lnTo>
                                <a:pt x="1144" y="1595"/>
                              </a:lnTo>
                              <a:lnTo>
                                <a:pt x="1142" y="1717"/>
                              </a:lnTo>
                              <a:lnTo>
                                <a:pt x="1142" y="1840"/>
                              </a:lnTo>
                              <a:lnTo>
                                <a:pt x="1142" y="1963"/>
                              </a:lnTo>
                              <a:close/>
                              <a:moveTo>
                                <a:pt x="1918" y="2109"/>
                              </a:moveTo>
                              <a:lnTo>
                                <a:pt x="1876" y="2096"/>
                              </a:lnTo>
                              <a:lnTo>
                                <a:pt x="1837" y="2087"/>
                              </a:lnTo>
                              <a:lnTo>
                                <a:pt x="1799" y="2078"/>
                              </a:lnTo>
                              <a:lnTo>
                                <a:pt x="1766" y="2071"/>
                              </a:lnTo>
                              <a:lnTo>
                                <a:pt x="1737" y="2062"/>
                              </a:lnTo>
                              <a:lnTo>
                                <a:pt x="1712" y="2051"/>
                              </a:lnTo>
                              <a:lnTo>
                                <a:pt x="1690" y="2039"/>
                              </a:lnTo>
                              <a:lnTo>
                                <a:pt x="1672" y="2021"/>
                              </a:lnTo>
                              <a:lnTo>
                                <a:pt x="1658" y="1997"/>
                              </a:lnTo>
                              <a:lnTo>
                                <a:pt x="1649" y="1968"/>
                              </a:lnTo>
                              <a:lnTo>
                                <a:pt x="1643" y="1930"/>
                              </a:lnTo>
                              <a:lnTo>
                                <a:pt x="1643" y="1905"/>
                              </a:lnTo>
                              <a:lnTo>
                                <a:pt x="1641" y="1865"/>
                              </a:lnTo>
                              <a:lnTo>
                                <a:pt x="1640" y="1815"/>
                              </a:lnTo>
                              <a:lnTo>
                                <a:pt x="1640" y="1753"/>
                              </a:lnTo>
                              <a:lnTo>
                                <a:pt x="1640" y="1683"/>
                              </a:lnTo>
                              <a:lnTo>
                                <a:pt x="1638" y="1606"/>
                              </a:lnTo>
                              <a:lnTo>
                                <a:pt x="1638" y="1521"/>
                              </a:lnTo>
                              <a:lnTo>
                                <a:pt x="1638" y="1430"/>
                              </a:lnTo>
                              <a:lnTo>
                                <a:pt x="1638" y="1335"/>
                              </a:lnTo>
                              <a:lnTo>
                                <a:pt x="1638" y="1236"/>
                              </a:lnTo>
                              <a:lnTo>
                                <a:pt x="1638" y="1135"/>
                              </a:lnTo>
                              <a:lnTo>
                                <a:pt x="1636" y="1034"/>
                              </a:lnTo>
                              <a:lnTo>
                                <a:pt x="1636" y="932"/>
                              </a:lnTo>
                              <a:lnTo>
                                <a:pt x="1636" y="831"/>
                              </a:lnTo>
                              <a:lnTo>
                                <a:pt x="1636" y="734"/>
                              </a:lnTo>
                              <a:lnTo>
                                <a:pt x="1636" y="642"/>
                              </a:lnTo>
                              <a:lnTo>
                                <a:pt x="1634" y="552"/>
                              </a:lnTo>
                              <a:lnTo>
                                <a:pt x="1634" y="471"/>
                              </a:lnTo>
                              <a:lnTo>
                                <a:pt x="1634" y="395"/>
                              </a:lnTo>
                              <a:lnTo>
                                <a:pt x="1632" y="328"/>
                              </a:lnTo>
                              <a:lnTo>
                                <a:pt x="1632" y="270"/>
                              </a:lnTo>
                              <a:lnTo>
                                <a:pt x="1630" y="225"/>
                              </a:lnTo>
                              <a:lnTo>
                                <a:pt x="1630" y="191"/>
                              </a:lnTo>
                              <a:lnTo>
                                <a:pt x="1629" y="164"/>
                              </a:lnTo>
                              <a:lnTo>
                                <a:pt x="1627" y="140"/>
                              </a:lnTo>
                              <a:lnTo>
                                <a:pt x="1625" y="121"/>
                              </a:lnTo>
                              <a:lnTo>
                                <a:pt x="1621" y="104"/>
                              </a:lnTo>
                              <a:lnTo>
                                <a:pt x="1616" y="92"/>
                              </a:lnTo>
                              <a:lnTo>
                                <a:pt x="1603" y="79"/>
                              </a:lnTo>
                              <a:lnTo>
                                <a:pt x="1589" y="68"/>
                              </a:lnTo>
                              <a:lnTo>
                                <a:pt x="1565" y="59"/>
                              </a:lnTo>
                              <a:lnTo>
                                <a:pt x="1536" y="50"/>
                              </a:lnTo>
                              <a:lnTo>
                                <a:pt x="1498" y="41"/>
                              </a:lnTo>
                              <a:lnTo>
                                <a:pt x="1450" y="32"/>
                              </a:lnTo>
                              <a:lnTo>
                                <a:pt x="1392" y="21"/>
                              </a:lnTo>
                              <a:lnTo>
                                <a:pt x="1336" y="12"/>
                              </a:lnTo>
                              <a:lnTo>
                                <a:pt x="1289" y="5"/>
                              </a:lnTo>
                              <a:lnTo>
                                <a:pt x="1251" y="1"/>
                              </a:lnTo>
                              <a:lnTo>
                                <a:pt x="1222" y="0"/>
                              </a:lnTo>
                              <a:lnTo>
                                <a:pt x="1198" y="1"/>
                              </a:lnTo>
                              <a:lnTo>
                                <a:pt x="1180" y="7"/>
                              </a:lnTo>
                              <a:lnTo>
                                <a:pt x="1168" y="12"/>
                              </a:lnTo>
                              <a:lnTo>
                                <a:pt x="1160" y="21"/>
                              </a:lnTo>
                              <a:lnTo>
                                <a:pt x="1155" y="34"/>
                              </a:lnTo>
                              <a:lnTo>
                                <a:pt x="1153" y="47"/>
                              </a:lnTo>
                              <a:lnTo>
                                <a:pt x="1151" y="63"/>
                              </a:lnTo>
                              <a:lnTo>
                                <a:pt x="1151" y="81"/>
                              </a:lnTo>
                              <a:lnTo>
                                <a:pt x="1151" y="101"/>
                              </a:lnTo>
                              <a:lnTo>
                                <a:pt x="1150" y="135"/>
                              </a:lnTo>
                              <a:lnTo>
                                <a:pt x="1148" y="178"/>
                              </a:lnTo>
                              <a:lnTo>
                                <a:pt x="1148" y="229"/>
                              </a:lnTo>
                              <a:lnTo>
                                <a:pt x="1146" y="283"/>
                              </a:lnTo>
                              <a:lnTo>
                                <a:pt x="1146" y="337"/>
                              </a:lnTo>
                              <a:lnTo>
                                <a:pt x="1144" y="391"/>
                              </a:lnTo>
                              <a:lnTo>
                                <a:pt x="1144" y="442"/>
                              </a:lnTo>
                              <a:lnTo>
                                <a:pt x="1142" y="485"/>
                              </a:lnTo>
                              <a:lnTo>
                                <a:pt x="1142" y="519"/>
                              </a:lnTo>
                              <a:lnTo>
                                <a:pt x="1141" y="541"/>
                              </a:lnTo>
                              <a:lnTo>
                                <a:pt x="1139" y="561"/>
                              </a:lnTo>
                              <a:lnTo>
                                <a:pt x="1133" y="575"/>
                              </a:lnTo>
                              <a:lnTo>
                                <a:pt x="1124" y="586"/>
                              </a:lnTo>
                              <a:lnTo>
                                <a:pt x="1110" y="590"/>
                              </a:lnTo>
                              <a:lnTo>
                                <a:pt x="1092" y="591"/>
                              </a:lnTo>
                              <a:lnTo>
                                <a:pt x="996" y="588"/>
                              </a:lnTo>
                              <a:lnTo>
                                <a:pt x="898" y="584"/>
                              </a:lnTo>
                              <a:lnTo>
                                <a:pt x="804" y="582"/>
                              </a:lnTo>
                              <a:lnTo>
                                <a:pt x="719" y="582"/>
                              </a:lnTo>
                              <a:lnTo>
                                <a:pt x="678" y="582"/>
                              </a:lnTo>
                              <a:lnTo>
                                <a:pt x="634" y="584"/>
                              </a:lnTo>
                              <a:lnTo>
                                <a:pt x="591" y="590"/>
                              </a:lnTo>
                              <a:lnTo>
                                <a:pt x="548" y="595"/>
                              </a:lnTo>
                              <a:lnTo>
                                <a:pt x="502" y="604"/>
                              </a:lnTo>
                              <a:lnTo>
                                <a:pt x="459" y="617"/>
                              </a:lnTo>
                              <a:lnTo>
                                <a:pt x="414" y="633"/>
                              </a:lnTo>
                              <a:lnTo>
                                <a:pt x="370" y="651"/>
                              </a:lnTo>
                              <a:lnTo>
                                <a:pt x="329" y="674"/>
                              </a:lnTo>
                              <a:lnTo>
                                <a:pt x="287" y="702"/>
                              </a:lnTo>
                              <a:lnTo>
                                <a:pt x="247" y="734"/>
                              </a:lnTo>
                              <a:lnTo>
                                <a:pt x="209" y="772"/>
                              </a:lnTo>
                              <a:lnTo>
                                <a:pt x="173" y="813"/>
                              </a:lnTo>
                              <a:lnTo>
                                <a:pt x="141" y="862"/>
                              </a:lnTo>
                              <a:lnTo>
                                <a:pt x="110" y="916"/>
                              </a:lnTo>
                              <a:lnTo>
                                <a:pt x="83" y="978"/>
                              </a:lnTo>
                              <a:lnTo>
                                <a:pt x="58" y="1044"/>
                              </a:lnTo>
                              <a:lnTo>
                                <a:pt x="38" y="1120"/>
                              </a:lnTo>
                              <a:lnTo>
                                <a:pt x="21" y="1203"/>
                              </a:lnTo>
                              <a:lnTo>
                                <a:pt x="9" y="1293"/>
                              </a:lnTo>
                              <a:lnTo>
                                <a:pt x="1" y="1391"/>
                              </a:lnTo>
                              <a:lnTo>
                                <a:pt x="0" y="1499"/>
                              </a:lnTo>
                              <a:lnTo>
                                <a:pt x="1" y="1598"/>
                              </a:lnTo>
                              <a:lnTo>
                                <a:pt x="9" y="1692"/>
                              </a:lnTo>
                              <a:lnTo>
                                <a:pt x="21" y="1775"/>
                              </a:lnTo>
                              <a:lnTo>
                                <a:pt x="38" y="1853"/>
                              </a:lnTo>
                              <a:lnTo>
                                <a:pt x="56" y="1921"/>
                              </a:lnTo>
                              <a:lnTo>
                                <a:pt x="79" y="1983"/>
                              </a:lnTo>
                              <a:lnTo>
                                <a:pt x="106" y="2039"/>
                              </a:lnTo>
                              <a:lnTo>
                                <a:pt x="135" y="2087"/>
                              </a:lnTo>
                              <a:lnTo>
                                <a:pt x="166" y="2131"/>
                              </a:lnTo>
                              <a:lnTo>
                                <a:pt x="200" y="2168"/>
                              </a:lnTo>
                              <a:lnTo>
                                <a:pt x="235" y="2201"/>
                              </a:lnTo>
                              <a:lnTo>
                                <a:pt x="271" y="2230"/>
                              </a:lnTo>
                              <a:lnTo>
                                <a:pt x="309" y="2253"/>
                              </a:lnTo>
                              <a:lnTo>
                                <a:pt x="347" y="2273"/>
                              </a:lnTo>
                              <a:lnTo>
                                <a:pt x="385" y="2289"/>
                              </a:lnTo>
                              <a:lnTo>
                                <a:pt x="425" y="2304"/>
                              </a:lnTo>
                              <a:lnTo>
                                <a:pt x="463" y="2313"/>
                              </a:lnTo>
                              <a:lnTo>
                                <a:pt x="499" y="2322"/>
                              </a:lnTo>
                              <a:lnTo>
                                <a:pt x="535" y="2327"/>
                              </a:lnTo>
                              <a:lnTo>
                                <a:pt x="569" y="2333"/>
                              </a:lnTo>
                              <a:lnTo>
                                <a:pt x="604" y="2334"/>
                              </a:lnTo>
                              <a:lnTo>
                                <a:pt x="634" y="2336"/>
                              </a:lnTo>
                              <a:lnTo>
                                <a:pt x="661" y="2338"/>
                              </a:lnTo>
                              <a:lnTo>
                                <a:pt x="687" y="2340"/>
                              </a:lnTo>
                              <a:lnTo>
                                <a:pt x="719" y="2342"/>
                              </a:lnTo>
                              <a:lnTo>
                                <a:pt x="766" y="2344"/>
                              </a:lnTo>
                              <a:lnTo>
                                <a:pt x="822" y="2345"/>
                              </a:lnTo>
                              <a:lnTo>
                                <a:pt x="889" y="2347"/>
                              </a:lnTo>
                              <a:lnTo>
                                <a:pt x="963" y="2347"/>
                              </a:lnTo>
                              <a:lnTo>
                                <a:pt x="1045" y="2349"/>
                              </a:lnTo>
                              <a:lnTo>
                                <a:pt x="1133" y="2349"/>
                              </a:lnTo>
                              <a:lnTo>
                                <a:pt x="1225" y="2349"/>
                              </a:lnTo>
                              <a:lnTo>
                                <a:pt x="1321" y="2349"/>
                              </a:lnTo>
                              <a:lnTo>
                                <a:pt x="1419" y="2349"/>
                              </a:lnTo>
                              <a:lnTo>
                                <a:pt x="1518" y="2347"/>
                              </a:lnTo>
                              <a:lnTo>
                                <a:pt x="1616" y="2345"/>
                              </a:lnTo>
                              <a:lnTo>
                                <a:pt x="1712" y="2344"/>
                              </a:lnTo>
                              <a:lnTo>
                                <a:pt x="1804" y="2340"/>
                              </a:lnTo>
                              <a:lnTo>
                                <a:pt x="1893" y="2336"/>
                              </a:lnTo>
                              <a:lnTo>
                                <a:pt x="1911" y="2333"/>
                              </a:lnTo>
                              <a:lnTo>
                                <a:pt x="1923" y="2324"/>
                              </a:lnTo>
                              <a:lnTo>
                                <a:pt x="1931" y="2311"/>
                              </a:lnTo>
                              <a:lnTo>
                                <a:pt x="1936" y="2297"/>
                              </a:lnTo>
                              <a:lnTo>
                                <a:pt x="1938" y="2280"/>
                              </a:lnTo>
                              <a:lnTo>
                                <a:pt x="1940" y="2259"/>
                              </a:lnTo>
                              <a:lnTo>
                                <a:pt x="1941" y="2233"/>
                              </a:lnTo>
                              <a:lnTo>
                                <a:pt x="1943" y="2206"/>
                              </a:lnTo>
                              <a:lnTo>
                                <a:pt x="1945" y="2181"/>
                              </a:lnTo>
                              <a:lnTo>
                                <a:pt x="1947" y="2161"/>
                              </a:lnTo>
                              <a:lnTo>
                                <a:pt x="1947" y="2147"/>
                              </a:lnTo>
                              <a:lnTo>
                                <a:pt x="1945" y="2134"/>
                              </a:lnTo>
                              <a:lnTo>
                                <a:pt x="1941" y="2123"/>
                              </a:lnTo>
                              <a:lnTo>
                                <a:pt x="1932" y="2116"/>
                              </a:lnTo>
                              <a:lnTo>
                                <a:pt x="1918" y="2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00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7B0014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61"/>
                      <wps:cNvSpPr>
                        <a:spLocks noChangeAspect="1"/>
                      </wps:cNvSpPr>
                      <wps:spPr bwMode="auto">
                        <a:xfrm>
                          <a:off x="2718" y="10019"/>
                          <a:ext cx="258" cy="444"/>
                        </a:xfrm>
                        <a:custGeom>
                          <a:avLst/>
                          <a:gdLst>
                            <a:gd name="T0" fmla="*/ 202 w 258"/>
                            <a:gd name="T1" fmla="*/ 59 h 444"/>
                            <a:gd name="T2" fmla="*/ 157 w 258"/>
                            <a:gd name="T3" fmla="*/ 61 h 444"/>
                            <a:gd name="T4" fmla="*/ 121 w 258"/>
                            <a:gd name="T5" fmla="*/ 67 h 444"/>
                            <a:gd name="T6" fmla="*/ 92 w 258"/>
                            <a:gd name="T7" fmla="*/ 74 h 444"/>
                            <a:gd name="T8" fmla="*/ 68 w 258"/>
                            <a:gd name="T9" fmla="*/ 83 h 444"/>
                            <a:gd name="T10" fmla="*/ 68 w 258"/>
                            <a:gd name="T11" fmla="*/ 444 h 444"/>
                            <a:gd name="T12" fmla="*/ 0 w 258"/>
                            <a:gd name="T13" fmla="*/ 444 h 444"/>
                            <a:gd name="T14" fmla="*/ 0 w 258"/>
                            <a:gd name="T15" fmla="*/ 5 h 444"/>
                            <a:gd name="T16" fmla="*/ 63 w 258"/>
                            <a:gd name="T17" fmla="*/ 5 h 444"/>
                            <a:gd name="T18" fmla="*/ 66 w 258"/>
                            <a:gd name="T19" fmla="*/ 43 h 444"/>
                            <a:gd name="T20" fmla="*/ 94 w 258"/>
                            <a:gd name="T21" fmla="*/ 25 h 444"/>
                            <a:gd name="T22" fmla="*/ 126 w 258"/>
                            <a:gd name="T23" fmla="*/ 12 h 444"/>
                            <a:gd name="T24" fmla="*/ 160 w 258"/>
                            <a:gd name="T25" fmla="*/ 3 h 444"/>
                            <a:gd name="T26" fmla="*/ 193 w 258"/>
                            <a:gd name="T27" fmla="*/ 0 h 444"/>
                            <a:gd name="T28" fmla="*/ 211 w 258"/>
                            <a:gd name="T29" fmla="*/ 0 h 444"/>
                            <a:gd name="T30" fmla="*/ 235 w 258"/>
                            <a:gd name="T31" fmla="*/ 0 h 444"/>
                            <a:gd name="T32" fmla="*/ 258 w 258"/>
                            <a:gd name="T33" fmla="*/ 3 h 444"/>
                            <a:gd name="T34" fmla="*/ 258 w 258"/>
                            <a:gd name="T35" fmla="*/ 59 h 444"/>
                            <a:gd name="T36" fmla="*/ 202 w 258"/>
                            <a:gd name="T37" fmla="*/ 59 h 4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258" h="444">
                              <a:moveTo>
                                <a:pt x="202" y="59"/>
                              </a:moveTo>
                              <a:lnTo>
                                <a:pt x="157" y="61"/>
                              </a:lnTo>
                              <a:lnTo>
                                <a:pt x="121" y="67"/>
                              </a:lnTo>
                              <a:lnTo>
                                <a:pt x="92" y="74"/>
                              </a:lnTo>
                              <a:lnTo>
                                <a:pt x="68" y="83"/>
                              </a:lnTo>
                              <a:lnTo>
                                <a:pt x="68" y="444"/>
                              </a:lnTo>
                              <a:lnTo>
                                <a:pt x="0" y="444"/>
                              </a:lnTo>
                              <a:lnTo>
                                <a:pt x="0" y="5"/>
                              </a:lnTo>
                              <a:lnTo>
                                <a:pt x="63" y="5"/>
                              </a:lnTo>
                              <a:lnTo>
                                <a:pt x="66" y="43"/>
                              </a:lnTo>
                              <a:lnTo>
                                <a:pt x="94" y="25"/>
                              </a:lnTo>
                              <a:lnTo>
                                <a:pt x="126" y="12"/>
                              </a:lnTo>
                              <a:lnTo>
                                <a:pt x="160" y="3"/>
                              </a:lnTo>
                              <a:lnTo>
                                <a:pt x="193" y="0"/>
                              </a:lnTo>
                              <a:lnTo>
                                <a:pt x="211" y="0"/>
                              </a:lnTo>
                              <a:lnTo>
                                <a:pt x="235" y="0"/>
                              </a:lnTo>
                              <a:lnTo>
                                <a:pt x="258" y="3"/>
                              </a:lnTo>
                              <a:lnTo>
                                <a:pt x="258" y="59"/>
                              </a:lnTo>
                              <a:lnTo>
                                <a:pt x="202" y="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71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575541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62"/>
                      <wps:cNvSpPr>
                        <a:spLocks noChangeAspect="1" noEditPoints="1"/>
                      </wps:cNvSpPr>
                      <wps:spPr bwMode="auto">
                        <a:xfrm>
                          <a:off x="3028" y="10015"/>
                          <a:ext cx="367" cy="459"/>
                        </a:xfrm>
                        <a:custGeom>
                          <a:avLst/>
                          <a:gdLst>
                            <a:gd name="T0" fmla="*/ 308 w 367"/>
                            <a:gd name="T1" fmla="*/ 240 h 459"/>
                            <a:gd name="T2" fmla="*/ 67 w 367"/>
                            <a:gd name="T3" fmla="*/ 240 h 459"/>
                            <a:gd name="T4" fmla="*/ 67 w 367"/>
                            <a:gd name="T5" fmla="*/ 320 h 459"/>
                            <a:gd name="T6" fmla="*/ 69 w 367"/>
                            <a:gd name="T7" fmla="*/ 345 h 459"/>
                            <a:gd name="T8" fmla="*/ 75 w 367"/>
                            <a:gd name="T9" fmla="*/ 365 h 459"/>
                            <a:gd name="T10" fmla="*/ 85 w 367"/>
                            <a:gd name="T11" fmla="*/ 381 h 459"/>
                            <a:gd name="T12" fmla="*/ 102 w 367"/>
                            <a:gd name="T13" fmla="*/ 392 h 459"/>
                            <a:gd name="T14" fmla="*/ 125 w 367"/>
                            <a:gd name="T15" fmla="*/ 399 h 459"/>
                            <a:gd name="T16" fmla="*/ 154 w 367"/>
                            <a:gd name="T17" fmla="*/ 401 h 459"/>
                            <a:gd name="T18" fmla="*/ 355 w 367"/>
                            <a:gd name="T19" fmla="*/ 401 h 459"/>
                            <a:gd name="T20" fmla="*/ 355 w 367"/>
                            <a:gd name="T21" fmla="*/ 433 h 459"/>
                            <a:gd name="T22" fmla="*/ 339 w 367"/>
                            <a:gd name="T23" fmla="*/ 444 h 459"/>
                            <a:gd name="T24" fmla="*/ 317 w 367"/>
                            <a:gd name="T25" fmla="*/ 451 h 459"/>
                            <a:gd name="T26" fmla="*/ 293 w 367"/>
                            <a:gd name="T27" fmla="*/ 457 h 459"/>
                            <a:gd name="T28" fmla="*/ 266 w 367"/>
                            <a:gd name="T29" fmla="*/ 459 h 459"/>
                            <a:gd name="T30" fmla="*/ 152 w 367"/>
                            <a:gd name="T31" fmla="*/ 459 h 459"/>
                            <a:gd name="T32" fmla="*/ 123 w 367"/>
                            <a:gd name="T33" fmla="*/ 457 h 459"/>
                            <a:gd name="T34" fmla="*/ 94 w 367"/>
                            <a:gd name="T35" fmla="*/ 451 h 459"/>
                            <a:gd name="T36" fmla="*/ 69 w 367"/>
                            <a:gd name="T37" fmla="*/ 441 h 459"/>
                            <a:gd name="T38" fmla="*/ 46 w 367"/>
                            <a:gd name="T39" fmla="*/ 426 h 459"/>
                            <a:gd name="T40" fmla="*/ 28 w 367"/>
                            <a:gd name="T41" fmla="*/ 408 h 459"/>
                            <a:gd name="T42" fmla="*/ 13 w 367"/>
                            <a:gd name="T43" fmla="*/ 383 h 459"/>
                            <a:gd name="T44" fmla="*/ 2 w 367"/>
                            <a:gd name="T45" fmla="*/ 352 h 459"/>
                            <a:gd name="T46" fmla="*/ 0 w 367"/>
                            <a:gd name="T47" fmla="*/ 316 h 459"/>
                            <a:gd name="T48" fmla="*/ 0 w 367"/>
                            <a:gd name="T49" fmla="*/ 152 h 459"/>
                            <a:gd name="T50" fmla="*/ 2 w 367"/>
                            <a:gd name="T51" fmla="*/ 114 h 459"/>
                            <a:gd name="T52" fmla="*/ 10 w 367"/>
                            <a:gd name="T53" fmla="*/ 83 h 459"/>
                            <a:gd name="T54" fmla="*/ 22 w 367"/>
                            <a:gd name="T55" fmla="*/ 58 h 459"/>
                            <a:gd name="T56" fmla="*/ 38 w 367"/>
                            <a:gd name="T57" fmla="*/ 38 h 459"/>
                            <a:gd name="T58" fmla="*/ 60 w 367"/>
                            <a:gd name="T59" fmla="*/ 24 h 459"/>
                            <a:gd name="T60" fmla="*/ 84 w 367"/>
                            <a:gd name="T61" fmla="*/ 13 h 459"/>
                            <a:gd name="T62" fmla="*/ 109 w 367"/>
                            <a:gd name="T63" fmla="*/ 6 h 459"/>
                            <a:gd name="T64" fmla="*/ 138 w 367"/>
                            <a:gd name="T65" fmla="*/ 2 h 459"/>
                            <a:gd name="T66" fmla="*/ 169 w 367"/>
                            <a:gd name="T67" fmla="*/ 0 h 459"/>
                            <a:gd name="T68" fmla="*/ 208 w 367"/>
                            <a:gd name="T69" fmla="*/ 0 h 459"/>
                            <a:gd name="T70" fmla="*/ 236 w 367"/>
                            <a:gd name="T71" fmla="*/ 0 h 459"/>
                            <a:gd name="T72" fmla="*/ 263 w 367"/>
                            <a:gd name="T73" fmla="*/ 4 h 459"/>
                            <a:gd name="T74" fmla="*/ 288 w 367"/>
                            <a:gd name="T75" fmla="*/ 11 h 459"/>
                            <a:gd name="T76" fmla="*/ 310 w 367"/>
                            <a:gd name="T77" fmla="*/ 22 h 459"/>
                            <a:gd name="T78" fmla="*/ 330 w 367"/>
                            <a:gd name="T79" fmla="*/ 35 h 459"/>
                            <a:gd name="T80" fmla="*/ 346 w 367"/>
                            <a:gd name="T81" fmla="*/ 54 h 459"/>
                            <a:gd name="T82" fmla="*/ 357 w 367"/>
                            <a:gd name="T83" fmla="*/ 78 h 459"/>
                            <a:gd name="T84" fmla="*/ 366 w 367"/>
                            <a:gd name="T85" fmla="*/ 107 h 459"/>
                            <a:gd name="T86" fmla="*/ 367 w 367"/>
                            <a:gd name="T87" fmla="*/ 143 h 459"/>
                            <a:gd name="T88" fmla="*/ 367 w 367"/>
                            <a:gd name="T89" fmla="*/ 231 h 459"/>
                            <a:gd name="T90" fmla="*/ 308 w 367"/>
                            <a:gd name="T91" fmla="*/ 240 h 459"/>
                            <a:gd name="T92" fmla="*/ 302 w 367"/>
                            <a:gd name="T93" fmla="*/ 128 h 459"/>
                            <a:gd name="T94" fmla="*/ 299 w 367"/>
                            <a:gd name="T95" fmla="*/ 103 h 459"/>
                            <a:gd name="T96" fmla="*/ 292 w 367"/>
                            <a:gd name="T97" fmla="*/ 83 h 459"/>
                            <a:gd name="T98" fmla="*/ 279 w 367"/>
                            <a:gd name="T99" fmla="*/ 71 h 459"/>
                            <a:gd name="T100" fmla="*/ 263 w 367"/>
                            <a:gd name="T101" fmla="*/ 62 h 459"/>
                            <a:gd name="T102" fmla="*/ 241 w 367"/>
                            <a:gd name="T103" fmla="*/ 56 h 459"/>
                            <a:gd name="T104" fmla="*/ 216 w 367"/>
                            <a:gd name="T105" fmla="*/ 56 h 459"/>
                            <a:gd name="T106" fmla="*/ 154 w 367"/>
                            <a:gd name="T107" fmla="*/ 56 h 459"/>
                            <a:gd name="T108" fmla="*/ 125 w 367"/>
                            <a:gd name="T109" fmla="*/ 58 h 459"/>
                            <a:gd name="T110" fmla="*/ 104 w 367"/>
                            <a:gd name="T111" fmla="*/ 65 h 459"/>
                            <a:gd name="T112" fmla="*/ 87 w 367"/>
                            <a:gd name="T113" fmla="*/ 76 h 459"/>
                            <a:gd name="T114" fmla="*/ 76 w 367"/>
                            <a:gd name="T115" fmla="*/ 92 h 459"/>
                            <a:gd name="T116" fmla="*/ 69 w 367"/>
                            <a:gd name="T117" fmla="*/ 114 h 459"/>
                            <a:gd name="T118" fmla="*/ 67 w 367"/>
                            <a:gd name="T119" fmla="*/ 137 h 459"/>
                            <a:gd name="T120" fmla="*/ 67 w 367"/>
                            <a:gd name="T121" fmla="*/ 190 h 459"/>
                            <a:gd name="T122" fmla="*/ 302 w 367"/>
                            <a:gd name="T123" fmla="*/ 190 h 459"/>
                            <a:gd name="T124" fmla="*/ 302 w 367"/>
                            <a:gd name="T125" fmla="*/ 128 h 4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367" h="459">
                              <a:moveTo>
                                <a:pt x="308" y="240"/>
                              </a:moveTo>
                              <a:lnTo>
                                <a:pt x="67" y="240"/>
                              </a:lnTo>
                              <a:lnTo>
                                <a:pt x="67" y="320"/>
                              </a:lnTo>
                              <a:lnTo>
                                <a:pt x="69" y="345"/>
                              </a:lnTo>
                              <a:lnTo>
                                <a:pt x="75" y="365"/>
                              </a:lnTo>
                              <a:lnTo>
                                <a:pt x="85" y="381"/>
                              </a:lnTo>
                              <a:lnTo>
                                <a:pt x="102" y="392"/>
                              </a:lnTo>
                              <a:lnTo>
                                <a:pt x="125" y="399"/>
                              </a:lnTo>
                              <a:lnTo>
                                <a:pt x="154" y="401"/>
                              </a:lnTo>
                              <a:lnTo>
                                <a:pt x="355" y="401"/>
                              </a:lnTo>
                              <a:lnTo>
                                <a:pt x="355" y="433"/>
                              </a:lnTo>
                              <a:lnTo>
                                <a:pt x="339" y="444"/>
                              </a:lnTo>
                              <a:lnTo>
                                <a:pt x="317" y="451"/>
                              </a:lnTo>
                              <a:lnTo>
                                <a:pt x="293" y="457"/>
                              </a:lnTo>
                              <a:lnTo>
                                <a:pt x="266" y="459"/>
                              </a:lnTo>
                              <a:lnTo>
                                <a:pt x="152" y="459"/>
                              </a:lnTo>
                              <a:lnTo>
                                <a:pt x="123" y="457"/>
                              </a:lnTo>
                              <a:lnTo>
                                <a:pt x="94" y="451"/>
                              </a:lnTo>
                              <a:lnTo>
                                <a:pt x="69" y="441"/>
                              </a:lnTo>
                              <a:lnTo>
                                <a:pt x="46" y="426"/>
                              </a:lnTo>
                              <a:lnTo>
                                <a:pt x="28" y="408"/>
                              </a:lnTo>
                              <a:lnTo>
                                <a:pt x="13" y="383"/>
                              </a:lnTo>
                              <a:lnTo>
                                <a:pt x="2" y="352"/>
                              </a:lnTo>
                              <a:lnTo>
                                <a:pt x="0" y="316"/>
                              </a:lnTo>
                              <a:lnTo>
                                <a:pt x="0" y="152"/>
                              </a:lnTo>
                              <a:lnTo>
                                <a:pt x="2" y="114"/>
                              </a:lnTo>
                              <a:lnTo>
                                <a:pt x="10" y="83"/>
                              </a:lnTo>
                              <a:lnTo>
                                <a:pt x="22" y="58"/>
                              </a:lnTo>
                              <a:lnTo>
                                <a:pt x="38" y="38"/>
                              </a:lnTo>
                              <a:lnTo>
                                <a:pt x="60" y="24"/>
                              </a:lnTo>
                              <a:lnTo>
                                <a:pt x="84" y="13"/>
                              </a:lnTo>
                              <a:lnTo>
                                <a:pt x="109" y="6"/>
                              </a:lnTo>
                              <a:lnTo>
                                <a:pt x="138" y="2"/>
                              </a:lnTo>
                              <a:lnTo>
                                <a:pt x="169" y="0"/>
                              </a:lnTo>
                              <a:lnTo>
                                <a:pt x="208" y="0"/>
                              </a:lnTo>
                              <a:lnTo>
                                <a:pt x="236" y="0"/>
                              </a:lnTo>
                              <a:lnTo>
                                <a:pt x="263" y="4"/>
                              </a:lnTo>
                              <a:lnTo>
                                <a:pt x="288" y="11"/>
                              </a:lnTo>
                              <a:lnTo>
                                <a:pt x="310" y="22"/>
                              </a:lnTo>
                              <a:lnTo>
                                <a:pt x="330" y="35"/>
                              </a:lnTo>
                              <a:lnTo>
                                <a:pt x="346" y="54"/>
                              </a:lnTo>
                              <a:lnTo>
                                <a:pt x="357" y="78"/>
                              </a:lnTo>
                              <a:lnTo>
                                <a:pt x="366" y="107"/>
                              </a:lnTo>
                              <a:lnTo>
                                <a:pt x="367" y="143"/>
                              </a:lnTo>
                              <a:lnTo>
                                <a:pt x="367" y="231"/>
                              </a:lnTo>
                              <a:lnTo>
                                <a:pt x="308" y="240"/>
                              </a:lnTo>
                              <a:close/>
                              <a:moveTo>
                                <a:pt x="302" y="128"/>
                              </a:moveTo>
                              <a:lnTo>
                                <a:pt x="299" y="103"/>
                              </a:lnTo>
                              <a:lnTo>
                                <a:pt x="292" y="83"/>
                              </a:lnTo>
                              <a:lnTo>
                                <a:pt x="279" y="71"/>
                              </a:lnTo>
                              <a:lnTo>
                                <a:pt x="263" y="62"/>
                              </a:lnTo>
                              <a:lnTo>
                                <a:pt x="241" y="56"/>
                              </a:lnTo>
                              <a:lnTo>
                                <a:pt x="216" y="56"/>
                              </a:lnTo>
                              <a:lnTo>
                                <a:pt x="154" y="56"/>
                              </a:lnTo>
                              <a:lnTo>
                                <a:pt x="125" y="58"/>
                              </a:lnTo>
                              <a:lnTo>
                                <a:pt x="104" y="65"/>
                              </a:lnTo>
                              <a:lnTo>
                                <a:pt x="87" y="76"/>
                              </a:lnTo>
                              <a:lnTo>
                                <a:pt x="76" y="92"/>
                              </a:lnTo>
                              <a:lnTo>
                                <a:pt x="69" y="114"/>
                              </a:lnTo>
                              <a:lnTo>
                                <a:pt x="67" y="137"/>
                              </a:lnTo>
                              <a:lnTo>
                                <a:pt x="67" y="190"/>
                              </a:lnTo>
                              <a:lnTo>
                                <a:pt x="302" y="190"/>
                              </a:lnTo>
                              <a:lnTo>
                                <a:pt x="302" y="1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71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575541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63"/>
                      <wps:cNvSpPr>
                        <a:spLocks noChangeAspect="1" noEditPoints="1"/>
                      </wps:cNvSpPr>
                      <wps:spPr bwMode="auto">
                        <a:xfrm>
                          <a:off x="3509" y="10015"/>
                          <a:ext cx="362" cy="634"/>
                        </a:xfrm>
                        <a:custGeom>
                          <a:avLst/>
                          <a:gdLst>
                            <a:gd name="T0" fmla="*/ 111 w 362"/>
                            <a:gd name="T1" fmla="*/ 634 h 634"/>
                            <a:gd name="T2" fmla="*/ 71 w 362"/>
                            <a:gd name="T3" fmla="*/ 632 h 634"/>
                            <a:gd name="T4" fmla="*/ 29 w 362"/>
                            <a:gd name="T5" fmla="*/ 623 h 634"/>
                            <a:gd name="T6" fmla="*/ 13 w 362"/>
                            <a:gd name="T7" fmla="*/ 574 h 634"/>
                            <a:gd name="T8" fmla="*/ 248 w 362"/>
                            <a:gd name="T9" fmla="*/ 570 h 634"/>
                            <a:gd name="T10" fmla="*/ 282 w 362"/>
                            <a:gd name="T11" fmla="*/ 545 h 634"/>
                            <a:gd name="T12" fmla="*/ 293 w 362"/>
                            <a:gd name="T13" fmla="*/ 495 h 634"/>
                            <a:gd name="T14" fmla="*/ 268 w 362"/>
                            <a:gd name="T15" fmla="*/ 417 h 634"/>
                            <a:gd name="T16" fmla="*/ 210 w 362"/>
                            <a:gd name="T17" fmla="*/ 437 h 634"/>
                            <a:gd name="T18" fmla="*/ 116 w 362"/>
                            <a:gd name="T19" fmla="*/ 439 h 634"/>
                            <a:gd name="T20" fmla="*/ 60 w 362"/>
                            <a:gd name="T21" fmla="*/ 430 h 634"/>
                            <a:gd name="T22" fmla="*/ 22 w 362"/>
                            <a:gd name="T23" fmla="*/ 404 h 634"/>
                            <a:gd name="T24" fmla="*/ 2 w 362"/>
                            <a:gd name="T25" fmla="*/ 361 h 634"/>
                            <a:gd name="T26" fmla="*/ 0 w 362"/>
                            <a:gd name="T27" fmla="*/ 123 h 634"/>
                            <a:gd name="T28" fmla="*/ 13 w 362"/>
                            <a:gd name="T29" fmla="*/ 62 h 634"/>
                            <a:gd name="T30" fmla="*/ 47 w 362"/>
                            <a:gd name="T31" fmla="*/ 22 h 634"/>
                            <a:gd name="T32" fmla="*/ 100 w 362"/>
                            <a:gd name="T33" fmla="*/ 2 h 634"/>
                            <a:gd name="T34" fmla="*/ 197 w 362"/>
                            <a:gd name="T35" fmla="*/ 0 h 634"/>
                            <a:gd name="T36" fmla="*/ 254 w 362"/>
                            <a:gd name="T37" fmla="*/ 11 h 634"/>
                            <a:gd name="T38" fmla="*/ 299 w 362"/>
                            <a:gd name="T39" fmla="*/ 44 h 634"/>
                            <a:gd name="T40" fmla="*/ 362 w 362"/>
                            <a:gd name="T41" fmla="*/ 9 h 634"/>
                            <a:gd name="T42" fmla="*/ 358 w 362"/>
                            <a:gd name="T43" fmla="*/ 529 h 634"/>
                            <a:gd name="T44" fmla="*/ 333 w 362"/>
                            <a:gd name="T45" fmla="*/ 588 h 634"/>
                            <a:gd name="T46" fmla="*/ 284 w 362"/>
                            <a:gd name="T47" fmla="*/ 623 h 634"/>
                            <a:gd name="T48" fmla="*/ 214 w 362"/>
                            <a:gd name="T49" fmla="*/ 634 h 634"/>
                            <a:gd name="T50" fmla="*/ 275 w 362"/>
                            <a:gd name="T51" fmla="*/ 78 h 634"/>
                            <a:gd name="T52" fmla="*/ 219 w 362"/>
                            <a:gd name="T53" fmla="*/ 62 h 634"/>
                            <a:gd name="T54" fmla="*/ 120 w 362"/>
                            <a:gd name="T55" fmla="*/ 60 h 634"/>
                            <a:gd name="T56" fmla="*/ 94 w 362"/>
                            <a:gd name="T57" fmla="*/ 63 h 634"/>
                            <a:gd name="T58" fmla="*/ 76 w 362"/>
                            <a:gd name="T59" fmla="*/ 83 h 634"/>
                            <a:gd name="T60" fmla="*/ 67 w 362"/>
                            <a:gd name="T61" fmla="*/ 121 h 634"/>
                            <a:gd name="T62" fmla="*/ 71 w 362"/>
                            <a:gd name="T63" fmla="*/ 345 h 634"/>
                            <a:gd name="T64" fmla="*/ 89 w 362"/>
                            <a:gd name="T65" fmla="*/ 368 h 634"/>
                            <a:gd name="T66" fmla="*/ 116 w 362"/>
                            <a:gd name="T67" fmla="*/ 376 h 634"/>
                            <a:gd name="T68" fmla="*/ 181 w 362"/>
                            <a:gd name="T69" fmla="*/ 377 h 634"/>
                            <a:gd name="T70" fmla="*/ 252 w 362"/>
                            <a:gd name="T71" fmla="*/ 370 h 634"/>
                            <a:gd name="T72" fmla="*/ 293 w 362"/>
                            <a:gd name="T73" fmla="*/ 361 h 6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362" h="634">
                              <a:moveTo>
                                <a:pt x="214" y="634"/>
                              </a:moveTo>
                              <a:lnTo>
                                <a:pt x="111" y="634"/>
                              </a:lnTo>
                              <a:lnTo>
                                <a:pt x="91" y="634"/>
                              </a:lnTo>
                              <a:lnTo>
                                <a:pt x="71" y="632"/>
                              </a:lnTo>
                              <a:lnTo>
                                <a:pt x="49" y="628"/>
                              </a:lnTo>
                              <a:lnTo>
                                <a:pt x="29" y="623"/>
                              </a:lnTo>
                              <a:lnTo>
                                <a:pt x="13" y="614"/>
                              </a:lnTo>
                              <a:lnTo>
                                <a:pt x="13" y="574"/>
                              </a:lnTo>
                              <a:lnTo>
                                <a:pt x="221" y="574"/>
                              </a:lnTo>
                              <a:lnTo>
                                <a:pt x="248" y="570"/>
                              </a:lnTo>
                              <a:lnTo>
                                <a:pt x="270" y="561"/>
                              </a:lnTo>
                              <a:lnTo>
                                <a:pt x="282" y="545"/>
                              </a:lnTo>
                              <a:lnTo>
                                <a:pt x="291" y="524"/>
                              </a:lnTo>
                              <a:lnTo>
                                <a:pt x="293" y="495"/>
                              </a:lnTo>
                              <a:lnTo>
                                <a:pt x="293" y="397"/>
                              </a:lnTo>
                              <a:lnTo>
                                <a:pt x="268" y="417"/>
                              </a:lnTo>
                              <a:lnTo>
                                <a:pt x="241" y="430"/>
                              </a:lnTo>
                              <a:lnTo>
                                <a:pt x="210" y="437"/>
                              </a:lnTo>
                              <a:lnTo>
                                <a:pt x="176" y="439"/>
                              </a:lnTo>
                              <a:lnTo>
                                <a:pt x="116" y="439"/>
                              </a:lnTo>
                              <a:lnTo>
                                <a:pt x="85" y="437"/>
                              </a:lnTo>
                              <a:lnTo>
                                <a:pt x="60" y="430"/>
                              </a:lnTo>
                              <a:lnTo>
                                <a:pt x="38" y="421"/>
                              </a:lnTo>
                              <a:lnTo>
                                <a:pt x="22" y="404"/>
                              </a:lnTo>
                              <a:lnTo>
                                <a:pt x="9" y="385"/>
                              </a:lnTo>
                              <a:lnTo>
                                <a:pt x="2" y="361"/>
                              </a:lnTo>
                              <a:lnTo>
                                <a:pt x="0" y="330"/>
                              </a:lnTo>
                              <a:lnTo>
                                <a:pt x="0" y="123"/>
                              </a:lnTo>
                              <a:lnTo>
                                <a:pt x="4" y="90"/>
                              </a:lnTo>
                              <a:lnTo>
                                <a:pt x="13" y="62"/>
                              </a:lnTo>
                              <a:lnTo>
                                <a:pt x="28" y="40"/>
                              </a:lnTo>
                              <a:lnTo>
                                <a:pt x="47" y="22"/>
                              </a:lnTo>
                              <a:lnTo>
                                <a:pt x="71" y="9"/>
                              </a:lnTo>
                              <a:lnTo>
                                <a:pt x="100" y="2"/>
                              </a:lnTo>
                              <a:lnTo>
                                <a:pt x="132" y="0"/>
                              </a:lnTo>
                              <a:lnTo>
                                <a:pt x="197" y="0"/>
                              </a:lnTo>
                              <a:lnTo>
                                <a:pt x="225" y="2"/>
                              </a:lnTo>
                              <a:lnTo>
                                <a:pt x="254" y="11"/>
                              </a:lnTo>
                              <a:lnTo>
                                <a:pt x="279" y="24"/>
                              </a:lnTo>
                              <a:lnTo>
                                <a:pt x="299" y="44"/>
                              </a:lnTo>
                              <a:lnTo>
                                <a:pt x="308" y="9"/>
                              </a:lnTo>
                              <a:lnTo>
                                <a:pt x="362" y="9"/>
                              </a:lnTo>
                              <a:lnTo>
                                <a:pt x="362" y="491"/>
                              </a:lnTo>
                              <a:lnTo>
                                <a:pt x="358" y="529"/>
                              </a:lnTo>
                              <a:lnTo>
                                <a:pt x="349" y="563"/>
                              </a:lnTo>
                              <a:lnTo>
                                <a:pt x="333" y="588"/>
                              </a:lnTo>
                              <a:lnTo>
                                <a:pt x="313" y="608"/>
                              </a:lnTo>
                              <a:lnTo>
                                <a:pt x="284" y="623"/>
                              </a:lnTo>
                              <a:lnTo>
                                <a:pt x="252" y="630"/>
                              </a:lnTo>
                              <a:lnTo>
                                <a:pt x="214" y="634"/>
                              </a:lnTo>
                              <a:close/>
                              <a:moveTo>
                                <a:pt x="293" y="87"/>
                              </a:moveTo>
                              <a:lnTo>
                                <a:pt x="275" y="78"/>
                              </a:lnTo>
                              <a:lnTo>
                                <a:pt x="250" y="69"/>
                              </a:lnTo>
                              <a:lnTo>
                                <a:pt x="219" y="62"/>
                              </a:lnTo>
                              <a:lnTo>
                                <a:pt x="183" y="60"/>
                              </a:lnTo>
                              <a:lnTo>
                                <a:pt x="120" y="60"/>
                              </a:lnTo>
                              <a:lnTo>
                                <a:pt x="107" y="60"/>
                              </a:lnTo>
                              <a:lnTo>
                                <a:pt x="94" y="63"/>
                              </a:lnTo>
                              <a:lnTo>
                                <a:pt x="85" y="71"/>
                              </a:lnTo>
                              <a:lnTo>
                                <a:pt x="76" y="83"/>
                              </a:lnTo>
                              <a:lnTo>
                                <a:pt x="69" y="99"/>
                              </a:lnTo>
                              <a:lnTo>
                                <a:pt x="67" y="121"/>
                              </a:lnTo>
                              <a:lnTo>
                                <a:pt x="67" y="323"/>
                              </a:lnTo>
                              <a:lnTo>
                                <a:pt x="71" y="345"/>
                              </a:lnTo>
                              <a:lnTo>
                                <a:pt x="78" y="359"/>
                              </a:lnTo>
                              <a:lnTo>
                                <a:pt x="89" y="368"/>
                              </a:lnTo>
                              <a:lnTo>
                                <a:pt x="102" y="374"/>
                              </a:lnTo>
                              <a:lnTo>
                                <a:pt x="116" y="376"/>
                              </a:lnTo>
                              <a:lnTo>
                                <a:pt x="129" y="377"/>
                              </a:lnTo>
                              <a:lnTo>
                                <a:pt x="181" y="377"/>
                              </a:lnTo>
                              <a:lnTo>
                                <a:pt x="219" y="376"/>
                              </a:lnTo>
                              <a:lnTo>
                                <a:pt x="252" y="370"/>
                              </a:lnTo>
                              <a:lnTo>
                                <a:pt x="277" y="367"/>
                              </a:lnTo>
                              <a:lnTo>
                                <a:pt x="293" y="361"/>
                              </a:lnTo>
                              <a:lnTo>
                                <a:pt x="293" y="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71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575541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64"/>
                      <wps:cNvSpPr>
                        <a:spLocks noChangeAspect="1" noEditPoints="1"/>
                      </wps:cNvSpPr>
                      <wps:spPr bwMode="auto">
                        <a:xfrm>
                          <a:off x="4019" y="9846"/>
                          <a:ext cx="67" cy="617"/>
                        </a:xfrm>
                        <a:custGeom>
                          <a:avLst/>
                          <a:gdLst>
                            <a:gd name="T0" fmla="*/ 0 w 67"/>
                            <a:gd name="T1" fmla="*/ 84 h 617"/>
                            <a:gd name="T2" fmla="*/ 0 w 67"/>
                            <a:gd name="T3" fmla="*/ 0 h 617"/>
                            <a:gd name="T4" fmla="*/ 67 w 67"/>
                            <a:gd name="T5" fmla="*/ 0 h 617"/>
                            <a:gd name="T6" fmla="*/ 67 w 67"/>
                            <a:gd name="T7" fmla="*/ 84 h 617"/>
                            <a:gd name="T8" fmla="*/ 0 w 67"/>
                            <a:gd name="T9" fmla="*/ 84 h 617"/>
                            <a:gd name="T10" fmla="*/ 0 w 67"/>
                            <a:gd name="T11" fmla="*/ 617 h 617"/>
                            <a:gd name="T12" fmla="*/ 0 w 67"/>
                            <a:gd name="T13" fmla="*/ 178 h 617"/>
                            <a:gd name="T14" fmla="*/ 67 w 67"/>
                            <a:gd name="T15" fmla="*/ 178 h 617"/>
                            <a:gd name="T16" fmla="*/ 67 w 67"/>
                            <a:gd name="T17" fmla="*/ 617 h 617"/>
                            <a:gd name="T18" fmla="*/ 0 w 67"/>
                            <a:gd name="T19" fmla="*/ 617 h 6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67" h="617">
                              <a:moveTo>
                                <a:pt x="0" y="84"/>
                              </a:moveTo>
                              <a:lnTo>
                                <a:pt x="0" y="0"/>
                              </a:lnTo>
                              <a:lnTo>
                                <a:pt x="67" y="0"/>
                              </a:lnTo>
                              <a:lnTo>
                                <a:pt x="67" y="84"/>
                              </a:lnTo>
                              <a:lnTo>
                                <a:pt x="0" y="84"/>
                              </a:lnTo>
                              <a:close/>
                              <a:moveTo>
                                <a:pt x="0" y="617"/>
                              </a:moveTo>
                              <a:lnTo>
                                <a:pt x="0" y="178"/>
                              </a:lnTo>
                              <a:lnTo>
                                <a:pt x="67" y="178"/>
                              </a:lnTo>
                              <a:lnTo>
                                <a:pt x="67" y="617"/>
                              </a:lnTo>
                              <a:lnTo>
                                <a:pt x="0" y="6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71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575541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65"/>
                      <wps:cNvSpPr>
                        <a:spLocks noChangeAspect="1" noEditPoints="1"/>
                      </wps:cNvSpPr>
                      <wps:spPr bwMode="auto">
                        <a:xfrm>
                          <a:off x="4222" y="10015"/>
                          <a:ext cx="378" cy="459"/>
                        </a:xfrm>
                        <a:custGeom>
                          <a:avLst/>
                          <a:gdLst>
                            <a:gd name="T0" fmla="*/ 235 w 378"/>
                            <a:gd name="T1" fmla="*/ 459 h 459"/>
                            <a:gd name="T2" fmla="*/ 150 w 378"/>
                            <a:gd name="T3" fmla="*/ 459 h 459"/>
                            <a:gd name="T4" fmla="*/ 112 w 378"/>
                            <a:gd name="T5" fmla="*/ 455 h 459"/>
                            <a:gd name="T6" fmla="*/ 79 w 378"/>
                            <a:gd name="T7" fmla="*/ 446 h 459"/>
                            <a:gd name="T8" fmla="*/ 52 w 378"/>
                            <a:gd name="T9" fmla="*/ 431 h 459"/>
                            <a:gd name="T10" fmla="*/ 30 w 378"/>
                            <a:gd name="T11" fmla="*/ 412 h 459"/>
                            <a:gd name="T12" fmla="*/ 14 w 378"/>
                            <a:gd name="T13" fmla="*/ 386 h 459"/>
                            <a:gd name="T14" fmla="*/ 3 w 378"/>
                            <a:gd name="T15" fmla="*/ 354 h 459"/>
                            <a:gd name="T16" fmla="*/ 0 w 378"/>
                            <a:gd name="T17" fmla="*/ 316 h 459"/>
                            <a:gd name="T18" fmla="*/ 0 w 378"/>
                            <a:gd name="T19" fmla="*/ 141 h 459"/>
                            <a:gd name="T20" fmla="*/ 3 w 378"/>
                            <a:gd name="T21" fmla="*/ 105 h 459"/>
                            <a:gd name="T22" fmla="*/ 14 w 378"/>
                            <a:gd name="T23" fmla="*/ 72 h 459"/>
                            <a:gd name="T24" fmla="*/ 30 w 378"/>
                            <a:gd name="T25" fmla="*/ 47 h 459"/>
                            <a:gd name="T26" fmla="*/ 52 w 378"/>
                            <a:gd name="T27" fmla="*/ 26 h 459"/>
                            <a:gd name="T28" fmla="*/ 79 w 378"/>
                            <a:gd name="T29" fmla="*/ 11 h 459"/>
                            <a:gd name="T30" fmla="*/ 112 w 378"/>
                            <a:gd name="T31" fmla="*/ 2 h 459"/>
                            <a:gd name="T32" fmla="*/ 150 w 378"/>
                            <a:gd name="T33" fmla="*/ 0 h 459"/>
                            <a:gd name="T34" fmla="*/ 235 w 378"/>
                            <a:gd name="T35" fmla="*/ 0 h 459"/>
                            <a:gd name="T36" fmla="*/ 271 w 378"/>
                            <a:gd name="T37" fmla="*/ 4 h 459"/>
                            <a:gd name="T38" fmla="*/ 303 w 378"/>
                            <a:gd name="T39" fmla="*/ 13 h 459"/>
                            <a:gd name="T40" fmla="*/ 331 w 378"/>
                            <a:gd name="T41" fmla="*/ 29 h 459"/>
                            <a:gd name="T42" fmla="*/ 350 w 378"/>
                            <a:gd name="T43" fmla="*/ 51 h 459"/>
                            <a:gd name="T44" fmla="*/ 367 w 378"/>
                            <a:gd name="T45" fmla="*/ 78 h 459"/>
                            <a:gd name="T46" fmla="*/ 376 w 378"/>
                            <a:gd name="T47" fmla="*/ 110 h 459"/>
                            <a:gd name="T48" fmla="*/ 378 w 378"/>
                            <a:gd name="T49" fmla="*/ 146 h 459"/>
                            <a:gd name="T50" fmla="*/ 378 w 378"/>
                            <a:gd name="T51" fmla="*/ 312 h 459"/>
                            <a:gd name="T52" fmla="*/ 376 w 378"/>
                            <a:gd name="T53" fmla="*/ 348 h 459"/>
                            <a:gd name="T54" fmla="*/ 367 w 378"/>
                            <a:gd name="T55" fmla="*/ 381 h 459"/>
                            <a:gd name="T56" fmla="*/ 350 w 378"/>
                            <a:gd name="T57" fmla="*/ 408 h 459"/>
                            <a:gd name="T58" fmla="*/ 331 w 378"/>
                            <a:gd name="T59" fmla="*/ 430 h 459"/>
                            <a:gd name="T60" fmla="*/ 303 w 378"/>
                            <a:gd name="T61" fmla="*/ 446 h 459"/>
                            <a:gd name="T62" fmla="*/ 271 w 378"/>
                            <a:gd name="T63" fmla="*/ 455 h 459"/>
                            <a:gd name="T64" fmla="*/ 235 w 378"/>
                            <a:gd name="T65" fmla="*/ 459 h 459"/>
                            <a:gd name="T66" fmla="*/ 311 w 378"/>
                            <a:gd name="T67" fmla="*/ 134 h 459"/>
                            <a:gd name="T68" fmla="*/ 309 w 378"/>
                            <a:gd name="T69" fmla="*/ 114 h 459"/>
                            <a:gd name="T70" fmla="*/ 303 w 378"/>
                            <a:gd name="T71" fmla="*/ 96 h 459"/>
                            <a:gd name="T72" fmla="*/ 296 w 378"/>
                            <a:gd name="T73" fmla="*/ 78 h 459"/>
                            <a:gd name="T74" fmla="*/ 284 w 378"/>
                            <a:gd name="T75" fmla="*/ 65 h 459"/>
                            <a:gd name="T76" fmla="*/ 267 w 378"/>
                            <a:gd name="T77" fmla="*/ 56 h 459"/>
                            <a:gd name="T78" fmla="*/ 246 w 378"/>
                            <a:gd name="T79" fmla="*/ 54 h 459"/>
                            <a:gd name="T80" fmla="*/ 135 w 378"/>
                            <a:gd name="T81" fmla="*/ 54 h 459"/>
                            <a:gd name="T82" fmla="*/ 114 w 378"/>
                            <a:gd name="T83" fmla="*/ 56 h 459"/>
                            <a:gd name="T84" fmla="*/ 97 w 378"/>
                            <a:gd name="T85" fmla="*/ 65 h 459"/>
                            <a:gd name="T86" fmla="*/ 83 w 378"/>
                            <a:gd name="T87" fmla="*/ 78 h 459"/>
                            <a:gd name="T88" fmla="*/ 74 w 378"/>
                            <a:gd name="T89" fmla="*/ 94 h 459"/>
                            <a:gd name="T90" fmla="*/ 70 w 378"/>
                            <a:gd name="T91" fmla="*/ 112 h 459"/>
                            <a:gd name="T92" fmla="*/ 68 w 378"/>
                            <a:gd name="T93" fmla="*/ 134 h 459"/>
                            <a:gd name="T94" fmla="*/ 68 w 378"/>
                            <a:gd name="T95" fmla="*/ 323 h 459"/>
                            <a:gd name="T96" fmla="*/ 70 w 378"/>
                            <a:gd name="T97" fmla="*/ 345 h 459"/>
                            <a:gd name="T98" fmla="*/ 74 w 378"/>
                            <a:gd name="T99" fmla="*/ 365 h 459"/>
                            <a:gd name="T100" fmla="*/ 83 w 378"/>
                            <a:gd name="T101" fmla="*/ 381 h 459"/>
                            <a:gd name="T102" fmla="*/ 97 w 378"/>
                            <a:gd name="T103" fmla="*/ 394 h 459"/>
                            <a:gd name="T104" fmla="*/ 114 w 378"/>
                            <a:gd name="T105" fmla="*/ 401 h 459"/>
                            <a:gd name="T106" fmla="*/ 135 w 378"/>
                            <a:gd name="T107" fmla="*/ 404 h 459"/>
                            <a:gd name="T108" fmla="*/ 246 w 378"/>
                            <a:gd name="T109" fmla="*/ 404 h 459"/>
                            <a:gd name="T110" fmla="*/ 267 w 378"/>
                            <a:gd name="T111" fmla="*/ 401 h 459"/>
                            <a:gd name="T112" fmla="*/ 284 w 378"/>
                            <a:gd name="T113" fmla="*/ 392 h 459"/>
                            <a:gd name="T114" fmla="*/ 296 w 378"/>
                            <a:gd name="T115" fmla="*/ 379 h 459"/>
                            <a:gd name="T116" fmla="*/ 303 w 378"/>
                            <a:gd name="T117" fmla="*/ 363 h 459"/>
                            <a:gd name="T118" fmla="*/ 309 w 378"/>
                            <a:gd name="T119" fmla="*/ 345 h 459"/>
                            <a:gd name="T120" fmla="*/ 311 w 378"/>
                            <a:gd name="T121" fmla="*/ 325 h 459"/>
                            <a:gd name="T122" fmla="*/ 311 w 378"/>
                            <a:gd name="T123" fmla="*/ 134 h 4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378" h="459">
                              <a:moveTo>
                                <a:pt x="235" y="459"/>
                              </a:moveTo>
                              <a:lnTo>
                                <a:pt x="150" y="459"/>
                              </a:lnTo>
                              <a:lnTo>
                                <a:pt x="112" y="455"/>
                              </a:lnTo>
                              <a:lnTo>
                                <a:pt x="79" y="446"/>
                              </a:lnTo>
                              <a:lnTo>
                                <a:pt x="52" y="431"/>
                              </a:lnTo>
                              <a:lnTo>
                                <a:pt x="30" y="412"/>
                              </a:lnTo>
                              <a:lnTo>
                                <a:pt x="14" y="386"/>
                              </a:lnTo>
                              <a:lnTo>
                                <a:pt x="3" y="354"/>
                              </a:lnTo>
                              <a:lnTo>
                                <a:pt x="0" y="316"/>
                              </a:lnTo>
                              <a:lnTo>
                                <a:pt x="0" y="141"/>
                              </a:lnTo>
                              <a:lnTo>
                                <a:pt x="3" y="105"/>
                              </a:lnTo>
                              <a:lnTo>
                                <a:pt x="14" y="72"/>
                              </a:lnTo>
                              <a:lnTo>
                                <a:pt x="30" y="47"/>
                              </a:lnTo>
                              <a:lnTo>
                                <a:pt x="52" y="26"/>
                              </a:lnTo>
                              <a:lnTo>
                                <a:pt x="79" y="11"/>
                              </a:lnTo>
                              <a:lnTo>
                                <a:pt x="112" y="2"/>
                              </a:lnTo>
                              <a:lnTo>
                                <a:pt x="150" y="0"/>
                              </a:lnTo>
                              <a:lnTo>
                                <a:pt x="235" y="0"/>
                              </a:lnTo>
                              <a:lnTo>
                                <a:pt x="271" y="4"/>
                              </a:lnTo>
                              <a:lnTo>
                                <a:pt x="303" y="13"/>
                              </a:lnTo>
                              <a:lnTo>
                                <a:pt x="331" y="29"/>
                              </a:lnTo>
                              <a:lnTo>
                                <a:pt x="350" y="51"/>
                              </a:lnTo>
                              <a:lnTo>
                                <a:pt x="367" y="78"/>
                              </a:lnTo>
                              <a:lnTo>
                                <a:pt x="376" y="110"/>
                              </a:lnTo>
                              <a:lnTo>
                                <a:pt x="378" y="146"/>
                              </a:lnTo>
                              <a:lnTo>
                                <a:pt x="378" y="312"/>
                              </a:lnTo>
                              <a:lnTo>
                                <a:pt x="376" y="348"/>
                              </a:lnTo>
                              <a:lnTo>
                                <a:pt x="367" y="381"/>
                              </a:lnTo>
                              <a:lnTo>
                                <a:pt x="350" y="408"/>
                              </a:lnTo>
                              <a:lnTo>
                                <a:pt x="331" y="430"/>
                              </a:lnTo>
                              <a:lnTo>
                                <a:pt x="303" y="446"/>
                              </a:lnTo>
                              <a:lnTo>
                                <a:pt x="271" y="455"/>
                              </a:lnTo>
                              <a:lnTo>
                                <a:pt x="235" y="459"/>
                              </a:lnTo>
                              <a:close/>
                              <a:moveTo>
                                <a:pt x="311" y="134"/>
                              </a:moveTo>
                              <a:lnTo>
                                <a:pt x="309" y="114"/>
                              </a:lnTo>
                              <a:lnTo>
                                <a:pt x="303" y="96"/>
                              </a:lnTo>
                              <a:lnTo>
                                <a:pt x="296" y="78"/>
                              </a:lnTo>
                              <a:lnTo>
                                <a:pt x="284" y="65"/>
                              </a:lnTo>
                              <a:lnTo>
                                <a:pt x="267" y="56"/>
                              </a:lnTo>
                              <a:lnTo>
                                <a:pt x="246" y="54"/>
                              </a:lnTo>
                              <a:lnTo>
                                <a:pt x="135" y="54"/>
                              </a:lnTo>
                              <a:lnTo>
                                <a:pt x="114" y="56"/>
                              </a:lnTo>
                              <a:lnTo>
                                <a:pt x="97" y="65"/>
                              </a:lnTo>
                              <a:lnTo>
                                <a:pt x="83" y="78"/>
                              </a:lnTo>
                              <a:lnTo>
                                <a:pt x="74" y="94"/>
                              </a:lnTo>
                              <a:lnTo>
                                <a:pt x="70" y="112"/>
                              </a:lnTo>
                              <a:lnTo>
                                <a:pt x="68" y="134"/>
                              </a:lnTo>
                              <a:lnTo>
                                <a:pt x="68" y="323"/>
                              </a:lnTo>
                              <a:lnTo>
                                <a:pt x="70" y="345"/>
                              </a:lnTo>
                              <a:lnTo>
                                <a:pt x="74" y="365"/>
                              </a:lnTo>
                              <a:lnTo>
                                <a:pt x="83" y="381"/>
                              </a:lnTo>
                              <a:lnTo>
                                <a:pt x="97" y="394"/>
                              </a:lnTo>
                              <a:lnTo>
                                <a:pt x="114" y="401"/>
                              </a:lnTo>
                              <a:lnTo>
                                <a:pt x="135" y="404"/>
                              </a:lnTo>
                              <a:lnTo>
                                <a:pt x="246" y="404"/>
                              </a:lnTo>
                              <a:lnTo>
                                <a:pt x="267" y="401"/>
                              </a:lnTo>
                              <a:lnTo>
                                <a:pt x="284" y="392"/>
                              </a:lnTo>
                              <a:lnTo>
                                <a:pt x="296" y="379"/>
                              </a:lnTo>
                              <a:lnTo>
                                <a:pt x="303" y="363"/>
                              </a:lnTo>
                              <a:lnTo>
                                <a:pt x="309" y="345"/>
                              </a:lnTo>
                              <a:lnTo>
                                <a:pt x="311" y="325"/>
                              </a:lnTo>
                              <a:lnTo>
                                <a:pt x="311" y="1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71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575541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66"/>
                      <wps:cNvSpPr>
                        <a:spLocks noChangeAspect="1"/>
                      </wps:cNvSpPr>
                      <wps:spPr bwMode="auto">
                        <a:xfrm>
                          <a:off x="4721" y="10015"/>
                          <a:ext cx="361" cy="448"/>
                        </a:xfrm>
                        <a:custGeom>
                          <a:avLst/>
                          <a:gdLst>
                            <a:gd name="T0" fmla="*/ 293 w 361"/>
                            <a:gd name="T1" fmla="*/ 448 h 448"/>
                            <a:gd name="T2" fmla="*/ 293 w 361"/>
                            <a:gd name="T3" fmla="*/ 107 h 448"/>
                            <a:gd name="T4" fmla="*/ 289 w 361"/>
                            <a:gd name="T5" fmla="*/ 87 h 448"/>
                            <a:gd name="T6" fmla="*/ 280 w 361"/>
                            <a:gd name="T7" fmla="*/ 74 h 448"/>
                            <a:gd name="T8" fmla="*/ 267 w 361"/>
                            <a:gd name="T9" fmla="*/ 67 h 448"/>
                            <a:gd name="T10" fmla="*/ 253 w 361"/>
                            <a:gd name="T11" fmla="*/ 62 h 448"/>
                            <a:gd name="T12" fmla="*/ 237 w 361"/>
                            <a:gd name="T13" fmla="*/ 60 h 448"/>
                            <a:gd name="T14" fmla="*/ 168 w 361"/>
                            <a:gd name="T15" fmla="*/ 60 h 448"/>
                            <a:gd name="T16" fmla="*/ 135 w 361"/>
                            <a:gd name="T17" fmla="*/ 62 h 448"/>
                            <a:gd name="T18" fmla="*/ 106 w 361"/>
                            <a:gd name="T19" fmla="*/ 65 h 448"/>
                            <a:gd name="T20" fmla="*/ 83 w 361"/>
                            <a:gd name="T21" fmla="*/ 69 h 448"/>
                            <a:gd name="T22" fmla="*/ 67 w 361"/>
                            <a:gd name="T23" fmla="*/ 72 h 448"/>
                            <a:gd name="T24" fmla="*/ 67 w 361"/>
                            <a:gd name="T25" fmla="*/ 448 h 448"/>
                            <a:gd name="T26" fmla="*/ 0 w 361"/>
                            <a:gd name="T27" fmla="*/ 448 h 448"/>
                            <a:gd name="T28" fmla="*/ 0 w 361"/>
                            <a:gd name="T29" fmla="*/ 9 h 448"/>
                            <a:gd name="T30" fmla="*/ 63 w 361"/>
                            <a:gd name="T31" fmla="*/ 9 h 448"/>
                            <a:gd name="T32" fmla="*/ 67 w 361"/>
                            <a:gd name="T33" fmla="*/ 40 h 448"/>
                            <a:gd name="T34" fmla="*/ 92 w 361"/>
                            <a:gd name="T35" fmla="*/ 22 h 448"/>
                            <a:gd name="T36" fmla="*/ 121 w 361"/>
                            <a:gd name="T37" fmla="*/ 9 h 448"/>
                            <a:gd name="T38" fmla="*/ 152 w 361"/>
                            <a:gd name="T39" fmla="*/ 2 h 448"/>
                            <a:gd name="T40" fmla="*/ 182 w 361"/>
                            <a:gd name="T41" fmla="*/ 0 h 448"/>
                            <a:gd name="T42" fmla="*/ 249 w 361"/>
                            <a:gd name="T43" fmla="*/ 0 h 448"/>
                            <a:gd name="T44" fmla="*/ 275 w 361"/>
                            <a:gd name="T45" fmla="*/ 2 h 448"/>
                            <a:gd name="T46" fmla="*/ 296 w 361"/>
                            <a:gd name="T47" fmla="*/ 6 h 448"/>
                            <a:gd name="T48" fmla="*/ 318 w 361"/>
                            <a:gd name="T49" fmla="*/ 15 h 448"/>
                            <a:gd name="T50" fmla="*/ 334 w 361"/>
                            <a:gd name="T51" fmla="*/ 29 h 448"/>
                            <a:gd name="T52" fmla="*/ 349 w 361"/>
                            <a:gd name="T53" fmla="*/ 47 h 448"/>
                            <a:gd name="T54" fmla="*/ 358 w 361"/>
                            <a:gd name="T55" fmla="*/ 71 h 448"/>
                            <a:gd name="T56" fmla="*/ 361 w 361"/>
                            <a:gd name="T57" fmla="*/ 98 h 448"/>
                            <a:gd name="T58" fmla="*/ 361 w 361"/>
                            <a:gd name="T59" fmla="*/ 448 h 448"/>
                            <a:gd name="T60" fmla="*/ 293 w 361"/>
                            <a:gd name="T61" fmla="*/ 448 h 4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361" h="448">
                              <a:moveTo>
                                <a:pt x="293" y="448"/>
                              </a:moveTo>
                              <a:lnTo>
                                <a:pt x="293" y="107"/>
                              </a:lnTo>
                              <a:lnTo>
                                <a:pt x="289" y="87"/>
                              </a:lnTo>
                              <a:lnTo>
                                <a:pt x="280" y="74"/>
                              </a:lnTo>
                              <a:lnTo>
                                <a:pt x="267" y="67"/>
                              </a:lnTo>
                              <a:lnTo>
                                <a:pt x="253" y="62"/>
                              </a:lnTo>
                              <a:lnTo>
                                <a:pt x="237" y="60"/>
                              </a:lnTo>
                              <a:lnTo>
                                <a:pt x="168" y="60"/>
                              </a:lnTo>
                              <a:lnTo>
                                <a:pt x="135" y="62"/>
                              </a:lnTo>
                              <a:lnTo>
                                <a:pt x="106" y="65"/>
                              </a:lnTo>
                              <a:lnTo>
                                <a:pt x="83" y="69"/>
                              </a:lnTo>
                              <a:lnTo>
                                <a:pt x="67" y="72"/>
                              </a:lnTo>
                              <a:lnTo>
                                <a:pt x="67" y="448"/>
                              </a:lnTo>
                              <a:lnTo>
                                <a:pt x="0" y="448"/>
                              </a:lnTo>
                              <a:lnTo>
                                <a:pt x="0" y="9"/>
                              </a:lnTo>
                              <a:lnTo>
                                <a:pt x="63" y="9"/>
                              </a:lnTo>
                              <a:lnTo>
                                <a:pt x="67" y="40"/>
                              </a:lnTo>
                              <a:lnTo>
                                <a:pt x="92" y="22"/>
                              </a:lnTo>
                              <a:lnTo>
                                <a:pt x="121" y="9"/>
                              </a:lnTo>
                              <a:lnTo>
                                <a:pt x="152" y="2"/>
                              </a:lnTo>
                              <a:lnTo>
                                <a:pt x="182" y="0"/>
                              </a:lnTo>
                              <a:lnTo>
                                <a:pt x="249" y="0"/>
                              </a:lnTo>
                              <a:lnTo>
                                <a:pt x="275" y="2"/>
                              </a:lnTo>
                              <a:lnTo>
                                <a:pt x="296" y="6"/>
                              </a:lnTo>
                              <a:lnTo>
                                <a:pt x="318" y="15"/>
                              </a:lnTo>
                              <a:lnTo>
                                <a:pt x="334" y="29"/>
                              </a:lnTo>
                              <a:lnTo>
                                <a:pt x="349" y="47"/>
                              </a:lnTo>
                              <a:lnTo>
                                <a:pt x="358" y="71"/>
                              </a:lnTo>
                              <a:lnTo>
                                <a:pt x="361" y="98"/>
                              </a:lnTo>
                              <a:lnTo>
                                <a:pt x="361" y="448"/>
                              </a:lnTo>
                              <a:lnTo>
                                <a:pt x="293" y="4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71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575541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67"/>
                      <wps:cNvSpPr>
                        <a:spLocks noChangeAspect="1"/>
                      </wps:cNvSpPr>
                      <wps:spPr bwMode="auto">
                        <a:xfrm>
                          <a:off x="5232" y="10015"/>
                          <a:ext cx="608" cy="448"/>
                        </a:xfrm>
                        <a:custGeom>
                          <a:avLst/>
                          <a:gdLst>
                            <a:gd name="T0" fmla="*/ 541 w 608"/>
                            <a:gd name="T1" fmla="*/ 448 h 448"/>
                            <a:gd name="T2" fmla="*/ 541 w 608"/>
                            <a:gd name="T3" fmla="*/ 107 h 448"/>
                            <a:gd name="T4" fmla="*/ 537 w 608"/>
                            <a:gd name="T5" fmla="*/ 87 h 448"/>
                            <a:gd name="T6" fmla="*/ 528 w 608"/>
                            <a:gd name="T7" fmla="*/ 74 h 448"/>
                            <a:gd name="T8" fmla="*/ 516 w 608"/>
                            <a:gd name="T9" fmla="*/ 67 h 448"/>
                            <a:gd name="T10" fmla="*/ 501 w 608"/>
                            <a:gd name="T11" fmla="*/ 62 h 448"/>
                            <a:gd name="T12" fmla="*/ 485 w 608"/>
                            <a:gd name="T13" fmla="*/ 60 h 448"/>
                            <a:gd name="T14" fmla="*/ 440 w 608"/>
                            <a:gd name="T15" fmla="*/ 60 h 448"/>
                            <a:gd name="T16" fmla="*/ 407 w 608"/>
                            <a:gd name="T17" fmla="*/ 62 h 448"/>
                            <a:gd name="T18" fmla="*/ 378 w 608"/>
                            <a:gd name="T19" fmla="*/ 65 h 448"/>
                            <a:gd name="T20" fmla="*/ 355 w 608"/>
                            <a:gd name="T21" fmla="*/ 69 h 448"/>
                            <a:gd name="T22" fmla="*/ 338 w 608"/>
                            <a:gd name="T23" fmla="*/ 72 h 448"/>
                            <a:gd name="T24" fmla="*/ 338 w 608"/>
                            <a:gd name="T25" fmla="*/ 448 h 448"/>
                            <a:gd name="T26" fmla="*/ 270 w 608"/>
                            <a:gd name="T27" fmla="*/ 448 h 448"/>
                            <a:gd name="T28" fmla="*/ 270 w 608"/>
                            <a:gd name="T29" fmla="*/ 107 h 448"/>
                            <a:gd name="T30" fmla="*/ 268 w 608"/>
                            <a:gd name="T31" fmla="*/ 87 h 448"/>
                            <a:gd name="T32" fmla="*/ 259 w 608"/>
                            <a:gd name="T33" fmla="*/ 74 h 448"/>
                            <a:gd name="T34" fmla="*/ 246 w 608"/>
                            <a:gd name="T35" fmla="*/ 67 h 448"/>
                            <a:gd name="T36" fmla="*/ 230 w 608"/>
                            <a:gd name="T37" fmla="*/ 62 h 448"/>
                            <a:gd name="T38" fmla="*/ 214 w 608"/>
                            <a:gd name="T39" fmla="*/ 60 h 448"/>
                            <a:gd name="T40" fmla="*/ 165 w 608"/>
                            <a:gd name="T41" fmla="*/ 60 h 448"/>
                            <a:gd name="T42" fmla="*/ 127 w 608"/>
                            <a:gd name="T43" fmla="*/ 63 h 448"/>
                            <a:gd name="T44" fmla="*/ 94 w 608"/>
                            <a:gd name="T45" fmla="*/ 67 h 448"/>
                            <a:gd name="T46" fmla="*/ 67 w 608"/>
                            <a:gd name="T47" fmla="*/ 72 h 448"/>
                            <a:gd name="T48" fmla="*/ 67 w 608"/>
                            <a:gd name="T49" fmla="*/ 448 h 448"/>
                            <a:gd name="T50" fmla="*/ 0 w 608"/>
                            <a:gd name="T51" fmla="*/ 448 h 448"/>
                            <a:gd name="T52" fmla="*/ 0 w 608"/>
                            <a:gd name="T53" fmla="*/ 9 h 448"/>
                            <a:gd name="T54" fmla="*/ 65 w 608"/>
                            <a:gd name="T55" fmla="*/ 9 h 448"/>
                            <a:gd name="T56" fmla="*/ 67 w 608"/>
                            <a:gd name="T57" fmla="*/ 40 h 448"/>
                            <a:gd name="T58" fmla="*/ 93 w 608"/>
                            <a:gd name="T59" fmla="*/ 22 h 448"/>
                            <a:gd name="T60" fmla="*/ 122 w 608"/>
                            <a:gd name="T61" fmla="*/ 9 h 448"/>
                            <a:gd name="T62" fmla="*/ 152 w 608"/>
                            <a:gd name="T63" fmla="*/ 2 h 448"/>
                            <a:gd name="T64" fmla="*/ 183 w 608"/>
                            <a:gd name="T65" fmla="*/ 0 h 448"/>
                            <a:gd name="T66" fmla="*/ 228 w 608"/>
                            <a:gd name="T67" fmla="*/ 0 h 448"/>
                            <a:gd name="T68" fmla="*/ 252 w 608"/>
                            <a:gd name="T69" fmla="*/ 2 h 448"/>
                            <a:gd name="T70" fmla="*/ 275 w 608"/>
                            <a:gd name="T71" fmla="*/ 7 h 448"/>
                            <a:gd name="T72" fmla="*/ 297 w 608"/>
                            <a:gd name="T73" fmla="*/ 16 h 448"/>
                            <a:gd name="T74" fmla="*/ 315 w 608"/>
                            <a:gd name="T75" fmla="*/ 31 h 448"/>
                            <a:gd name="T76" fmla="*/ 328 w 608"/>
                            <a:gd name="T77" fmla="*/ 51 h 448"/>
                            <a:gd name="T78" fmla="*/ 346 w 608"/>
                            <a:gd name="T79" fmla="*/ 33 h 448"/>
                            <a:gd name="T80" fmla="*/ 369 w 608"/>
                            <a:gd name="T81" fmla="*/ 18 h 448"/>
                            <a:gd name="T82" fmla="*/ 396 w 608"/>
                            <a:gd name="T83" fmla="*/ 7 h 448"/>
                            <a:gd name="T84" fmla="*/ 425 w 608"/>
                            <a:gd name="T85" fmla="*/ 2 h 448"/>
                            <a:gd name="T86" fmla="*/ 456 w 608"/>
                            <a:gd name="T87" fmla="*/ 0 h 448"/>
                            <a:gd name="T88" fmla="*/ 498 w 608"/>
                            <a:gd name="T89" fmla="*/ 0 h 448"/>
                            <a:gd name="T90" fmla="*/ 521 w 608"/>
                            <a:gd name="T91" fmla="*/ 2 h 448"/>
                            <a:gd name="T92" fmla="*/ 545 w 608"/>
                            <a:gd name="T93" fmla="*/ 6 h 448"/>
                            <a:gd name="T94" fmla="*/ 564 w 608"/>
                            <a:gd name="T95" fmla="*/ 15 h 448"/>
                            <a:gd name="T96" fmla="*/ 583 w 608"/>
                            <a:gd name="T97" fmla="*/ 29 h 448"/>
                            <a:gd name="T98" fmla="*/ 597 w 608"/>
                            <a:gd name="T99" fmla="*/ 47 h 448"/>
                            <a:gd name="T100" fmla="*/ 604 w 608"/>
                            <a:gd name="T101" fmla="*/ 71 h 448"/>
                            <a:gd name="T102" fmla="*/ 608 w 608"/>
                            <a:gd name="T103" fmla="*/ 98 h 448"/>
                            <a:gd name="T104" fmla="*/ 608 w 608"/>
                            <a:gd name="T105" fmla="*/ 448 h 448"/>
                            <a:gd name="T106" fmla="*/ 541 w 608"/>
                            <a:gd name="T107" fmla="*/ 448 h 4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608" h="448">
                              <a:moveTo>
                                <a:pt x="541" y="448"/>
                              </a:moveTo>
                              <a:lnTo>
                                <a:pt x="541" y="107"/>
                              </a:lnTo>
                              <a:lnTo>
                                <a:pt x="537" y="87"/>
                              </a:lnTo>
                              <a:lnTo>
                                <a:pt x="528" y="74"/>
                              </a:lnTo>
                              <a:lnTo>
                                <a:pt x="516" y="67"/>
                              </a:lnTo>
                              <a:lnTo>
                                <a:pt x="501" y="62"/>
                              </a:lnTo>
                              <a:lnTo>
                                <a:pt x="485" y="60"/>
                              </a:lnTo>
                              <a:lnTo>
                                <a:pt x="440" y="60"/>
                              </a:lnTo>
                              <a:lnTo>
                                <a:pt x="407" y="62"/>
                              </a:lnTo>
                              <a:lnTo>
                                <a:pt x="378" y="65"/>
                              </a:lnTo>
                              <a:lnTo>
                                <a:pt x="355" y="69"/>
                              </a:lnTo>
                              <a:lnTo>
                                <a:pt x="338" y="72"/>
                              </a:lnTo>
                              <a:lnTo>
                                <a:pt x="338" y="448"/>
                              </a:lnTo>
                              <a:lnTo>
                                <a:pt x="270" y="448"/>
                              </a:lnTo>
                              <a:lnTo>
                                <a:pt x="270" y="107"/>
                              </a:lnTo>
                              <a:lnTo>
                                <a:pt x="268" y="87"/>
                              </a:lnTo>
                              <a:lnTo>
                                <a:pt x="259" y="74"/>
                              </a:lnTo>
                              <a:lnTo>
                                <a:pt x="246" y="67"/>
                              </a:lnTo>
                              <a:lnTo>
                                <a:pt x="230" y="62"/>
                              </a:lnTo>
                              <a:lnTo>
                                <a:pt x="214" y="60"/>
                              </a:lnTo>
                              <a:lnTo>
                                <a:pt x="165" y="60"/>
                              </a:lnTo>
                              <a:lnTo>
                                <a:pt x="127" y="63"/>
                              </a:lnTo>
                              <a:lnTo>
                                <a:pt x="94" y="67"/>
                              </a:lnTo>
                              <a:lnTo>
                                <a:pt x="67" y="72"/>
                              </a:lnTo>
                              <a:lnTo>
                                <a:pt x="67" y="448"/>
                              </a:lnTo>
                              <a:lnTo>
                                <a:pt x="0" y="448"/>
                              </a:lnTo>
                              <a:lnTo>
                                <a:pt x="0" y="9"/>
                              </a:lnTo>
                              <a:lnTo>
                                <a:pt x="65" y="9"/>
                              </a:lnTo>
                              <a:lnTo>
                                <a:pt x="67" y="40"/>
                              </a:lnTo>
                              <a:lnTo>
                                <a:pt x="93" y="22"/>
                              </a:lnTo>
                              <a:lnTo>
                                <a:pt x="122" y="9"/>
                              </a:lnTo>
                              <a:lnTo>
                                <a:pt x="152" y="2"/>
                              </a:lnTo>
                              <a:lnTo>
                                <a:pt x="183" y="0"/>
                              </a:lnTo>
                              <a:lnTo>
                                <a:pt x="228" y="0"/>
                              </a:lnTo>
                              <a:lnTo>
                                <a:pt x="252" y="2"/>
                              </a:lnTo>
                              <a:lnTo>
                                <a:pt x="275" y="7"/>
                              </a:lnTo>
                              <a:lnTo>
                                <a:pt x="297" y="16"/>
                              </a:lnTo>
                              <a:lnTo>
                                <a:pt x="315" y="31"/>
                              </a:lnTo>
                              <a:lnTo>
                                <a:pt x="328" y="51"/>
                              </a:lnTo>
                              <a:lnTo>
                                <a:pt x="346" y="33"/>
                              </a:lnTo>
                              <a:lnTo>
                                <a:pt x="369" y="18"/>
                              </a:lnTo>
                              <a:lnTo>
                                <a:pt x="396" y="7"/>
                              </a:lnTo>
                              <a:lnTo>
                                <a:pt x="425" y="2"/>
                              </a:lnTo>
                              <a:lnTo>
                                <a:pt x="456" y="0"/>
                              </a:lnTo>
                              <a:lnTo>
                                <a:pt x="498" y="0"/>
                              </a:lnTo>
                              <a:lnTo>
                                <a:pt x="521" y="2"/>
                              </a:lnTo>
                              <a:lnTo>
                                <a:pt x="545" y="6"/>
                              </a:lnTo>
                              <a:lnTo>
                                <a:pt x="564" y="15"/>
                              </a:lnTo>
                              <a:lnTo>
                                <a:pt x="583" y="29"/>
                              </a:lnTo>
                              <a:lnTo>
                                <a:pt x="597" y="47"/>
                              </a:lnTo>
                              <a:lnTo>
                                <a:pt x="604" y="71"/>
                              </a:lnTo>
                              <a:lnTo>
                                <a:pt x="608" y="98"/>
                              </a:lnTo>
                              <a:lnTo>
                                <a:pt x="608" y="448"/>
                              </a:lnTo>
                              <a:lnTo>
                                <a:pt x="541" y="4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301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68"/>
                      <wps:cNvSpPr>
                        <a:spLocks noChangeAspect="1" noEditPoints="1"/>
                      </wps:cNvSpPr>
                      <wps:spPr bwMode="auto">
                        <a:xfrm>
                          <a:off x="5986" y="9846"/>
                          <a:ext cx="67" cy="617"/>
                        </a:xfrm>
                        <a:custGeom>
                          <a:avLst/>
                          <a:gdLst>
                            <a:gd name="T0" fmla="*/ 0 w 67"/>
                            <a:gd name="T1" fmla="*/ 84 h 617"/>
                            <a:gd name="T2" fmla="*/ 0 w 67"/>
                            <a:gd name="T3" fmla="*/ 0 h 617"/>
                            <a:gd name="T4" fmla="*/ 67 w 67"/>
                            <a:gd name="T5" fmla="*/ 0 h 617"/>
                            <a:gd name="T6" fmla="*/ 67 w 67"/>
                            <a:gd name="T7" fmla="*/ 84 h 617"/>
                            <a:gd name="T8" fmla="*/ 0 w 67"/>
                            <a:gd name="T9" fmla="*/ 84 h 617"/>
                            <a:gd name="T10" fmla="*/ 0 w 67"/>
                            <a:gd name="T11" fmla="*/ 617 h 617"/>
                            <a:gd name="T12" fmla="*/ 0 w 67"/>
                            <a:gd name="T13" fmla="*/ 178 h 617"/>
                            <a:gd name="T14" fmla="*/ 67 w 67"/>
                            <a:gd name="T15" fmla="*/ 178 h 617"/>
                            <a:gd name="T16" fmla="*/ 67 w 67"/>
                            <a:gd name="T17" fmla="*/ 617 h 617"/>
                            <a:gd name="T18" fmla="*/ 0 w 67"/>
                            <a:gd name="T19" fmla="*/ 617 h 6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67" h="617">
                              <a:moveTo>
                                <a:pt x="0" y="84"/>
                              </a:moveTo>
                              <a:lnTo>
                                <a:pt x="0" y="0"/>
                              </a:lnTo>
                              <a:lnTo>
                                <a:pt x="67" y="0"/>
                              </a:lnTo>
                              <a:lnTo>
                                <a:pt x="67" y="84"/>
                              </a:lnTo>
                              <a:lnTo>
                                <a:pt x="0" y="84"/>
                              </a:lnTo>
                              <a:close/>
                              <a:moveTo>
                                <a:pt x="0" y="617"/>
                              </a:moveTo>
                              <a:lnTo>
                                <a:pt x="0" y="178"/>
                              </a:lnTo>
                              <a:lnTo>
                                <a:pt x="67" y="178"/>
                              </a:lnTo>
                              <a:lnTo>
                                <a:pt x="67" y="617"/>
                              </a:lnTo>
                              <a:lnTo>
                                <a:pt x="0" y="6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301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69"/>
                      <wps:cNvSpPr>
                        <a:spLocks noChangeAspect="1" noEditPoints="1"/>
                      </wps:cNvSpPr>
                      <wps:spPr bwMode="auto">
                        <a:xfrm>
                          <a:off x="6182" y="9846"/>
                          <a:ext cx="359" cy="628"/>
                        </a:xfrm>
                        <a:custGeom>
                          <a:avLst/>
                          <a:gdLst>
                            <a:gd name="T0" fmla="*/ 300 w 359"/>
                            <a:gd name="T1" fmla="*/ 617 h 628"/>
                            <a:gd name="T2" fmla="*/ 294 w 359"/>
                            <a:gd name="T3" fmla="*/ 584 h 628"/>
                            <a:gd name="T4" fmla="*/ 267 w 359"/>
                            <a:gd name="T5" fmla="*/ 606 h 628"/>
                            <a:gd name="T6" fmla="*/ 238 w 359"/>
                            <a:gd name="T7" fmla="*/ 619 h 628"/>
                            <a:gd name="T8" fmla="*/ 207 w 359"/>
                            <a:gd name="T9" fmla="*/ 626 h 628"/>
                            <a:gd name="T10" fmla="*/ 175 w 359"/>
                            <a:gd name="T11" fmla="*/ 628 h 628"/>
                            <a:gd name="T12" fmla="*/ 104 w 359"/>
                            <a:gd name="T13" fmla="*/ 628 h 628"/>
                            <a:gd name="T14" fmla="*/ 85 w 359"/>
                            <a:gd name="T15" fmla="*/ 626 h 628"/>
                            <a:gd name="T16" fmla="*/ 63 w 359"/>
                            <a:gd name="T17" fmla="*/ 620 h 628"/>
                            <a:gd name="T18" fmla="*/ 43 w 359"/>
                            <a:gd name="T19" fmla="*/ 613 h 628"/>
                            <a:gd name="T20" fmla="*/ 25 w 359"/>
                            <a:gd name="T21" fmla="*/ 599 h 628"/>
                            <a:gd name="T22" fmla="*/ 12 w 359"/>
                            <a:gd name="T23" fmla="*/ 581 h 628"/>
                            <a:gd name="T24" fmla="*/ 1 w 359"/>
                            <a:gd name="T25" fmla="*/ 557 h 628"/>
                            <a:gd name="T26" fmla="*/ 0 w 359"/>
                            <a:gd name="T27" fmla="*/ 527 h 628"/>
                            <a:gd name="T28" fmla="*/ 0 w 359"/>
                            <a:gd name="T29" fmla="*/ 292 h 628"/>
                            <a:gd name="T30" fmla="*/ 1 w 359"/>
                            <a:gd name="T31" fmla="*/ 259 h 628"/>
                            <a:gd name="T32" fmla="*/ 10 w 359"/>
                            <a:gd name="T33" fmla="*/ 232 h 628"/>
                            <a:gd name="T34" fmla="*/ 25 w 359"/>
                            <a:gd name="T35" fmla="*/ 211 h 628"/>
                            <a:gd name="T36" fmla="*/ 45 w 359"/>
                            <a:gd name="T37" fmla="*/ 193 h 628"/>
                            <a:gd name="T38" fmla="*/ 68 w 359"/>
                            <a:gd name="T39" fmla="*/ 180 h 628"/>
                            <a:gd name="T40" fmla="*/ 94 w 359"/>
                            <a:gd name="T41" fmla="*/ 171 h 628"/>
                            <a:gd name="T42" fmla="*/ 124 w 359"/>
                            <a:gd name="T43" fmla="*/ 169 h 628"/>
                            <a:gd name="T44" fmla="*/ 188 w 359"/>
                            <a:gd name="T45" fmla="*/ 169 h 628"/>
                            <a:gd name="T46" fmla="*/ 218 w 359"/>
                            <a:gd name="T47" fmla="*/ 171 h 628"/>
                            <a:gd name="T48" fmla="*/ 247 w 359"/>
                            <a:gd name="T49" fmla="*/ 180 h 628"/>
                            <a:gd name="T50" fmla="*/ 273 w 359"/>
                            <a:gd name="T51" fmla="*/ 191 h 628"/>
                            <a:gd name="T52" fmla="*/ 292 w 359"/>
                            <a:gd name="T53" fmla="*/ 207 h 628"/>
                            <a:gd name="T54" fmla="*/ 292 w 359"/>
                            <a:gd name="T55" fmla="*/ 0 h 628"/>
                            <a:gd name="T56" fmla="*/ 359 w 359"/>
                            <a:gd name="T57" fmla="*/ 0 h 628"/>
                            <a:gd name="T58" fmla="*/ 359 w 359"/>
                            <a:gd name="T59" fmla="*/ 617 h 628"/>
                            <a:gd name="T60" fmla="*/ 300 w 359"/>
                            <a:gd name="T61" fmla="*/ 617 h 628"/>
                            <a:gd name="T62" fmla="*/ 292 w 359"/>
                            <a:gd name="T63" fmla="*/ 256 h 628"/>
                            <a:gd name="T64" fmla="*/ 274 w 359"/>
                            <a:gd name="T65" fmla="*/ 247 h 628"/>
                            <a:gd name="T66" fmla="*/ 249 w 359"/>
                            <a:gd name="T67" fmla="*/ 238 h 628"/>
                            <a:gd name="T68" fmla="*/ 217 w 359"/>
                            <a:gd name="T69" fmla="*/ 231 h 628"/>
                            <a:gd name="T70" fmla="*/ 180 w 359"/>
                            <a:gd name="T71" fmla="*/ 229 h 628"/>
                            <a:gd name="T72" fmla="*/ 117 w 359"/>
                            <a:gd name="T73" fmla="*/ 229 h 628"/>
                            <a:gd name="T74" fmla="*/ 106 w 359"/>
                            <a:gd name="T75" fmla="*/ 229 h 628"/>
                            <a:gd name="T76" fmla="*/ 94 w 359"/>
                            <a:gd name="T77" fmla="*/ 232 h 628"/>
                            <a:gd name="T78" fmla="*/ 83 w 359"/>
                            <a:gd name="T79" fmla="*/ 240 h 628"/>
                            <a:gd name="T80" fmla="*/ 74 w 359"/>
                            <a:gd name="T81" fmla="*/ 252 h 628"/>
                            <a:gd name="T82" fmla="*/ 68 w 359"/>
                            <a:gd name="T83" fmla="*/ 268 h 628"/>
                            <a:gd name="T84" fmla="*/ 66 w 359"/>
                            <a:gd name="T85" fmla="*/ 290 h 628"/>
                            <a:gd name="T86" fmla="*/ 66 w 359"/>
                            <a:gd name="T87" fmla="*/ 512 h 628"/>
                            <a:gd name="T88" fmla="*/ 68 w 359"/>
                            <a:gd name="T89" fmla="*/ 534 h 628"/>
                            <a:gd name="T90" fmla="*/ 77 w 359"/>
                            <a:gd name="T91" fmla="*/ 550 h 628"/>
                            <a:gd name="T92" fmla="*/ 88 w 359"/>
                            <a:gd name="T93" fmla="*/ 559 h 628"/>
                            <a:gd name="T94" fmla="*/ 101 w 359"/>
                            <a:gd name="T95" fmla="*/ 564 h 628"/>
                            <a:gd name="T96" fmla="*/ 113 w 359"/>
                            <a:gd name="T97" fmla="*/ 566 h 628"/>
                            <a:gd name="T98" fmla="*/ 128 w 359"/>
                            <a:gd name="T99" fmla="*/ 566 h 628"/>
                            <a:gd name="T100" fmla="*/ 179 w 359"/>
                            <a:gd name="T101" fmla="*/ 566 h 628"/>
                            <a:gd name="T102" fmla="*/ 218 w 359"/>
                            <a:gd name="T103" fmla="*/ 564 h 628"/>
                            <a:gd name="T104" fmla="*/ 249 w 359"/>
                            <a:gd name="T105" fmla="*/ 561 h 628"/>
                            <a:gd name="T106" fmla="*/ 274 w 359"/>
                            <a:gd name="T107" fmla="*/ 555 h 628"/>
                            <a:gd name="T108" fmla="*/ 292 w 359"/>
                            <a:gd name="T109" fmla="*/ 552 h 628"/>
                            <a:gd name="T110" fmla="*/ 292 w 359"/>
                            <a:gd name="T111" fmla="*/ 256 h 6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359" h="628">
                              <a:moveTo>
                                <a:pt x="300" y="617"/>
                              </a:moveTo>
                              <a:lnTo>
                                <a:pt x="294" y="584"/>
                              </a:lnTo>
                              <a:lnTo>
                                <a:pt x="267" y="606"/>
                              </a:lnTo>
                              <a:lnTo>
                                <a:pt x="238" y="619"/>
                              </a:lnTo>
                              <a:lnTo>
                                <a:pt x="207" y="626"/>
                              </a:lnTo>
                              <a:lnTo>
                                <a:pt x="175" y="628"/>
                              </a:lnTo>
                              <a:lnTo>
                                <a:pt x="104" y="628"/>
                              </a:lnTo>
                              <a:lnTo>
                                <a:pt x="85" y="626"/>
                              </a:lnTo>
                              <a:lnTo>
                                <a:pt x="63" y="620"/>
                              </a:lnTo>
                              <a:lnTo>
                                <a:pt x="43" y="613"/>
                              </a:lnTo>
                              <a:lnTo>
                                <a:pt x="25" y="599"/>
                              </a:lnTo>
                              <a:lnTo>
                                <a:pt x="12" y="581"/>
                              </a:lnTo>
                              <a:lnTo>
                                <a:pt x="1" y="557"/>
                              </a:lnTo>
                              <a:lnTo>
                                <a:pt x="0" y="527"/>
                              </a:lnTo>
                              <a:lnTo>
                                <a:pt x="0" y="292"/>
                              </a:lnTo>
                              <a:lnTo>
                                <a:pt x="1" y="259"/>
                              </a:lnTo>
                              <a:lnTo>
                                <a:pt x="10" y="232"/>
                              </a:lnTo>
                              <a:lnTo>
                                <a:pt x="25" y="211"/>
                              </a:lnTo>
                              <a:lnTo>
                                <a:pt x="45" y="193"/>
                              </a:lnTo>
                              <a:lnTo>
                                <a:pt x="68" y="180"/>
                              </a:lnTo>
                              <a:lnTo>
                                <a:pt x="94" y="171"/>
                              </a:lnTo>
                              <a:lnTo>
                                <a:pt x="124" y="169"/>
                              </a:lnTo>
                              <a:lnTo>
                                <a:pt x="188" y="169"/>
                              </a:lnTo>
                              <a:lnTo>
                                <a:pt x="218" y="171"/>
                              </a:lnTo>
                              <a:lnTo>
                                <a:pt x="247" y="180"/>
                              </a:lnTo>
                              <a:lnTo>
                                <a:pt x="273" y="191"/>
                              </a:lnTo>
                              <a:lnTo>
                                <a:pt x="292" y="207"/>
                              </a:lnTo>
                              <a:lnTo>
                                <a:pt x="292" y="0"/>
                              </a:lnTo>
                              <a:lnTo>
                                <a:pt x="359" y="0"/>
                              </a:lnTo>
                              <a:lnTo>
                                <a:pt x="359" y="617"/>
                              </a:lnTo>
                              <a:lnTo>
                                <a:pt x="300" y="617"/>
                              </a:lnTo>
                              <a:close/>
                              <a:moveTo>
                                <a:pt x="292" y="256"/>
                              </a:moveTo>
                              <a:lnTo>
                                <a:pt x="274" y="247"/>
                              </a:lnTo>
                              <a:lnTo>
                                <a:pt x="249" y="238"/>
                              </a:lnTo>
                              <a:lnTo>
                                <a:pt x="217" y="231"/>
                              </a:lnTo>
                              <a:lnTo>
                                <a:pt x="180" y="229"/>
                              </a:lnTo>
                              <a:lnTo>
                                <a:pt x="117" y="229"/>
                              </a:lnTo>
                              <a:lnTo>
                                <a:pt x="106" y="229"/>
                              </a:lnTo>
                              <a:lnTo>
                                <a:pt x="94" y="232"/>
                              </a:lnTo>
                              <a:lnTo>
                                <a:pt x="83" y="240"/>
                              </a:lnTo>
                              <a:lnTo>
                                <a:pt x="74" y="252"/>
                              </a:lnTo>
                              <a:lnTo>
                                <a:pt x="68" y="268"/>
                              </a:lnTo>
                              <a:lnTo>
                                <a:pt x="66" y="290"/>
                              </a:lnTo>
                              <a:lnTo>
                                <a:pt x="66" y="512"/>
                              </a:lnTo>
                              <a:lnTo>
                                <a:pt x="68" y="534"/>
                              </a:lnTo>
                              <a:lnTo>
                                <a:pt x="77" y="550"/>
                              </a:lnTo>
                              <a:lnTo>
                                <a:pt x="88" y="559"/>
                              </a:lnTo>
                              <a:lnTo>
                                <a:pt x="101" y="564"/>
                              </a:lnTo>
                              <a:lnTo>
                                <a:pt x="113" y="566"/>
                              </a:lnTo>
                              <a:lnTo>
                                <a:pt x="128" y="566"/>
                              </a:lnTo>
                              <a:lnTo>
                                <a:pt x="179" y="566"/>
                              </a:lnTo>
                              <a:lnTo>
                                <a:pt x="218" y="564"/>
                              </a:lnTo>
                              <a:lnTo>
                                <a:pt x="249" y="561"/>
                              </a:lnTo>
                              <a:lnTo>
                                <a:pt x="274" y="555"/>
                              </a:lnTo>
                              <a:lnTo>
                                <a:pt x="292" y="552"/>
                              </a:lnTo>
                              <a:lnTo>
                                <a:pt x="292" y="2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301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70"/>
                      <wps:cNvSpPr>
                        <a:spLocks noChangeAspect="1"/>
                      </wps:cNvSpPr>
                      <wps:spPr bwMode="auto">
                        <a:xfrm>
                          <a:off x="6630" y="9905"/>
                          <a:ext cx="296" cy="569"/>
                        </a:xfrm>
                        <a:custGeom>
                          <a:avLst/>
                          <a:gdLst>
                            <a:gd name="T0" fmla="*/ 199 w 296"/>
                            <a:gd name="T1" fmla="*/ 569 h 569"/>
                            <a:gd name="T2" fmla="*/ 168 w 296"/>
                            <a:gd name="T3" fmla="*/ 567 h 569"/>
                            <a:gd name="T4" fmla="*/ 141 w 296"/>
                            <a:gd name="T5" fmla="*/ 563 h 569"/>
                            <a:gd name="T6" fmla="*/ 119 w 296"/>
                            <a:gd name="T7" fmla="*/ 554 h 569"/>
                            <a:gd name="T8" fmla="*/ 101 w 296"/>
                            <a:gd name="T9" fmla="*/ 543 h 569"/>
                            <a:gd name="T10" fmla="*/ 89 w 296"/>
                            <a:gd name="T11" fmla="*/ 525 h 569"/>
                            <a:gd name="T12" fmla="*/ 79 w 296"/>
                            <a:gd name="T13" fmla="*/ 504 h 569"/>
                            <a:gd name="T14" fmla="*/ 78 w 296"/>
                            <a:gd name="T15" fmla="*/ 475 h 569"/>
                            <a:gd name="T16" fmla="*/ 78 w 296"/>
                            <a:gd name="T17" fmla="*/ 182 h 569"/>
                            <a:gd name="T18" fmla="*/ 0 w 296"/>
                            <a:gd name="T19" fmla="*/ 182 h 569"/>
                            <a:gd name="T20" fmla="*/ 0 w 296"/>
                            <a:gd name="T21" fmla="*/ 132 h 569"/>
                            <a:gd name="T22" fmla="*/ 78 w 296"/>
                            <a:gd name="T23" fmla="*/ 132 h 569"/>
                            <a:gd name="T24" fmla="*/ 78 w 296"/>
                            <a:gd name="T25" fmla="*/ 9 h 569"/>
                            <a:gd name="T26" fmla="*/ 145 w 296"/>
                            <a:gd name="T27" fmla="*/ 0 h 569"/>
                            <a:gd name="T28" fmla="*/ 145 w 296"/>
                            <a:gd name="T29" fmla="*/ 132 h 569"/>
                            <a:gd name="T30" fmla="*/ 296 w 296"/>
                            <a:gd name="T31" fmla="*/ 132 h 569"/>
                            <a:gd name="T32" fmla="*/ 296 w 296"/>
                            <a:gd name="T33" fmla="*/ 182 h 569"/>
                            <a:gd name="T34" fmla="*/ 145 w 296"/>
                            <a:gd name="T35" fmla="*/ 182 h 569"/>
                            <a:gd name="T36" fmla="*/ 145 w 296"/>
                            <a:gd name="T37" fmla="*/ 464 h 569"/>
                            <a:gd name="T38" fmla="*/ 145 w 296"/>
                            <a:gd name="T39" fmla="*/ 475 h 569"/>
                            <a:gd name="T40" fmla="*/ 146 w 296"/>
                            <a:gd name="T41" fmla="*/ 487 h 569"/>
                            <a:gd name="T42" fmla="*/ 150 w 296"/>
                            <a:gd name="T43" fmla="*/ 496 h 569"/>
                            <a:gd name="T44" fmla="*/ 157 w 296"/>
                            <a:gd name="T45" fmla="*/ 505 h 569"/>
                            <a:gd name="T46" fmla="*/ 170 w 296"/>
                            <a:gd name="T47" fmla="*/ 511 h 569"/>
                            <a:gd name="T48" fmla="*/ 186 w 296"/>
                            <a:gd name="T49" fmla="*/ 513 h 569"/>
                            <a:gd name="T50" fmla="*/ 296 w 296"/>
                            <a:gd name="T51" fmla="*/ 513 h 569"/>
                            <a:gd name="T52" fmla="*/ 296 w 296"/>
                            <a:gd name="T53" fmla="*/ 551 h 569"/>
                            <a:gd name="T54" fmla="*/ 277 w 296"/>
                            <a:gd name="T55" fmla="*/ 558 h 569"/>
                            <a:gd name="T56" fmla="*/ 251 w 296"/>
                            <a:gd name="T57" fmla="*/ 563 h 569"/>
                            <a:gd name="T58" fmla="*/ 224 w 296"/>
                            <a:gd name="T59" fmla="*/ 567 h 569"/>
                            <a:gd name="T60" fmla="*/ 199 w 296"/>
                            <a:gd name="T61" fmla="*/ 569 h 5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296" h="569">
                              <a:moveTo>
                                <a:pt x="199" y="569"/>
                              </a:moveTo>
                              <a:lnTo>
                                <a:pt x="168" y="567"/>
                              </a:lnTo>
                              <a:lnTo>
                                <a:pt x="141" y="563"/>
                              </a:lnTo>
                              <a:lnTo>
                                <a:pt x="119" y="554"/>
                              </a:lnTo>
                              <a:lnTo>
                                <a:pt x="101" y="543"/>
                              </a:lnTo>
                              <a:lnTo>
                                <a:pt x="89" y="525"/>
                              </a:lnTo>
                              <a:lnTo>
                                <a:pt x="79" y="504"/>
                              </a:lnTo>
                              <a:lnTo>
                                <a:pt x="78" y="475"/>
                              </a:lnTo>
                              <a:lnTo>
                                <a:pt x="78" y="182"/>
                              </a:lnTo>
                              <a:lnTo>
                                <a:pt x="0" y="182"/>
                              </a:lnTo>
                              <a:lnTo>
                                <a:pt x="0" y="132"/>
                              </a:lnTo>
                              <a:lnTo>
                                <a:pt x="78" y="132"/>
                              </a:lnTo>
                              <a:lnTo>
                                <a:pt x="78" y="9"/>
                              </a:lnTo>
                              <a:lnTo>
                                <a:pt x="145" y="0"/>
                              </a:lnTo>
                              <a:lnTo>
                                <a:pt x="145" y="132"/>
                              </a:lnTo>
                              <a:lnTo>
                                <a:pt x="296" y="132"/>
                              </a:lnTo>
                              <a:lnTo>
                                <a:pt x="296" y="182"/>
                              </a:lnTo>
                              <a:lnTo>
                                <a:pt x="145" y="182"/>
                              </a:lnTo>
                              <a:lnTo>
                                <a:pt x="145" y="464"/>
                              </a:lnTo>
                              <a:lnTo>
                                <a:pt x="145" y="475"/>
                              </a:lnTo>
                              <a:lnTo>
                                <a:pt x="146" y="487"/>
                              </a:lnTo>
                              <a:lnTo>
                                <a:pt x="150" y="496"/>
                              </a:lnTo>
                              <a:lnTo>
                                <a:pt x="157" y="505"/>
                              </a:lnTo>
                              <a:lnTo>
                                <a:pt x="170" y="511"/>
                              </a:lnTo>
                              <a:lnTo>
                                <a:pt x="186" y="513"/>
                              </a:lnTo>
                              <a:lnTo>
                                <a:pt x="296" y="513"/>
                              </a:lnTo>
                              <a:lnTo>
                                <a:pt x="296" y="551"/>
                              </a:lnTo>
                              <a:lnTo>
                                <a:pt x="277" y="558"/>
                              </a:lnTo>
                              <a:lnTo>
                                <a:pt x="251" y="563"/>
                              </a:lnTo>
                              <a:lnTo>
                                <a:pt x="224" y="567"/>
                              </a:lnTo>
                              <a:lnTo>
                                <a:pt x="199" y="5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301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71"/>
                      <wps:cNvSpPr>
                        <a:spLocks noChangeAspect="1" noEditPoints="1"/>
                      </wps:cNvSpPr>
                      <wps:spPr bwMode="auto">
                        <a:xfrm>
                          <a:off x="6923" y="9846"/>
                          <a:ext cx="202" cy="803"/>
                        </a:xfrm>
                        <a:custGeom>
                          <a:avLst/>
                          <a:gdLst>
                            <a:gd name="T0" fmla="*/ 67 w 202"/>
                            <a:gd name="T1" fmla="*/ 803 h 803"/>
                            <a:gd name="T2" fmla="*/ 56 w 202"/>
                            <a:gd name="T3" fmla="*/ 803 h 803"/>
                            <a:gd name="T4" fmla="*/ 40 w 202"/>
                            <a:gd name="T5" fmla="*/ 801 h 803"/>
                            <a:gd name="T6" fmla="*/ 20 w 202"/>
                            <a:gd name="T7" fmla="*/ 799 h 803"/>
                            <a:gd name="T8" fmla="*/ 0 w 202"/>
                            <a:gd name="T9" fmla="*/ 794 h 803"/>
                            <a:gd name="T10" fmla="*/ 0 w 202"/>
                            <a:gd name="T11" fmla="*/ 747 h 803"/>
                            <a:gd name="T12" fmla="*/ 54 w 202"/>
                            <a:gd name="T13" fmla="*/ 747 h 803"/>
                            <a:gd name="T14" fmla="*/ 78 w 202"/>
                            <a:gd name="T15" fmla="*/ 747 h 803"/>
                            <a:gd name="T16" fmla="*/ 96 w 202"/>
                            <a:gd name="T17" fmla="*/ 743 h 803"/>
                            <a:gd name="T18" fmla="*/ 110 w 202"/>
                            <a:gd name="T19" fmla="*/ 736 h 803"/>
                            <a:gd name="T20" fmla="*/ 121 w 202"/>
                            <a:gd name="T21" fmla="*/ 727 h 803"/>
                            <a:gd name="T22" fmla="*/ 130 w 202"/>
                            <a:gd name="T23" fmla="*/ 711 h 803"/>
                            <a:gd name="T24" fmla="*/ 134 w 202"/>
                            <a:gd name="T25" fmla="*/ 689 h 803"/>
                            <a:gd name="T26" fmla="*/ 135 w 202"/>
                            <a:gd name="T27" fmla="*/ 660 h 803"/>
                            <a:gd name="T28" fmla="*/ 135 w 202"/>
                            <a:gd name="T29" fmla="*/ 178 h 803"/>
                            <a:gd name="T30" fmla="*/ 202 w 202"/>
                            <a:gd name="T31" fmla="*/ 178 h 803"/>
                            <a:gd name="T32" fmla="*/ 202 w 202"/>
                            <a:gd name="T33" fmla="*/ 664 h 803"/>
                            <a:gd name="T34" fmla="*/ 201 w 202"/>
                            <a:gd name="T35" fmla="*/ 700 h 803"/>
                            <a:gd name="T36" fmla="*/ 193 w 202"/>
                            <a:gd name="T37" fmla="*/ 730 h 803"/>
                            <a:gd name="T38" fmla="*/ 181 w 202"/>
                            <a:gd name="T39" fmla="*/ 754 h 803"/>
                            <a:gd name="T40" fmla="*/ 166 w 202"/>
                            <a:gd name="T41" fmla="*/ 772 h 803"/>
                            <a:gd name="T42" fmla="*/ 146 w 202"/>
                            <a:gd name="T43" fmla="*/ 786 h 803"/>
                            <a:gd name="T44" fmla="*/ 123 w 202"/>
                            <a:gd name="T45" fmla="*/ 795 h 803"/>
                            <a:gd name="T46" fmla="*/ 96 w 202"/>
                            <a:gd name="T47" fmla="*/ 801 h 803"/>
                            <a:gd name="T48" fmla="*/ 67 w 202"/>
                            <a:gd name="T49" fmla="*/ 803 h 803"/>
                            <a:gd name="T50" fmla="*/ 135 w 202"/>
                            <a:gd name="T51" fmla="*/ 84 h 803"/>
                            <a:gd name="T52" fmla="*/ 135 w 202"/>
                            <a:gd name="T53" fmla="*/ 0 h 803"/>
                            <a:gd name="T54" fmla="*/ 202 w 202"/>
                            <a:gd name="T55" fmla="*/ 0 h 803"/>
                            <a:gd name="T56" fmla="*/ 202 w 202"/>
                            <a:gd name="T57" fmla="*/ 84 h 803"/>
                            <a:gd name="T58" fmla="*/ 135 w 202"/>
                            <a:gd name="T59" fmla="*/ 84 h 8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202" h="803">
                              <a:moveTo>
                                <a:pt x="67" y="803"/>
                              </a:moveTo>
                              <a:lnTo>
                                <a:pt x="56" y="803"/>
                              </a:lnTo>
                              <a:lnTo>
                                <a:pt x="40" y="801"/>
                              </a:lnTo>
                              <a:lnTo>
                                <a:pt x="20" y="799"/>
                              </a:lnTo>
                              <a:lnTo>
                                <a:pt x="0" y="794"/>
                              </a:lnTo>
                              <a:lnTo>
                                <a:pt x="0" y="747"/>
                              </a:lnTo>
                              <a:lnTo>
                                <a:pt x="54" y="747"/>
                              </a:lnTo>
                              <a:lnTo>
                                <a:pt x="78" y="747"/>
                              </a:lnTo>
                              <a:lnTo>
                                <a:pt x="96" y="743"/>
                              </a:lnTo>
                              <a:lnTo>
                                <a:pt x="110" y="736"/>
                              </a:lnTo>
                              <a:lnTo>
                                <a:pt x="121" y="727"/>
                              </a:lnTo>
                              <a:lnTo>
                                <a:pt x="130" y="711"/>
                              </a:lnTo>
                              <a:lnTo>
                                <a:pt x="134" y="689"/>
                              </a:lnTo>
                              <a:lnTo>
                                <a:pt x="135" y="660"/>
                              </a:lnTo>
                              <a:lnTo>
                                <a:pt x="135" y="178"/>
                              </a:lnTo>
                              <a:lnTo>
                                <a:pt x="202" y="178"/>
                              </a:lnTo>
                              <a:lnTo>
                                <a:pt x="202" y="664"/>
                              </a:lnTo>
                              <a:lnTo>
                                <a:pt x="201" y="700"/>
                              </a:lnTo>
                              <a:lnTo>
                                <a:pt x="193" y="730"/>
                              </a:lnTo>
                              <a:lnTo>
                                <a:pt x="181" y="754"/>
                              </a:lnTo>
                              <a:lnTo>
                                <a:pt x="166" y="772"/>
                              </a:lnTo>
                              <a:lnTo>
                                <a:pt x="146" y="786"/>
                              </a:lnTo>
                              <a:lnTo>
                                <a:pt x="123" y="795"/>
                              </a:lnTo>
                              <a:lnTo>
                                <a:pt x="96" y="801"/>
                              </a:lnTo>
                              <a:lnTo>
                                <a:pt x="67" y="803"/>
                              </a:lnTo>
                              <a:close/>
                              <a:moveTo>
                                <a:pt x="135" y="84"/>
                              </a:moveTo>
                              <a:lnTo>
                                <a:pt x="135" y="0"/>
                              </a:lnTo>
                              <a:lnTo>
                                <a:pt x="202" y="0"/>
                              </a:lnTo>
                              <a:lnTo>
                                <a:pt x="202" y="84"/>
                              </a:lnTo>
                              <a:lnTo>
                                <a:pt x="135" y="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71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575541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72"/>
                      <wps:cNvSpPr>
                        <a:spLocks noChangeAspect="1"/>
                      </wps:cNvSpPr>
                      <wps:spPr bwMode="auto">
                        <a:xfrm>
                          <a:off x="7221" y="10024"/>
                          <a:ext cx="394" cy="617"/>
                        </a:xfrm>
                        <a:custGeom>
                          <a:avLst/>
                          <a:gdLst>
                            <a:gd name="T0" fmla="*/ 168 w 394"/>
                            <a:gd name="T1" fmla="*/ 617 h 617"/>
                            <a:gd name="T2" fmla="*/ 103 w 394"/>
                            <a:gd name="T3" fmla="*/ 617 h 617"/>
                            <a:gd name="T4" fmla="*/ 174 w 394"/>
                            <a:gd name="T5" fmla="*/ 432 h 617"/>
                            <a:gd name="T6" fmla="*/ 0 w 394"/>
                            <a:gd name="T7" fmla="*/ 0 h 617"/>
                            <a:gd name="T8" fmla="*/ 72 w 394"/>
                            <a:gd name="T9" fmla="*/ 0 h 617"/>
                            <a:gd name="T10" fmla="*/ 206 w 394"/>
                            <a:gd name="T11" fmla="*/ 345 h 617"/>
                            <a:gd name="T12" fmla="*/ 208 w 394"/>
                            <a:gd name="T13" fmla="*/ 345 h 617"/>
                            <a:gd name="T14" fmla="*/ 329 w 394"/>
                            <a:gd name="T15" fmla="*/ 0 h 617"/>
                            <a:gd name="T16" fmla="*/ 394 w 394"/>
                            <a:gd name="T17" fmla="*/ 0 h 617"/>
                            <a:gd name="T18" fmla="*/ 168 w 394"/>
                            <a:gd name="T19" fmla="*/ 617 h 6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94" h="617">
                              <a:moveTo>
                                <a:pt x="168" y="617"/>
                              </a:moveTo>
                              <a:lnTo>
                                <a:pt x="103" y="617"/>
                              </a:lnTo>
                              <a:lnTo>
                                <a:pt x="174" y="432"/>
                              </a:lnTo>
                              <a:lnTo>
                                <a:pt x="0" y="0"/>
                              </a:lnTo>
                              <a:lnTo>
                                <a:pt x="72" y="0"/>
                              </a:lnTo>
                              <a:lnTo>
                                <a:pt x="206" y="345"/>
                              </a:lnTo>
                              <a:lnTo>
                                <a:pt x="208" y="345"/>
                              </a:lnTo>
                              <a:lnTo>
                                <a:pt x="329" y="0"/>
                              </a:lnTo>
                              <a:lnTo>
                                <a:pt x="394" y="0"/>
                              </a:lnTo>
                              <a:lnTo>
                                <a:pt x="168" y="6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71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575541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Rectangle 73"/>
                      <wps:cNvSpPr>
                        <a:spLocks noChangeAspect="1" noChangeArrowheads="1"/>
                      </wps:cNvSpPr>
                      <wps:spPr bwMode="auto">
                        <a:xfrm>
                          <a:off x="7709" y="9846"/>
                          <a:ext cx="67" cy="617"/>
                        </a:xfrm>
                        <a:prstGeom prst="rect">
                          <a:avLst/>
                        </a:prstGeom>
                        <a:solidFill>
                          <a:srgbClr val="8471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57554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Rectangle 74"/>
                      <wps:cNvSpPr>
                        <a:spLocks noChangeAspect="1" noChangeArrowheads="1"/>
                      </wps:cNvSpPr>
                      <wps:spPr bwMode="auto">
                        <a:xfrm>
                          <a:off x="7930" y="9846"/>
                          <a:ext cx="67" cy="617"/>
                        </a:xfrm>
                        <a:prstGeom prst="rect">
                          <a:avLst/>
                        </a:prstGeom>
                        <a:solidFill>
                          <a:srgbClr val="8471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57554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75"/>
                      <wps:cNvSpPr>
                        <a:spLocks noChangeAspect="1" noEditPoints="1"/>
                      </wps:cNvSpPr>
                      <wps:spPr bwMode="auto">
                        <a:xfrm>
                          <a:off x="8112" y="10015"/>
                          <a:ext cx="366" cy="459"/>
                        </a:xfrm>
                        <a:custGeom>
                          <a:avLst/>
                          <a:gdLst>
                            <a:gd name="T0" fmla="*/ 304 w 366"/>
                            <a:gd name="T1" fmla="*/ 439 h 459"/>
                            <a:gd name="T2" fmla="*/ 302 w 366"/>
                            <a:gd name="T3" fmla="*/ 422 h 459"/>
                            <a:gd name="T4" fmla="*/ 299 w 366"/>
                            <a:gd name="T5" fmla="*/ 406 h 459"/>
                            <a:gd name="T6" fmla="*/ 273 w 366"/>
                            <a:gd name="T7" fmla="*/ 437 h 459"/>
                            <a:gd name="T8" fmla="*/ 230 w 366"/>
                            <a:gd name="T9" fmla="*/ 455 h 459"/>
                            <a:gd name="T10" fmla="*/ 114 w 366"/>
                            <a:gd name="T11" fmla="*/ 459 h 459"/>
                            <a:gd name="T12" fmla="*/ 55 w 366"/>
                            <a:gd name="T13" fmla="*/ 446 h 459"/>
                            <a:gd name="T14" fmla="*/ 15 w 366"/>
                            <a:gd name="T15" fmla="*/ 412 h 459"/>
                            <a:gd name="T16" fmla="*/ 0 w 366"/>
                            <a:gd name="T17" fmla="*/ 359 h 459"/>
                            <a:gd name="T18" fmla="*/ 4 w 366"/>
                            <a:gd name="T19" fmla="*/ 276 h 459"/>
                            <a:gd name="T20" fmla="*/ 26 w 366"/>
                            <a:gd name="T21" fmla="*/ 228 h 459"/>
                            <a:gd name="T22" fmla="*/ 67 w 366"/>
                            <a:gd name="T23" fmla="*/ 199 h 459"/>
                            <a:gd name="T24" fmla="*/ 125 w 366"/>
                            <a:gd name="T25" fmla="*/ 190 h 459"/>
                            <a:gd name="T26" fmla="*/ 290 w 366"/>
                            <a:gd name="T27" fmla="*/ 116 h 459"/>
                            <a:gd name="T28" fmla="*/ 281 w 366"/>
                            <a:gd name="T29" fmla="*/ 81 h 459"/>
                            <a:gd name="T30" fmla="*/ 257 w 366"/>
                            <a:gd name="T31" fmla="*/ 65 h 459"/>
                            <a:gd name="T32" fmla="*/ 219 w 366"/>
                            <a:gd name="T33" fmla="*/ 60 h 459"/>
                            <a:gd name="T34" fmla="*/ 29 w 366"/>
                            <a:gd name="T35" fmla="*/ 20 h 459"/>
                            <a:gd name="T36" fmla="*/ 80 w 366"/>
                            <a:gd name="T37" fmla="*/ 4 h 459"/>
                            <a:gd name="T38" fmla="*/ 134 w 366"/>
                            <a:gd name="T39" fmla="*/ 0 h 459"/>
                            <a:gd name="T40" fmla="*/ 254 w 366"/>
                            <a:gd name="T41" fmla="*/ 2 h 459"/>
                            <a:gd name="T42" fmla="*/ 299 w 366"/>
                            <a:gd name="T43" fmla="*/ 13 h 459"/>
                            <a:gd name="T44" fmla="*/ 335 w 366"/>
                            <a:gd name="T45" fmla="*/ 38 h 459"/>
                            <a:gd name="T46" fmla="*/ 353 w 366"/>
                            <a:gd name="T47" fmla="*/ 81 h 459"/>
                            <a:gd name="T48" fmla="*/ 357 w 366"/>
                            <a:gd name="T49" fmla="*/ 303 h 459"/>
                            <a:gd name="T50" fmla="*/ 358 w 366"/>
                            <a:gd name="T51" fmla="*/ 385 h 459"/>
                            <a:gd name="T52" fmla="*/ 366 w 366"/>
                            <a:gd name="T53" fmla="*/ 448 h 459"/>
                            <a:gd name="T54" fmla="*/ 290 w 366"/>
                            <a:gd name="T55" fmla="*/ 240 h 459"/>
                            <a:gd name="T56" fmla="*/ 109 w 366"/>
                            <a:gd name="T57" fmla="*/ 242 h 459"/>
                            <a:gd name="T58" fmla="*/ 78 w 366"/>
                            <a:gd name="T59" fmla="*/ 258 h 459"/>
                            <a:gd name="T60" fmla="*/ 67 w 366"/>
                            <a:gd name="T61" fmla="*/ 298 h 459"/>
                            <a:gd name="T62" fmla="*/ 71 w 366"/>
                            <a:gd name="T63" fmla="*/ 370 h 459"/>
                            <a:gd name="T64" fmla="*/ 93 w 366"/>
                            <a:gd name="T65" fmla="*/ 395 h 459"/>
                            <a:gd name="T66" fmla="*/ 127 w 366"/>
                            <a:gd name="T67" fmla="*/ 403 h 459"/>
                            <a:gd name="T68" fmla="*/ 236 w 366"/>
                            <a:gd name="T69" fmla="*/ 401 h 459"/>
                            <a:gd name="T70" fmla="*/ 266 w 366"/>
                            <a:gd name="T71" fmla="*/ 388 h 459"/>
                            <a:gd name="T72" fmla="*/ 286 w 366"/>
                            <a:gd name="T73" fmla="*/ 356 h 459"/>
                            <a:gd name="T74" fmla="*/ 290 w 366"/>
                            <a:gd name="T75" fmla="*/ 240 h 4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366" h="459">
                              <a:moveTo>
                                <a:pt x="306" y="448"/>
                              </a:moveTo>
                              <a:lnTo>
                                <a:pt x="304" y="439"/>
                              </a:lnTo>
                              <a:lnTo>
                                <a:pt x="304" y="431"/>
                              </a:lnTo>
                              <a:lnTo>
                                <a:pt x="302" y="422"/>
                              </a:lnTo>
                              <a:lnTo>
                                <a:pt x="301" y="406"/>
                              </a:lnTo>
                              <a:lnTo>
                                <a:pt x="299" y="406"/>
                              </a:lnTo>
                              <a:lnTo>
                                <a:pt x="288" y="422"/>
                              </a:lnTo>
                              <a:lnTo>
                                <a:pt x="273" y="437"/>
                              </a:lnTo>
                              <a:lnTo>
                                <a:pt x="254" y="448"/>
                              </a:lnTo>
                              <a:lnTo>
                                <a:pt x="230" y="455"/>
                              </a:lnTo>
                              <a:lnTo>
                                <a:pt x="201" y="459"/>
                              </a:lnTo>
                              <a:lnTo>
                                <a:pt x="114" y="459"/>
                              </a:lnTo>
                              <a:lnTo>
                                <a:pt x="82" y="455"/>
                              </a:lnTo>
                              <a:lnTo>
                                <a:pt x="55" y="446"/>
                              </a:lnTo>
                              <a:lnTo>
                                <a:pt x="33" y="431"/>
                              </a:lnTo>
                              <a:lnTo>
                                <a:pt x="15" y="412"/>
                              </a:lnTo>
                              <a:lnTo>
                                <a:pt x="4" y="388"/>
                              </a:lnTo>
                              <a:lnTo>
                                <a:pt x="0" y="359"/>
                              </a:lnTo>
                              <a:lnTo>
                                <a:pt x="0" y="309"/>
                              </a:lnTo>
                              <a:lnTo>
                                <a:pt x="4" y="276"/>
                              </a:lnTo>
                              <a:lnTo>
                                <a:pt x="11" y="249"/>
                              </a:lnTo>
                              <a:lnTo>
                                <a:pt x="26" y="228"/>
                              </a:lnTo>
                              <a:lnTo>
                                <a:pt x="44" y="211"/>
                              </a:lnTo>
                              <a:lnTo>
                                <a:pt x="67" y="199"/>
                              </a:lnTo>
                              <a:lnTo>
                                <a:pt x="94" y="193"/>
                              </a:lnTo>
                              <a:lnTo>
                                <a:pt x="125" y="190"/>
                              </a:lnTo>
                              <a:lnTo>
                                <a:pt x="290" y="190"/>
                              </a:lnTo>
                              <a:lnTo>
                                <a:pt x="290" y="116"/>
                              </a:lnTo>
                              <a:lnTo>
                                <a:pt x="286" y="96"/>
                              </a:lnTo>
                              <a:lnTo>
                                <a:pt x="281" y="81"/>
                              </a:lnTo>
                              <a:lnTo>
                                <a:pt x="270" y="71"/>
                              </a:lnTo>
                              <a:lnTo>
                                <a:pt x="257" y="65"/>
                              </a:lnTo>
                              <a:lnTo>
                                <a:pt x="239" y="62"/>
                              </a:lnTo>
                              <a:lnTo>
                                <a:pt x="219" y="60"/>
                              </a:lnTo>
                              <a:lnTo>
                                <a:pt x="29" y="60"/>
                              </a:lnTo>
                              <a:lnTo>
                                <a:pt x="29" y="20"/>
                              </a:lnTo>
                              <a:lnTo>
                                <a:pt x="53" y="9"/>
                              </a:lnTo>
                              <a:lnTo>
                                <a:pt x="80" y="4"/>
                              </a:lnTo>
                              <a:lnTo>
                                <a:pt x="109" y="0"/>
                              </a:lnTo>
                              <a:lnTo>
                                <a:pt x="134" y="0"/>
                              </a:lnTo>
                              <a:lnTo>
                                <a:pt x="228" y="0"/>
                              </a:lnTo>
                              <a:lnTo>
                                <a:pt x="254" y="2"/>
                              </a:lnTo>
                              <a:lnTo>
                                <a:pt x="277" y="6"/>
                              </a:lnTo>
                              <a:lnTo>
                                <a:pt x="299" y="13"/>
                              </a:lnTo>
                              <a:lnTo>
                                <a:pt x="319" y="24"/>
                              </a:lnTo>
                              <a:lnTo>
                                <a:pt x="335" y="38"/>
                              </a:lnTo>
                              <a:lnTo>
                                <a:pt x="346" y="56"/>
                              </a:lnTo>
                              <a:lnTo>
                                <a:pt x="353" y="81"/>
                              </a:lnTo>
                              <a:lnTo>
                                <a:pt x="357" y="110"/>
                              </a:lnTo>
                              <a:lnTo>
                                <a:pt x="357" y="303"/>
                              </a:lnTo>
                              <a:lnTo>
                                <a:pt x="357" y="348"/>
                              </a:lnTo>
                              <a:lnTo>
                                <a:pt x="358" y="385"/>
                              </a:lnTo>
                              <a:lnTo>
                                <a:pt x="362" y="417"/>
                              </a:lnTo>
                              <a:lnTo>
                                <a:pt x="366" y="448"/>
                              </a:lnTo>
                              <a:lnTo>
                                <a:pt x="306" y="448"/>
                              </a:lnTo>
                              <a:close/>
                              <a:moveTo>
                                <a:pt x="290" y="240"/>
                              </a:moveTo>
                              <a:lnTo>
                                <a:pt x="131" y="240"/>
                              </a:lnTo>
                              <a:lnTo>
                                <a:pt x="109" y="242"/>
                              </a:lnTo>
                              <a:lnTo>
                                <a:pt x="91" y="249"/>
                              </a:lnTo>
                              <a:lnTo>
                                <a:pt x="78" y="258"/>
                              </a:lnTo>
                              <a:lnTo>
                                <a:pt x="71" y="275"/>
                              </a:lnTo>
                              <a:lnTo>
                                <a:pt x="67" y="298"/>
                              </a:lnTo>
                              <a:lnTo>
                                <a:pt x="67" y="350"/>
                              </a:lnTo>
                              <a:lnTo>
                                <a:pt x="71" y="370"/>
                              </a:lnTo>
                              <a:lnTo>
                                <a:pt x="80" y="385"/>
                              </a:lnTo>
                              <a:lnTo>
                                <a:pt x="93" y="395"/>
                              </a:lnTo>
                              <a:lnTo>
                                <a:pt x="109" y="401"/>
                              </a:lnTo>
                              <a:lnTo>
                                <a:pt x="127" y="403"/>
                              </a:lnTo>
                              <a:lnTo>
                                <a:pt x="217" y="403"/>
                              </a:lnTo>
                              <a:lnTo>
                                <a:pt x="236" y="401"/>
                              </a:lnTo>
                              <a:lnTo>
                                <a:pt x="252" y="397"/>
                              </a:lnTo>
                              <a:lnTo>
                                <a:pt x="266" y="388"/>
                              </a:lnTo>
                              <a:lnTo>
                                <a:pt x="279" y="374"/>
                              </a:lnTo>
                              <a:lnTo>
                                <a:pt x="286" y="356"/>
                              </a:lnTo>
                              <a:lnTo>
                                <a:pt x="290" y="330"/>
                              </a:lnTo>
                              <a:lnTo>
                                <a:pt x="290" y="2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71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575541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76"/>
                      <wps:cNvSpPr>
                        <a:spLocks noChangeAspect="1"/>
                      </wps:cNvSpPr>
                      <wps:spPr bwMode="auto">
                        <a:xfrm>
                          <a:off x="8617" y="10015"/>
                          <a:ext cx="360" cy="448"/>
                        </a:xfrm>
                        <a:custGeom>
                          <a:avLst/>
                          <a:gdLst>
                            <a:gd name="T0" fmla="*/ 293 w 360"/>
                            <a:gd name="T1" fmla="*/ 448 h 448"/>
                            <a:gd name="T2" fmla="*/ 293 w 360"/>
                            <a:gd name="T3" fmla="*/ 107 h 448"/>
                            <a:gd name="T4" fmla="*/ 289 w 360"/>
                            <a:gd name="T5" fmla="*/ 87 h 448"/>
                            <a:gd name="T6" fmla="*/ 280 w 360"/>
                            <a:gd name="T7" fmla="*/ 74 h 448"/>
                            <a:gd name="T8" fmla="*/ 267 w 360"/>
                            <a:gd name="T9" fmla="*/ 67 h 448"/>
                            <a:gd name="T10" fmla="*/ 253 w 360"/>
                            <a:gd name="T11" fmla="*/ 62 h 448"/>
                            <a:gd name="T12" fmla="*/ 237 w 360"/>
                            <a:gd name="T13" fmla="*/ 60 h 448"/>
                            <a:gd name="T14" fmla="*/ 168 w 360"/>
                            <a:gd name="T15" fmla="*/ 60 h 448"/>
                            <a:gd name="T16" fmla="*/ 136 w 360"/>
                            <a:gd name="T17" fmla="*/ 62 h 448"/>
                            <a:gd name="T18" fmla="*/ 107 w 360"/>
                            <a:gd name="T19" fmla="*/ 65 h 448"/>
                            <a:gd name="T20" fmla="*/ 83 w 360"/>
                            <a:gd name="T21" fmla="*/ 69 h 448"/>
                            <a:gd name="T22" fmla="*/ 67 w 360"/>
                            <a:gd name="T23" fmla="*/ 72 h 448"/>
                            <a:gd name="T24" fmla="*/ 67 w 360"/>
                            <a:gd name="T25" fmla="*/ 448 h 448"/>
                            <a:gd name="T26" fmla="*/ 0 w 360"/>
                            <a:gd name="T27" fmla="*/ 448 h 448"/>
                            <a:gd name="T28" fmla="*/ 0 w 360"/>
                            <a:gd name="T29" fmla="*/ 9 h 448"/>
                            <a:gd name="T30" fmla="*/ 63 w 360"/>
                            <a:gd name="T31" fmla="*/ 9 h 448"/>
                            <a:gd name="T32" fmla="*/ 67 w 360"/>
                            <a:gd name="T33" fmla="*/ 40 h 448"/>
                            <a:gd name="T34" fmla="*/ 92 w 360"/>
                            <a:gd name="T35" fmla="*/ 22 h 448"/>
                            <a:gd name="T36" fmla="*/ 121 w 360"/>
                            <a:gd name="T37" fmla="*/ 9 h 448"/>
                            <a:gd name="T38" fmla="*/ 152 w 360"/>
                            <a:gd name="T39" fmla="*/ 2 h 448"/>
                            <a:gd name="T40" fmla="*/ 183 w 360"/>
                            <a:gd name="T41" fmla="*/ 0 h 448"/>
                            <a:gd name="T42" fmla="*/ 249 w 360"/>
                            <a:gd name="T43" fmla="*/ 0 h 448"/>
                            <a:gd name="T44" fmla="*/ 275 w 360"/>
                            <a:gd name="T45" fmla="*/ 2 h 448"/>
                            <a:gd name="T46" fmla="*/ 296 w 360"/>
                            <a:gd name="T47" fmla="*/ 6 h 448"/>
                            <a:gd name="T48" fmla="*/ 318 w 360"/>
                            <a:gd name="T49" fmla="*/ 15 h 448"/>
                            <a:gd name="T50" fmla="*/ 334 w 360"/>
                            <a:gd name="T51" fmla="*/ 29 h 448"/>
                            <a:gd name="T52" fmla="*/ 349 w 360"/>
                            <a:gd name="T53" fmla="*/ 47 h 448"/>
                            <a:gd name="T54" fmla="*/ 358 w 360"/>
                            <a:gd name="T55" fmla="*/ 71 h 448"/>
                            <a:gd name="T56" fmla="*/ 360 w 360"/>
                            <a:gd name="T57" fmla="*/ 98 h 448"/>
                            <a:gd name="T58" fmla="*/ 360 w 360"/>
                            <a:gd name="T59" fmla="*/ 448 h 448"/>
                            <a:gd name="T60" fmla="*/ 293 w 360"/>
                            <a:gd name="T61" fmla="*/ 448 h 4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360" h="448">
                              <a:moveTo>
                                <a:pt x="293" y="448"/>
                              </a:moveTo>
                              <a:lnTo>
                                <a:pt x="293" y="107"/>
                              </a:lnTo>
                              <a:lnTo>
                                <a:pt x="289" y="87"/>
                              </a:lnTo>
                              <a:lnTo>
                                <a:pt x="280" y="74"/>
                              </a:lnTo>
                              <a:lnTo>
                                <a:pt x="267" y="67"/>
                              </a:lnTo>
                              <a:lnTo>
                                <a:pt x="253" y="62"/>
                              </a:lnTo>
                              <a:lnTo>
                                <a:pt x="237" y="60"/>
                              </a:lnTo>
                              <a:lnTo>
                                <a:pt x="168" y="60"/>
                              </a:lnTo>
                              <a:lnTo>
                                <a:pt x="136" y="62"/>
                              </a:lnTo>
                              <a:lnTo>
                                <a:pt x="107" y="65"/>
                              </a:lnTo>
                              <a:lnTo>
                                <a:pt x="83" y="69"/>
                              </a:lnTo>
                              <a:lnTo>
                                <a:pt x="67" y="72"/>
                              </a:lnTo>
                              <a:lnTo>
                                <a:pt x="67" y="448"/>
                              </a:lnTo>
                              <a:lnTo>
                                <a:pt x="0" y="448"/>
                              </a:lnTo>
                              <a:lnTo>
                                <a:pt x="0" y="9"/>
                              </a:lnTo>
                              <a:lnTo>
                                <a:pt x="63" y="9"/>
                              </a:lnTo>
                              <a:lnTo>
                                <a:pt x="67" y="40"/>
                              </a:lnTo>
                              <a:lnTo>
                                <a:pt x="92" y="22"/>
                              </a:lnTo>
                              <a:lnTo>
                                <a:pt x="121" y="9"/>
                              </a:lnTo>
                              <a:lnTo>
                                <a:pt x="152" y="2"/>
                              </a:lnTo>
                              <a:lnTo>
                                <a:pt x="183" y="0"/>
                              </a:lnTo>
                              <a:lnTo>
                                <a:pt x="249" y="0"/>
                              </a:lnTo>
                              <a:lnTo>
                                <a:pt x="275" y="2"/>
                              </a:lnTo>
                              <a:lnTo>
                                <a:pt x="296" y="6"/>
                              </a:lnTo>
                              <a:lnTo>
                                <a:pt x="318" y="15"/>
                              </a:lnTo>
                              <a:lnTo>
                                <a:pt x="334" y="29"/>
                              </a:lnTo>
                              <a:lnTo>
                                <a:pt x="349" y="47"/>
                              </a:lnTo>
                              <a:lnTo>
                                <a:pt x="358" y="71"/>
                              </a:lnTo>
                              <a:lnTo>
                                <a:pt x="360" y="98"/>
                              </a:lnTo>
                              <a:lnTo>
                                <a:pt x="360" y="448"/>
                              </a:lnTo>
                              <a:lnTo>
                                <a:pt x="293" y="4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71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575541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77"/>
                      <wps:cNvSpPr>
                        <a:spLocks noChangeAspect="1" noEditPoints="1"/>
                      </wps:cNvSpPr>
                      <wps:spPr bwMode="auto">
                        <a:xfrm>
                          <a:off x="9107" y="9846"/>
                          <a:ext cx="361" cy="628"/>
                        </a:xfrm>
                        <a:custGeom>
                          <a:avLst/>
                          <a:gdLst>
                            <a:gd name="T0" fmla="*/ 302 w 361"/>
                            <a:gd name="T1" fmla="*/ 617 h 628"/>
                            <a:gd name="T2" fmla="*/ 295 w 361"/>
                            <a:gd name="T3" fmla="*/ 584 h 628"/>
                            <a:gd name="T4" fmla="*/ 269 w 361"/>
                            <a:gd name="T5" fmla="*/ 606 h 628"/>
                            <a:gd name="T6" fmla="*/ 240 w 361"/>
                            <a:gd name="T7" fmla="*/ 619 h 628"/>
                            <a:gd name="T8" fmla="*/ 210 w 361"/>
                            <a:gd name="T9" fmla="*/ 626 h 628"/>
                            <a:gd name="T10" fmla="*/ 177 w 361"/>
                            <a:gd name="T11" fmla="*/ 628 h 628"/>
                            <a:gd name="T12" fmla="*/ 107 w 361"/>
                            <a:gd name="T13" fmla="*/ 628 h 628"/>
                            <a:gd name="T14" fmla="*/ 87 w 361"/>
                            <a:gd name="T15" fmla="*/ 626 h 628"/>
                            <a:gd name="T16" fmla="*/ 65 w 361"/>
                            <a:gd name="T17" fmla="*/ 620 h 628"/>
                            <a:gd name="T18" fmla="*/ 45 w 361"/>
                            <a:gd name="T19" fmla="*/ 613 h 628"/>
                            <a:gd name="T20" fmla="*/ 27 w 361"/>
                            <a:gd name="T21" fmla="*/ 599 h 628"/>
                            <a:gd name="T22" fmla="*/ 13 w 361"/>
                            <a:gd name="T23" fmla="*/ 581 h 628"/>
                            <a:gd name="T24" fmla="*/ 3 w 361"/>
                            <a:gd name="T25" fmla="*/ 557 h 628"/>
                            <a:gd name="T26" fmla="*/ 0 w 361"/>
                            <a:gd name="T27" fmla="*/ 527 h 628"/>
                            <a:gd name="T28" fmla="*/ 0 w 361"/>
                            <a:gd name="T29" fmla="*/ 292 h 628"/>
                            <a:gd name="T30" fmla="*/ 3 w 361"/>
                            <a:gd name="T31" fmla="*/ 259 h 628"/>
                            <a:gd name="T32" fmla="*/ 13 w 361"/>
                            <a:gd name="T33" fmla="*/ 232 h 628"/>
                            <a:gd name="T34" fmla="*/ 27 w 361"/>
                            <a:gd name="T35" fmla="*/ 211 h 628"/>
                            <a:gd name="T36" fmla="*/ 45 w 361"/>
                            <a:gd name="T37" fmla="*/ 193 h 628"/>
                            <a:gd name="T38" fmla="*/ 69 w 361"/>
                            <a:gd name="T39" fmla="*/ 180 h 628"/>
                            <a:gd name="T40" fmla="*/ 96 w 361"/>
                            <a:gd name="T41" fmla="*/ 171 h 628"/>
                            <a:gd name="T42" fmla="*/ 126 w 361"/>
                            <a:gd name="T43" fmla="*/ 169 h 628"/>
                            <a:gd name="T44" fmla="*/ 190 w 361"/>
                            <a:gd name="T45" fmla="*/ 169 h 628"/>
                            <a:gd name="T46" fmla="*/ 220 w 361"/>
                            <a:gd name="T47" fmla="*/ 171 h 628"/>
                            <a:gd name="T48" fmla="*/ 249 w 361"/>
                            <a:gd name="T49" fmla="*/ 180 h 628"/>
                            <a:gd name="T50" fmla="*/ 275 w 361"/>
                            <a:gd name="T51" fmla="*/ 191 h 628"/>
                            <a:gd name="T52" fmla="*/ 295 w 361"/>
                            <a:gd name="T53" fmla="*/ 207 h 628"/>
                            <a:gd name="T54" fmla="*/ 295 w 361"/>
                            <a:gd name="T55" fmla="*/ 0 h 628"/>
                            <a:gd name="T56" fmla="*/ 361 w 361"/>
                            <a:gd name="T57" fmla="*/ 0 h 628"/>
                            <a:gd name="T58" fmla="*/ 361 w 361"/>
                            <a:gd name="T59" fmla="*/ 617 h 628"/>
                            <a:gd name="T60" fmla="*/ 302 w 361"/>
                            <a:gd name="T61" fmla="*/ 617 h 628"/>
                            <a:gd name="T62" fmla="*/ 295 w 361"/>
                            <a:gd name="T63" fmla="*/ 256 h 628"/>
                            <a:gd name="T64" fmla="*/ 275 w 361"/>
                            <a:gd name="T65" fmla="*/ 247 h 628"/>
                            <a:gd name="T66" fmla="*/ 249 w 361"/>
                            <a:gd name="T67" fmla="*/ 238 h 628"/>
                            <a:gd name="T68" fmla="*/ 219 w 361"/>
                            <a:gd name="T69" fmla="*/ 231 h 628"/>
                            <a:gd name="T70" fmla="*/ 182 w 361"/>
                            <a:gd name="T71" fmla="*/ 229 h 628"/>
                            <a:gd name="T72" fmla="*/ 119 w 361"/>
                            <a:gd name="T73" fmla="*/ 229 h 628"/>
                            <a:gd name="T74" fmla="*/ 108 w 361"/>
                            <a:gd name="T75" fmla="*/ 229 h 628"/>
                            <a:gd name="T76" fmla="*/ 96 w 361"/>
                            <a:gd name="T77" fmla="*/ 232 h 628"/>
                            <a:gd name="T78" fmla="*/ 85 w 361"/>
                            <a:gd name="T79" fmla="*/ 240 h 628"/>
                            <a:gd name="T80" fmla="*/ 76 w 361"/>
                            <a:gd name="T81" fmla="*/ 252 h 628"/>
                            <a:gd name="T82" fmla="*/ 70 w 361"/>
                            <a:gd name="T83" fmla="*/ 268 h 628"/>
                            <a:gd name="T84" fmla="*/ 69 w 361"/>
                            <a:gd name="T85" fmla="*/ 290 h 628"/>
                            <a:gd name="T86" fmla="*/ 69 w 361"/>
                            <a:gd name="T87" fmla="*/ 512 h 628"/>
                            <a:gd name="T88" fmla="*/ 70 w 361"/>
                            <a:gd name="T89" fmla="*/ 534 h 628"/>
                            <a:gd name="T90" fmla="*/ 78 w 361"/>
                            <a:gd name="T91" fmla="*/ 550 h 628"/>
                            <a:gd name="T92" fmla="*/ 88 w 361"/>
                            <a:gd name="T93" fmla="*/ 559 h 628"/>
                            <a:gd name="T94" fmla="*/ 103 w 361"/>
                            <a:gd name="T95" fmla="*/ 564 h 628"/>
                            <a:gd name="T96" fmla="*/ 116 w 361"/>
                            <a:gd name="T97" fmla="*/ 566 h 628"/>
                            <a:gd name="T98" fmla="*/ 130 w 361"/>
                            <a:gd name="T99" fmla="*/ 566 h 628"/>
                            <a:gd name="T100" fmla="*/ 181 w 361"/>
                            <a:gd name="T101" fmla="*/ 566 h 628"/>
                            <a:gd name="T102" fmla="*/ 220 w 361"/>
                            <a:gd name="T103" fmla="*/ 564 h 628"/>
                            <a:gd name="T104" fmla="*/ 251 w 361"/>
                            <a:gd name="T105" fmla="*/ 561 h 628"/>
                            <a:gd name="T106" fmla="*/ 276 w 361"/>
                            <a:gd name="T107" fmla="*/ 555 h 628"/>
                            <a:gd name="T108" fmla="*/ 295 w 361"/>
                            <a:gd name="T109" fmla="*/ 552 h 628"/>
                            <a:gd name="T110" fmla="*/ 295 w 361"/>
                            <a:gd name="T111" fmla="*/ 256 h 6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361" h="628">
                              <a:moveTo>
                                <a:pt x="302" y="617"/>
                              </a:moveTo>
                              <a:lnTo>
                                <a:pt x="295" y="584"/>
                              </a:lnTo>
                              <a:lnTo>
                                <a:pt x="269" y="606"/>
                              </a:lnTo>
                              <a:lnTo>
                                <a:pt x="240" y="619"/>
                              </a:lnTo>
                              <a:lnTo>
                                <a:pt x="210" y="626"/>
                              </a:lnTo>
                              <a:lnTo>
                                <a:pt x="177" y="628"/>
                              </a:lnTo>
                              <a:lnTo>
                                <a:pt x="107" y="628"/>
                              </a:lnTo>
                              <a:lnTo>
                                <a:pt x="87" y="626"/>
                              </a:lnTo>
                              <a:lnTo>
                                <a:pt x="65" y="620"/>
                              </a:lnTo>
                              <a:lnTo>
                                <a:pt x="45" y="613"/>
                              </a:lnTo>
                              <a:lnTo>
                                <a:pt x="27" y="599"/>
                              </a:lnTo>
                              <a:lnTo>
                                <a:pt x="13" y="581"/>
                              </a:lnTo>
                              <a:lnTo>
                                <a:pt x="3" y="557"/>
                              </a:lnTo>
                              <a:lnTo>
                                <a:pt x="0" y="527"/>
                              </a:lnTo>
                              <a:lnTo>
                                <a:pt x="0" y="292"/>
                              </a:lnTo>
                              <a:lnTo>
                                <a:pt x="3" y="259"/>
                              </a:lnTo>
                              <a:lnTo>
                                <a:pt x="13" y="232"/>
                              </a:lnTo>
                              <a:lnTo>
                                <a:pt x="27" y="211"/>
                              </a:lnTo>
                              <a:lnTo>
                                <a:pt x="45" y="193"/>
                              </a:lnTo>
                              <a:lnTo>
                                <a:pt x="69" y="180"/>
                              </a:lnTo>
                              <a:lnTo>
                                <a:pt x="96" y="171"/>
                              </a:lnTo>
                              <a:lnTo>
                                <a:pt x="126" y="169"/>
                              </a:lnTo>
                              <a:lnTo>
                                <a:pt x="190" y="169"/>
                              </a:lnTo>
                              <a:lnTo>
                                <a:pt x="220" y="171"/>
                              </a:lnTo>
                              <a:lnTo>
                                <a:pt x="249" y="180"/>
                              </a:lnTo>
                              <a:lnTo>
                                <a:pt x="275" y="191"/>
                              </a:lnTo>
                              <a:lnTo>
                                <a:pt x="295" y="207"/>
                              </a:lnTo>
                              <a:lnTo>
                                <a:pt x="295" y="0"/>
                              </a:lnTo>
                              <a:lnTo>
                                <a:pt x="361" y="0"/>
                              </a:lnTo>
                              <a:lnTo>
                                <a:pt x="361" y="617"/>
                              </a:lnTo>
                              <a:lnTo>
                                <a:pt x="302" y="617"/>
                              </a:lnTo>
                              <a:close/>
                              <a:moveTo>
                                <a:pt x="295" y="256"/>
                              </a:moveTo>
                              <a:lnTo>
                                <a:pt x="275" y="247"/>
                              </a:lnTo>
                              <a:lnTo>
                                <a:pt x="249" y="238"/>
                              </a:lnTo>
                              <a:lnTo>
                                <a:pt x="219" y="231"/>
                              </a:lnTo>
                              <a:lnTo>
                                <a:pt x="182" y="229"/>
                              </a:lnTo>
                              <a:lnTo>
                                <a:pt x="119" y="229"/>
                              </a:lnTo>
                              <a:lnTo>
                                <a:pt x="108" y="229"/>
                              </a:lnTo>
                              <a:lnTo>
                                <a:pt x="96" y="232"/>
                              </a:lnTo>
                              <a:lnTo>
                                <a:pt x="85" y="240"/>
                              </a:lnTo>
                              <a:lnTo>
                                <a:pt x="76" y="252"/>
                              </a:lnTo>
                              <a:lnTo>
                                <a:pt x="70" y="268"/>
                              </a:lnTo>
                              <a:lnTo>
                                <a:pt x="69" y="290"/>
                              </a:lnTo>
                              <a:lnTo>
                                <a:pt x="69" y="512"/>
                              </a:lnTo>
                              <a:lnTo>
                                <a:pt x="70" y="534"/>
                              </a:lnTo>
                              <a:lnTo>
                                <a:pt x="78" y="550"/>
                              </a:lnTo>
                              <a:lnTo>
                                <a:pt x="88" y="559"/>
                              </a:lnTo>
                              <a:lnTo>
                                <a:pt x="103" y="564"/>
                              </a:lnTo>
                              <a:lnTo>
                                <a:pt x="116" y="566"/>
                              </a:lnTo>
                              <a:lnTo>
                                <a:pt x="130" y="566"/>
                              </a:lnTo>
                              <a:lnTo>
                                <a:pt x="181" y="566"/>
                              </a:lnTo>
                              <a:lnTo>
                                <a:pt x="220" y="564"/>
                              </a:lnTo>
                              <a:lnTo>
                                <a:pt x="251" y="561"/>
                              </a:lnTo>
                              <a:lnTo>
                                <a:pt x="276" y="555"/>
                              </a:lnTo>
                              <a:lnTo>
                                <a:pt x="295" y="552"/>
                              </a:lnTo>
                              <a:lnTo>
                                <a:pt x="295" y="2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71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575541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3FFBE5D" id="Group 57" o:spid="_x0000_s1026" style="position:absolute;margin-left:468.9pt;margin-top:219.7pt;width:100.9pt;height:49.1pt;z-index:251658240;mso-position-horizontal-relative:page;mso-position-vertical-relative:page" coordorigin="2425,7208" coordsize="7069,3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" o:allowoverlap="f">
              <o:lock v:ext="edit" aspectratio="t"/>
              <v:shape id="Freeform 58" o:spid="_x0000_s1027" style="position:absolute;left:2425;top:7789;width:2751;height:1753;visibility:visible;mso-wrap-style:square;v-text-anchor:top" coordsize="2751,1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" path="m1057,l914,,777,,692,,605,1,520,3r-85,l354,5,278,9r-72,1l142,14,86,18,39,23,25,28,14,38,9,50,5,65r,14l3,101,1,126,,153r,22l,189r1,15l9,216r9,9l32,231r9,l56,234r20,6l101,247r27,9l157,268r31,15l217,301r27,20l265,344r18,27l296,402r4,34l300,1708r2,11l305,1730r6,9l323,1746r17,4l405,1752r70,1l549,1753r67,l679,1752r58,-2l754,1746r10,-7l773,1730r4,-11l777,1707r,-1305l781,388r9,-13l802,370r17,-4l835,364r27,-2l900,362r43,l1018,362r77,4l1131,370r33,7l1193,388r23,16l1234,425r15,28l1260,487r5,40l1269,573r,1135l1269,1719r3,11l1280,1739r11,7l1309,1750r101,3l1509,1753r98,l1710,1750r16,-4l1739,1739r7,-9l1750,1719r,-11l1750,404r3,-16l1762,377r15,-7l1791,366r20,-2l1837,362r32,l1911,362r52,l2028,366r42,2l2106,373r34,9l2169,395r24,16l2214,434r15,28l2241,496r8,40l2251,582r,892l2251,1521r1,43l2258,1602r7,32l2276,1665r16,25l2314,1710r27,16l2375,1739r44,9l2469,1752r67,1l2590,1753r47,l2672,1752r25,-2l2713,1750r15,-4l2739,1737r7,-11l2750,1710r1,-11l2751,1676r,-34l2751,1598r,-52l2751,1486r,-66l2751,1348r,-76l2751,1192r,-81l2751,1030r,-81l2750,869r,-77l2750,718r,-98l2750,534r-4,-80l2740,386r-9,-62l2721,270r-18,-47l2681,184r-27,-35l2619,121,2578,95,2529,75,2471,59,2402,47,2325,36r-89,-8l2137,21,2025,16,1902,10,1770,7,1632,3,1491,1,1347,,1200,,1057,xe" fillcolor="#903" stroked="f" strokecolor="#7b0014" strokeweight="0">
                <v:path arrowok="t" o:connecttype="custom" o:connectlocs="777,0;520,3;278,9;86,18;14,38;5,79;0,153;1,204;32,231;76,240;157,268;244,321;296,402;302,1719;323,1746;475,1753;679,1752;764,1739;777,1707;790,375;835,364;943,362;1131,370;1216,404;1260,487;1269,1708;1280,1739;1410,1753;1710,1750;1746,1730;1750,404;1777,370;1837,362;1963,362;2106,373;2193,411;2241,496;2251,1474;2258,1602;2292,1690;2375,1739;2536,1753;2672,1752;2728,1746;2750,1710;2751,1642;2751,1486;2751,1272;2751,1030;2750,792;2750,534;2731,324;2681,184;2578,95;2402,47;2137,21;1770,7;1347,0" o:connectangles="0,0,0,0,0,0,0,0,0,0,0,0,0,0,0,0,0,0,0,0,0,0,0,0,0,0,0,0,0,0,0,0,0,0,0,0,0,0,0,0,0,0,0,0,0,0,0,0,0,0,0,0,0,0,0,0,0,0"/>
                <o:lock v:ext="edit" aspectratio="t"/>
              </v:shape>
              <v:shape id="Freeform 59" o:spid="_x0000_s1028" style="position:absolute;left:5325;top:7808;width:802;height:1736;visibility:visible;mso-wrap-style:square;v-text-anchor:top" coordsize="802,1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" path="m374,l296,,222,2,153,6,92,8,39,13,23,19,12,28,9,40,5,56r,15l3,92,1,118r,25l,165r,14l1,192r8,12l19,213r13,6l41,221r15,3l77,231r24,8l130,249r29,13l188,277r29,18l244,316r23,24l285,367r11,30l300,432r,1257l303,1704r8,12l323,1725r18,6l444,1734r105,2l658,1734r106,-3l782,1725r13,-9l801,1704r1,-15l802,56,801,42,793,29,781,20,759,15,696,9,622,6,542,2,459,,374,xe" fillcolor="#903" stroked="f" strokecolor="#7b0014" strokeweight="0">
                <v:path arrowok="t" o:connecttype="custom" o:connectlocs="374,0;296,0;222,2;153,6;92,8;39,13;23,19;12,28;9,40;5,56;5,71;3,92;1,118;1,143;0,165;0,179;1,192;9,204;19,213;32,219;41,221;56,224;77,231;101,239;130,249;159,262;188,277;217,295;244,316;267,340;285,367;296,397;300,432;300,1689;303,1704;311,1716;323,1725;341,1731;444,1734;549,1736;658,1734;764,1731;782,1725;795,1716;801,1704;802,1689;802,56;801,42;793,29;781,20;759,15;696,9;622,6;542,2;459,0;374,0" o:connectangles="0,0,0,0,0,0,0,0,0,0,0,0,0,0,0,0,0,0,0,0,0,0,0,0,0,0,0,0,0,0,0,0,0,0,0,0,0,0,0,0,0,0,0,0,0,0,0,0,0,0,0,0,0,0,0,0"/>
                <o:lock v:ext="edit" aspectratio="t"/>
              </v:shape>
              <v:shape id="Freeform 60" o:spid="_x0000_s1029" style="position:absolute;left:6435;top:7208;width:3059;height:2349;visibility:visible;mso-wrap-style:square;v-text-anchor:top" coordsize="3059,2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" path="m3015,2140r-23,-6l2970,2129r-25,-4l2918,2120r-31,-6l2849,2107r-45,-9l2750,2085r-51,-12l2659,2058r-32,-14l2605,2026r-18,-22l2576,1979r-7,-31l2565,1910r-3,-45l2560,1811r-2,-47l2556,1707r-2,-65l2554,1568r-1,-78l2553,1411r-2,-82l2551,1250r2,-76l2553,1104r1,-61l2560,1008r12,-30l2592,952r26,-23l2647,909r32,-16l2712,878r32,-10l2777,859r30,-8l2833,846r23,-4l2871,839r9,-2l2898,830r11,-13l2912,797r2,-14l2912,759r-1,-27l2909,705r-2,-22l2905,667r-5,-18l2887,638r-14,-5l2840,629r-40,-3l2753,622r-49,-3l2654,615r-47,-4l2565,609r-20,-5l2531,595r-9,-13l2516,570r-5,-20l2506,517r-8,-43l2489,422r-11,-65l2473,324r-5,-28l2462,272r-11,-22l2437,234r-20,-14l2388,209r-40,-11l2290,187r-50,-9l2200,173r-34,-2l2139,169r-20,4l2102,176r-10,8l2084,193r-5,12l2077,220r-2,16l2075,254r,18l2075,301r-2,41l2073,395r,61l2072,525r,75l2072,682r-2,84l2070,857r-2,92l2068,1041r-2,94l2066,1227r,90l2064,1403r,83l2064,1564r-1,70l2063,1698r,54l2063,1797r,32l2064,1903r2,69l2073,2031r9,56l2097,2136r18,43l2139,2217r28,33l2202,2277r41,21l2290,2316r56,15l2410,2340r72,5l2563,2347r46,-2l2663,2345r61,-1l2788,2340r63,-2l2907,2334r49,-3l2990,2327r25,-3l3032,2316r10,-10l3050,2286r3,-25l3057,2223r2,-31l3059,2170r-7,-14l3039,2147r-24,-7xm1142,1963r-3,21l1133,2001r-11,12l1110,2021r-16,3l1079,2028r-16,2l1048,2031r-14,l1018,2033r-22,l969,2033r-36,l886,2033r-42,-2l802,2030r-39,-6l725,2015r-35,-11l658,1988r-31,-22l598,1941r-25,-32l551,1871r-20,-45l515,1772r-13,-60l491,1642r-5,-78l484,1476r2,-89l490,1308r7,-71l508,1176r12,-52l537,1079r18,-40l578,1006r26,-27l632,958r33,-16l699,929r40,-9l783,914r47,-1l878,911r8,l904,911r25,l962,913r34,1l1030,916r33,4l1083,922r18,5l1115,934r13,11l1135,961r4,20l1141,1061r1,92l1144,1252r,110l1144,1476r,119l1142,1717r,123l1142,1963xm1918,2109r-42,-13l1837,2087r-38,-9l1766,2071r-29,-9l1712,2051r-22,-12l1672,2021r-14,-24l1649,1968r-6,-38l1643,1905r-2,-40l1640,1815r,-62l1640,1683r-2,-77l1638,1521r,-91l1638,1335r,-99l1638,1135r-2,-101l1636,932r,-101l1636,734r,-92l1634,552r,-81l1634,395r-2,-67l1632,270r-2,-45l1630,191r-1,-27l1627,140r-2,-19l1621,104r-5,-12l1603,79,1589,68r-24,-9l1536,50r-38,-9l1450,32,1392,21r-56,-9l1289,5,1251,1,1222,r-24,1l1180,7r-12,5l1160,21r-5,13l1153,47r-2,16l1151,81r,20l1150,135r-2,43l1148,229r-2,54l1146,337r-2,54l1144,442r-2,43l1142,519r-1,22l1139,561r-6,14l1124,586r-14,4l1092,591r-96,-3l898,584r-94,-2l719,582r-41,l634,584r-43,6l548,595r-46,9l459,617r-45,16l370,651r-41,23l287,702r-40,32l209,772r-36,41l141,862r-31,54l83,978r-25,66l38,1120r-17,83l9,1293r-8,98l,1499r1,99l9,1692r12,83l38,1853r18,68l79,1983r27,56l135,2087r31,44l200,2168r35,33l271,2230r38,23l347,2273r38,16l425,2304r38,9l499,2322r36,5l569,2333r35,1l634,2336r27,2l687,2340r32,2l766,2344r56,1l889,2347r74,l1045,2349r88,l1225,2349r96,l1419,2349r99,-2l1616,2345r96,-1l1804,2340r89,-4l1911,2333r12,-9l1931,2311r5,-14l1938,2280r2,-21l1941,2233r2,-27l1945,2181r2,-20l1947,2147r-2,-13l1941,2123r-9,-7l1918,2109xe" fillcolor="#903" stroked="f" strokecolor="#7b0014" strokeweight="0">
                <v:path arrowok="t" o:connecttype="custom" o:connectlocs="2887,2114;2627,2044;2562,1865;2553,1490;2554,1043;2679,893;2856,842;2914,783;2900,649;2704,619;2522,582;2478,357;2417,220;2166,171;2079,205;2073,342;2070,766;2066,1317;2063,1752;2082,2087;2243,2298;2609,2345;2956,2331;3053,2261;3015,2140;1094,2024;996,2033;763,2024;573,1909;486,1564;520,1124;665,942;886,911;1063,920;1139,981;1144,1595;1837,2087;1672,2021;1640,1815;1638,1335;1636,734;1632,270;1621,104;1498,41;1222,0;1153,47;1148,229;1142,519;1092,591;634,584;370,651;141,862;9,1293;38,1853;200,2168;425,2304;634,2336;889,2347;1419,2349;1911,2333;1941,2233;1941,2123" o:connectangles="0,0,0,0,0,0,0,0,0,0,0,0,0,0,0,0,0,0,0,0,0,0,0,0,0,0,0,0,0,0,0,0,0,0,0,0,0,0,0,0,0,0,0,0,0,0,0,0,0,0,0,0,0,0,0,0,0,0,0,0,0,0"/>
                <o:lock v:ext="edit" aspectratio="t" verticies="t"/>
              </v:shape>
              <v:shape id="Freeform 61" o:spid="_x0000_s1030" style="position:absolute;left:2718;top:10019;width:258;height:444;visibility:visible;mso-wrap-style:square;v-text-anchor:top" coordsize="258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" path="m202,59r-45,2l121,67,92,74,68,83r,361l,444,,5r63,l66,43,94,25,126,12,160,3,193,r18,l235,r23,3l258,59r-56,xe" fillcolor="#84715e" stroked="f" strokecolor="#575541" strokeweight="0">
                <v:path arrowok="t" o:connecttype="custom" o:connectlocs="202,59;157,61;121,67;92,74;68,83;68,444;0,444;0,5;63,5;66,43;94,25;126,12;160,3;193,0;211,0;235,0;258,3;258,59;202,59" o:connectangles="0,0,0,0,0,0,0,0,0,0,0,0,0,0,0,0,0,0,0"/>
                <o:lock v:ext="edit" aspectratio="t"/>
              </v:shape>
              <v:shape id="Freeform 62" o:spid="_x0000_s1031" style="position:absolute;left:3028;top:10015;width:367;height:459;visibility:visible;mso-wrap-style:square;v-text-anchor:top" coordsize="367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" path="m308,240r-241,l67,320r2,25l75,365r10,16l102,392r23,7l154,401r201,l355,433r-16,11l317,451r-24,6l266,459r-114,l123,457,94,451,69,441,46,426,28,408,13,383,2,352,,316,,152,2,114,10,83,22,58,38,38,60,24,84,13,109,6,138,2,169,r39,l236,r27,4l288,11r22,11l330,35r16,19l357,78r9,29l367,143r,88l308,240xm302,128r-3,-25l292,83,279,71,263,62,241,56r-25,l154,56r-29,2l104,65,87,76,76,92r-7,22l67,137r,53l302,190r,-62xe" fillcolor="#84715e" stroked="f" strokecolor="#575541" strokeweight="0">
                <v:path arrowok="t" o:connecttype="custom" o:connectlocs="308,240;67,240;67,320;69,345;75,365;85,381;102,392;125,399;154,401;355,401;355,433;339,444;317,451;293,457;266,459;152,459;123,457;94,451;69,441;46,426;28,408;13,383;2,352;0,316;0,152;2,114;10,83;22,58;38,38;60,24;84,13;109,6;138,2;169,0;208,0;236,0;263,4;288,11;310,22;330,35;346,54;357,78;366,107;367,143;367,231;308,240;302,128;299,103;292,83;279,71;263,62;241,56;216,56;154,56;125,58;104,65;87,76;76,92;69,114;67,137;67,190;302,190;302,128" o:connectangles="0,0,0,0,0,0,0,0,0,0,0,0,0,0,0,0,0,0,0,0,0,0,0,0,0,0,0,0,0,0,0,0,0,0,0,0,0,0,0,0,0,0,0,0,0,0,0,0,0,0,0,0,0,0,0,0,0,0,0,0,0,0,0"/>
                <o:lock v:ext="edit" aspectratio="t" verticies="t"/>
              </v:shape>
              <v:shape id="Freeform 63" o:spid="_x0000_s1032" style="position:absolute;left:3509;top:10015;width:362;height:634;visibility:visible;mso-wrap-style:square;v-text-anchor:top" coordsize="362,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" path="m214,634r-103,l91,634,71,632,49,628,29,623,13,614r,-40l221,574r27,-4l270,561r12,-16l291,524r2,-29l293,397r-25,20l241,430r-31,7l176,439r-60,l85,437,60,430,38,421,22,404,9,385,2,361,,330,,123,4,90,13,62,28,40,47,22,71,9,100,2,132,r65,l225,2r29,9l279,24r20,20l308,9r54,l362,491r-4,38l349,563r-16,25l313,608r-29,15l252,630r-38,4xm293,87l275,78,250,69,219,62,183,60r-63,l107,60,94,63r-9,8l76,83,69,99r-2,22l67,323r4,22l78,359r11,9l102,374r14,2l129,377r52,l219,376r33,-6l277,367r16,-6l293,87xe" fillcolor="#84715e" stroked="f" strokecolor="#575541" strokeweight="0">
                <v:path arrowok="t" o:connecttype="custom" o:connectlocs="111,634;71,632;29,623;13,574;248,570;282,545;293,495;268,417;210,437;116,439;60,430;22,404;2,361;0,123;13,62;47,22;100,2;197,0;254,11;299,44;362,9;358,529;333,588;284,623;214,634;275,78;219,62;120,60;94,63;76,83;67,121;71,345;89,368;116,376;181,377;252,370;293,361" o:connectangles="0,0,0,0,0,0,0,0,0,0,0,0,0,0,0,0,0,0,0,0,0,0,0,0,0,0,0,0,0,0,0,0,0,0,0,0,0"/>
                <o:lock v:ext="edit" aspectratio="t" verticies="t"/>
              </v:shape>
              <v:shape id="Freeform 64" o:spid="_x0000_s1033" style="position:absolute;left:4019;top:9846;width:67;height:617;visibility:visible;mso-wrap-style:square;v-text-anchor:top" coordsize="67,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" path="m,84l,,67,r,84l,84xm,617l,178r67,l67,617,,617xe" fillcolor="#84715e" stroked="f" strokecolor="#575541" strokeweight="0">
                <v:path arrowok="t" o:connecttype="custom" o:connectlocs="0,84;0,0;67,0;67,84;0,84;0,617;0,178;67,178;67,617;0,617" o:connectangles="0,0,0,0,0,0,0,0,0,0"/>
                <o:lock v:ext="edit" aspectratio="t" verticies="t"/>
              </v:shape>
              <v:shape id="Freeform 65" o:spid="_x0000_s1034" style="position:absolute;left:4222;top:10015;width:378;height:459;visibility:visible;mso-wrap-style:square;v-text-anchor:top" coordsize="378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" path="m235,459r-85,l112,455,79,446,52,431,30,412,14,386,3,354,,316,,141,3,105,14,72,30,47,52,26,79,11,112,2,150,r85,l271,4r32,9l331,29r19,22l367,78r9,32l378,146r,166l376,348r-9,33l350,408r-19,22l303,446r-32,9l235,459xm311,134r-2,-20l303,96,296,78,284,65,267,56,246,54r-111,l114,56,97,65,83,78,74,94r-4,18l68,134r,189l70,345r4,20l83,381r14,13l114,401r21,3l246,404r21,-3l284,392r12,-13l303,363r6,-18l311,325r,-191xe" fillcolor="#84715e" stroked="f" strokecolor="#575541" strokeweight="0">
                <v:path arrowok="t" o:connecttype="custom" o:connectlocs="235,459;150,459;112,455;79,446;52,431;30,412;14,386;3,354;0,316;0,141;3,105;14,72;30,47;52,26;79,11;112,2;150,0;235,0;271,4;303,13;331,29;350,51;367,78;376,110;378,146;378,312;376,348;367,381;350,408;331,430;303,446;271,455;235,459;311,134;309,114;303,96;296,78;284,65;267,56;246,54;135,54;114,56;97,65;83,78;74,94;70,112;68,134;68,323;70,345;74,365;83,381;97,394;114,401;135,404;246,404;267,401;284,392;296,379;303,363;309,345;311,325;311,134" o:connectangles="0,0,0,0,0,0,0,0,0,0,0,0,0,0,0,0,0,0,0,0,0,0,0,0,0,0,0,0,0,0,0,0,0,0,0,0,0,0,0,0,0,0,0,0,0,0,0,0,0,0,0,0,0,0,0,0,0,0,0,0,0,0"/>
                <o:lock v:ext="edit" aspectratio="t" verticies="t"/>
              </v:shape>
              <v:shape id="Freeform 66" o:spid="_x0000_s1035" style="position:absolute;left:4721;top:10015;width:361;height:448;visibility:visible;mso-wrap-style:square;v-text-anchor:top" coordsize="361,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" path="m293,448r,-341l289,87,280,74,267,67,253,62,237,60r-69,l135,62r-29,3l83,69,67,72r,376l,448,,9r63,l67,40,92,22,121,9,152,2,182,r67,l275,2r21,4l318,15r16,14l349,47r9,24l361,98r,350l293,448xe" fillcolor="#84715e" stroked="f" strokecolor="#575541" strokeweight="0">
                <v:path arrowok="t" o:connecttype="custom" o:connectlocs="293,448;293,107;289,87;280,74;267,67;253,62;237,60;168,60;135,62;106,65;83,69;67,72;67,448;0,448;0,9;63,9;67,40;92,22;121,9;152,2;182,0;249,0;275,2;296,6;318,15;334,29;349,47;358,71;361,98;361,448;293,448" o:connectangles="0,0,0,0,0,0,0,0,0,0,0,0,0,0,0,0,0,0,0,0,0,0,0,0,0,0,0,0,0,0,0"/>
                <o:lock v:ext="edit" aspectratio="t"/>
              </v:shape>
              <v:shape id="Freeform 67" o:spid="_x0000_s1036" style="position:absolute;left:5232;top:10015;width:608;height:448;visibility:visible;mso-wrap-style:square;v-text-anchor:top" coordsize="608,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" path="m541,448r,-341l537,87,528,74,516,67,501,62,485,60r-45,l407,62r-29,3l355,69r-17,3l338,448r-68,l270,107,268,87,259,74,246,67,230,62,214,60r-49,l127,63,94,67,67,72r,376l,448,,9r65,l67,40,93,22,122,9,152,2,183,r45,l252,2r23,5l297,16r18,15l328,51,346,33,369,18,396,7,425,2,456,r42,l521,2r24,4l564,15r19,14l597,47r7,24l608,98r,350l541,448xe" fillcolor="#3f3018" stroked="f" strokeweight="0">
                <v:path arrowok="t" o:connecttype="custom" o:connectlocs="541,448;541,107;537,87;528,74;516,67;501,62;485,60;440,60;407,62;378,65;355,69;338,72;338,448;270,448;270,107;268,87;259,74;246,67;230,62;214,60;165,60;127,63;94,67;67,72;67,448;0,448;0,9;65,9;67,40;93,22;122,9;152,2;183,0;228,0;252,2;275,7;297,16;315,31;328,51;346,33;369,18;396,7;425,2;456,0;498,0;521,2;545,6;564,15;583,29;597,47;604,71;608,98;608,448;541,448" o:connectangles="0,0,0,0,0,0,0,0,0,0,0,0,0,0,0,0,0,0,0,0,0,0,0,0,0,0,0,0,0,0,0,0,0,0,0,0,0,0,0,0,0,0,0,0,0,0,0,0,0,0,0,0,0,0"/>
                <o:lock v:ext="edit" aspectratio="t"/>
              </v:shape>
              <v:shape id="Freeform 68" o:spid="_x0000_s1037" style="position:absolute;left:5986;top:9846;width:67;height:617;visibility:visible;mso-wrap-style:square;v-text-anchor:top" coordsize="67,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" path="m,84l,,67,r,84l,84xm,617l,178r67,l67,617,,617xe" fillcolor="#3f3018" stroked="f" strokeweight="0">
                <v:path arrowok="t" o:connecttype="custom" o:connectlocs="0,84;0,0;67,0;67,84;0,84;0,617;0,178;67,178;67,617;0,617" o:connectangles="0,0,0,0,0,0,0,0,0,0"/>
                <o:lock v:ext="edit" aspectratio="t" verticies="t"/>
              </v:shape>
              <v:shape id="Freeform 69" o:spid="_x0000_s1038" style="position:absolute;left:6182;top:9846;width:359;height:628;visibility:visible;mso-wrap-style:square;v-text-anchor:top" coordsize="359,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" path="m300,617r-6,-33l267,606r-29,13l207,626r-32,2l104,628,85,626,63,620,43,613,25,599,12,581,1,557,,527,,292,1,259r9,-27l25,211,45,193,68,180r26,-9l124,169r64,l218,171r29,9l273,191r19,16l292,r67,l359,617r-59,xm292,256r-18,-9l249,238r-32,-7l180,229r-63,l106,229r-12,3l83,240r-9,12l68,268r-2,22l66,512r2,22l77,550r11,9l101,564r12,2l128,566r51,l218,564r31,-3l274,555r18,-3l292,256xe" fillcolor="#3f3018" stroked="f" strokeweight="0">
                <v:path arrowok="t" o:connecttype="custom" o:connectlocs="300,617;294,584;267,606;238,619;207,626;175,628;104,628;85,626;63,620;43,613;25,599;12,581;1,557;0,527;0,292;1,259;10,232;25,211;45,193;68,180;94,171;124,169;188,169;218,171;247,180;273,191;292,207;292,0;359,0;359,617;300,617;292,256;274,247;249,238;217,231;180,229;117,229;106,229;94,232;83,240;74,252;68,268;66,290;66,512;68,534;77,550;88,559;101,564;113,566;128,566;179,566;218,564;249,561;274,555;292,552;292,256" o:connectangles="0,0,0,0,0,0,0,0,0,0,0,0,0,0,0,0,0,0,0,0,0,0,0,0,0,0,0,0,0,0,0,0,0,0,0,0,0,0,0,0,0,0,0,0,0,0,0,0,0,0,0,0,0,0,0,0"/>
                <o:lock v:ext="edit" aspectratio="t" verticies="t"/>
              </v:shape>
              <v:shape id="Freeform 70" o:spid="_x0000_s1039" style="position:absolute;left:6630;top:9905;width:296;height:569;visibility:visible;mso-wrap-style:square;v-text-anchor:top" coordsize="296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" path="m199,569r-31,-2l141,563r-22,-9l101,543,89,525,79,504,78,475r,-293l,182,,132r78,l78,9,145,r,132l296,132r,50l145,182r,282l145,475r1,12l150,496r7,9l170,511r16,2l296,513r,38l277,558r-26,5l224,567r-25,2xe" fillcolor="#3f3018" stroked="f" strokeweight="0">
                <v:path arrowok="t" o:connecttype="custom" o:connectlocs="199,569;168,567;141,563;119,554;101,543;89,525;79,504;78,475;78,182;0,182;0,132;78,132;78,9;145,0;145,132;296,132;296,182;145,182;145,464;145,475;146,487;150,496;157,505;170,511;186,513;296,513;296,551;277,558;251,563;224,567;199,569" o:connectangles="0,0,0,0,0,0,0,0,0,0,0,0,0,0,0,0,0,0,0,0,0,0,0,0,0,0,0,0,0,0,0"/>
                <o:lock v:ext="edit" aspectratio="t"/>
              </v:shape>
              <v:shape id="Freeform 71" o:spid="_x0000_s1040" style="position:absolute;left:6923;top:9846;width:202;height:803;visibility:visible;mso-wrap-style:square;v-text-anchor:top" coordsize="202,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" path="m67,803r-11,l40,801,20,799,,794,,747r54,l78,747r18,-4l110,736r11,-9l130,711r4,-22l135,660r,-482l202,178r,486l201,700r-8,30l181,754r-15,18l146,786r-23,9l96,801r-29,2xm135,84l135,r67,l202,84r-67,xe" fillcolor="#84715e" stroked="f" strokecolor="#575541" strokeweight="0">
                <v:path arrowok="t" o:connecttype="custom" o:connectlocs="67,803;56,803;40,801;20,799;0,794;0,747;54,747;78,747;96,743;110,736;121,727;130,711;134,689;135,660;135,178;202,178;202,664;201,700;193,730;181,754;166,772;146,786;123,795;96,801;67,803;135,84;135,0;202,0;202,84;135,84" o:connectangles="0,0,0,0,0,0,0,0,0,0,0,0,0,0,0,0,0,0,0,0,0,0,0,0,0,0,0,0,0,0"/>
                <o:lock v:ext="edit" aspectratio="t" verticies="t"/>
              </v:shape>
              <v:shape id="Freeform 72" o:spid="_x0000_s1041" style="position:absolute;left:7221;top:10024;width:394;height:617;visibility:visible;mso-wrap-style:square;v-text-anchor:top" coordsize="394,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" path="m168,617r-65,l174,432,,,72,,206,345r2,l329,r65,l168,617xe" fillcolor="#84715e" stroked="f" strokecolor="#575541" strokeweight="0">
                <v:path arrowok="t" o:connecttype="custom" o:connectlocs="168,617;103,617;174,432;0,0;72,0;206,345;208,345;329,0;394,0;168,617" o:connectangles="0,0,0,0,0,0,0,0,0,0"/>
                <o:lock v:ext="edit" aspectratio="t"/>
              </v:shape>
              <v:rect id="Rectangle 73" o:spid="_x0000_s1042" style="position:absolute;left:7709;top:9846;width:67;height: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" fillcolor="#84715e" stroked="f" strokecolor="#575541" strokeweight="0">
                <o:lock v:ext="edit" aspectratio="t"/>
              </v:rect>
              <v:rect id="Rectangle 74" o:spid="_x0000_s1043" style="position:absolute;left:7930;top:9846;width:67;height: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" fillcolor="#84715e" stroked="f" strokecolor="#575541" strokeweight="0">
                <o:lock v:ext="edit" aspectratio="t"/>
              </v:rect>
              <v:shape id="Freeform 75" o:spid="_x0000_s1044" style="position:absolute;left:8112;top:10015;width:366;height:459;visibility:visible;mso-wrap-style:square;v-text-anchor:top" coordsize="366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" path="m306,448r-2,-9l304,431r-2,-9l301,406r-2,l288,422r-15,15l254,448r-24,7l201,459r-87,l82,455,55,446,33,431,15,412,4,388,,359,,309,4,276r7,-27l26,228,44,211,67,199r27,-6l125,190r165,l290,116,286,96,281,81,270,71,257,65,239,62,219,60,29,60r,-40l53,9,80,4,109,r25,l228,r26,2l277,6r22,7l319,24r16,14l346,56r7,25l357,110r,193l357,348r1,37l362,417r4,31l306,448xm290,240r-159,l109,242r-18,7l78,258r-7,17l67,298r,52l71,370r9,15l93,395r16,6l127,403r90,l236,401r16,-4l266,388r13,-14l286,356r4,-26l290,240xe" fillcolor="#84715e" stroked="f" strokecolor="#575541" strokeweight="0">
                <v:path arrowok="t" o:connecttype="custom" o:connectlocs="304,439;302,422;299,406;273,437;230,455;114,459;55,446;15,412;0,359;4,276;26,228;67,199;125,190;290,116;281,81;257,65;219,60;29,20;80,4;134,0;254,2;299,13;335,38;353,81;357,303;358,385;366,448;290,240;109,242;78,258;67,298;71,370;93,395;127,403;236,401;266,388;286,356;290,240" o:connectangles="0,0,0,0,0,0,0,0,0,0,0,0,0,0,0,0,0,0,0,0,0,0,0,0,0,0,0,0,0,0,0,0,0,0,0,0,0,0"/>
                <o:lock v:ext="edit" aspectratio="t" verticies="t"/>
              </v:shape>
              <v:shape id="Freeform 76" o:spid="_x0000_s1045" style="position:absolute;left:8617;top:10015;width:360;height:448;visibility:visible;mso-wrap-style:square;v-text-anchor:top" coordsize="360,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" path="m293,448r,-341l289,87,280,74,267,67,253,62,237,60r-69,l136,62r-29,3l83,69,67,72r,376l,448,,9r63,l67,40,92,22,121,9,152,2,183,r66,l275,2r21,4l318,15r16,14l349,47r9,24l360,98r,350l293,448xe" fillcolor="#84715e" stroked="f" strokecolor="#575541" strokeweight="0">
                <v:path arrowok="t" o:connecttype="custom" o:connectlocs="293,448;293,107;289,87;280,74;267,67;253,62;237,60;168,60;136,62;107,65;83,69;67,72;67,448;0,448;0,9;63,9;67,40;92,22;121,9;152,2;183,0;249,0;275,2;296,6;318,15;334,29;349,47;358,71;360,98;360,448;293,448" o:connectangles="0,0,0,0,0,0,0,0,0,0,0,0,0,0,0,0,0,0,0,0,0,0,0,0,0,0,0,0,0,0,0"/>
                <o:lock v:ext="edit" aspectratio="t"/>
              </v:shape>
              <v:shape id="Freeform 77" o:spid="_x0000_s1046" style="position:absolute;left:9107;top:9846;width:361;height:628;visibility:visible;mso-wrap-style:square;v-text-anchor:top" coordsize="361,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" path="m302,617r-7,-33l269,606r-29,13l210,626r-33,2l107,628,87,626,65,620,45,613,27,599,13,581,3,557,,527,,292,3,259,13,232,27,211,45,193,69,180r27,-9l126,169r64,l220,171r29,9l275,191r20,16l295,r66,l361,617r-59,xm295,256r-20,-9l249,238r-30,-7l182,229r-63,l108,229r-12,3l85,240r-9,12l70,268r-1,22l69,512r1,22l78,550r10,9l103,564r13,2l130,566r51,l220,564r31,-3l276,555r19,-3l295,256xe" fillcolor="#84715e" stroked="f" strokecolor="#575541" strokeweight="0">
                <v:path arrowok="t" o:connecttype="custom" o:connectlocs="302,617;295,584;269,606;240,619;210,626;177,628;107,628;87,626;65,620;45,613;27,599;13,581;3,557;0,527;0,292;3,259;13,232;27,211;45,193;69,180;96,171;126,169;190,169;220,171;249,180;275,191;295,207;295,0;361,0;361,617;302,617;295,256;275,247;249,238;219,231;182,229;119,229;108,229;96,232;85,240;76,252;70,268;69,290;69,512;70,534;78,550;88,559;103,564;116,566;130,566;181,566;220,564;251,561;276,555;295,552;295,256" o:connectangles="0,0,0,0,0,0,0,0,0,0,0,0,0,0,0,0,0,0,0,0,0,0,0,0,0,0,0,0,0,0,0,0,0,0,0,0,0,0,0,0,0,0,0,0,0,0,0,0,0,0,0,0,0,0,0,0"/>
                <o:lock v:ext="edit" aspectratio="t" verticies="t"/>
              </v:shape>
              <w10:wrap anchorx="page" anchory="page"/>
              <w10:anchorlock/>
            </v:group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7216" behindDoc="0" locked="1" layoutInCell="1" allowOverlap="0" wp14:anchorId="0478E5E1" wp14:editId="2D1796E5">
              <wp:simplePos x="0" y="0"/>
              <wp:positionH relativeFrom="page">
                <wp:posOffset>5400040</wp:posOffset>
              </wp:positionH>
              <wp:positionV relativeFrom="page">
                <wp:posOffset>3636645</wp:posOffset>
              </wp:positionV>
              <wp:extent cx="1835785" cy="6155690"/>
              <wp:effectExtent l="0" t="0" r="3175" b="0"/>
              <wp:wrapNone/>
              <wp:docPr id="23" name="Text 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5785" cy="6155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823D58" w14:textId="77777777" w:rsidR="0016389B" w:rsidRDefault="0016389B" w:rsidP="002B34D2">
                          <w:pPr>
                            <w:pStyle w:val="RMBrevinfo"/>
                          </w:pPr>
                          <w:r w:rsidRPr="008671FF">
                            <w:t xml:space="preserve">Side </w:t>
                          </w:r>
                          <w:r w:rsidRPr="00B24F0D">
                            <w:rPr>
                              <w:rStyle w:val="Sidetal"/>
                            </w:rPr>
                            <w:fldChar w:fldCharType="begin"/>
                          </w:r>
                          <w:r w:rsidRPr="00B24F0D">
                            <w:rPr>
                              <w:rStyle w:val="Sidetal"/>
                            </w:rPr>
                            <w:instrText xml:space="preserve"> PAGE </w:instrText>
                          </w:r>
                          <w:r w:rsidRPr="00B24F0D">
                            <w:rPr>
                              <w:rStyle w:val="Sidetal"/>
                            </w:rPr>
                            <w:fldChar w:fldCharType="separate"/>
                          </w:r>
                          <w:r w:rsidR="000209A4">
                            <w:rPr>
                              <w:rStyle w:val="Sidetal"/>
                            </w:rPr>
                            <w:t>2</w:t>
                          </w:r>
                          <w:r w:rsidRPr="00B24F0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78E5E1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6" type="#_x0000_t202" style="position:absolute;margin-left:425.2pt;margin-top:286.35pt;width:144.55pt;height:484.7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" o:allowoverlap="f" filled="f" stroked="f">
              <v:textbox inset="0,0,0,0">
                <w:txbxContent>
                  <w:p w14:paraId="5F823D58" w14:textId="77777777" w:rsidR="0016389B" w:rsidRDefault="0016389B" w:rsidP="002B34D2">
                    <w:pPr>
                      <w:pStyle w:val="RMBrevinfo"/>
                    </w:pPr>
                    <w:r w:rsidRPr="008671FF">
                      <w:t xml:space="preserve">Side </w:t>
                    </w:r>
                    <w:r w:rsidRPr="00B24F0D">
                      <w:rPr>
                        <w:rStyle w:val="Sidetal"/>
                      </w:rPr>
                      <w:fldChar w:fldCharType="begin"/>
                    </w:r>
                    <w:r w:rsidRPr="00B24F0D">
                      <w:rPr>
                        <w:rStyle w:val="Sidetal"/>
                      </w:rPr>
                      <w:instrText xml:space="preserve"> PAGE </w:instrText>
                    </w:r>
                    <w:r w:rsidRPr="00B24F0D">
                      <w:rPr>
                        <w:rStyle w:val="Sidetal"/>
                      </w:rPr>
                      <w:fldChar w:fldCharType="separate"/>
                    </w:r>
                    <w:r w:rsidR="000209A4">
                      <w:rPr>
                        <w:rStyle w:val="Sidetal"/>
                      </w:rPr>
                      <w:t>2</w:t>
                    </w:r>
                    <w:r w:rsidRPr="00B24F0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09109" w14:textId="77777777" w:rsidR="0016389B" w:rsidRDefault="00CE09A5" w:rsidP="009A4DF2">
    <w:pPr>
      <w:pStyle w:val="Titel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7D04A4D5" wp14:editId="363470D2">
              <wp:simplePos x="0" y="0"/>
              <wp:positionH relativeFrom="page">
                <wp:posOffset>5400675</wp:posOffset>
              </wp:positionH>
              <wp:positionV relativeFrom="page">
                <wp:posOffset>323850</wp:posOffset>
              </wp:positionV>
              <wp:extent cx="1835785" cy="3294380"/>
              <wp:effectExtent l="0" t="0" r="2540" b="1270"/>
              <wp:wrapSquare wrapText="bothSides"/>
              <wp:docPr id="22" name="Text 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5785" cy="3294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7DB01D" w14:textId="77777777" w:rsidR="0016389B" w:rsidRPr="0083531F" w:rsidRDefault="0016389B" w:rsidP="002B34D2">
                          <w:pPr>
                            <w:spacing w:line="240" w:lineRule="atLeast"/>
                            <w:jc w:val="right"/>
                            <w:rPr>
                              <w:b/>
                              <w:sz w:val="18"/>
                              <w:szCs w:val="18"/>
                            </w:rPr>
                          </w:pPr>
                        </w:p>
                        <w:p w14:paraId="7CDA352E" w14:textId="77777777" w:rsidR="003A5FE7" w:rsidRPr="003A5FE7" w:rsidRDefault="003A5FE7" w:rsidP="002B34D2">
                          <w:pPr>
                            <w:spacing w:after="80" w:line="240" w:lineRule="atLeast"/>
                            <w:jc w:val="right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3A5FE7">
                            <w:rPr>
                              <w:b/>
                              <w:sz w:val="18"/>
                              <w:szCs w:val="18"/>
                            </w:rPr>
                            <w:t>Afd.for Sundhedsberedskab</w:t>
                          </w:r>
                        </w:p>
                        <w:p w14:paraId="5A370E3C" w14:textId="77777777" w:rsidR="003A5FE7" w:rsidRDefault="003A5FE7" w:rsidP="002B34D2">
                          <w:pPr>
                            <w:spacing w:after="80" w:line="240" w:lineRule="atLeast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Aa</w:t>
                          </w:r>
                          <w:r w:rsidR="0016389B">
                            <w:rPr>
                              <w:sz w:val="18"/>
                              <w:szCs w:val="18"/>
                            </w:rPr>
                            <w:t>rhus</w:t>
                          </w:r>
                        </w:p>
                        <w:p w14:paraId="0D29FCA0" w14:textId="77777777" w:rsidR="003A5FE7" w:rsidRPr="003A5FE7" w:rsidRDefault="003A5FE7" w:rsidP="002B34D2">
                          <w:pPr>
                            <w:spacing w:after="80" w:line="240" w:lineRule="atLeast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3A5FE7">
                            <w:rPr>
                              <w:sz w:val="18"/>
                              <w:szCs w:val="18"/>
                            </w:rPr>
                            <w:t>Præhospitalet</w:t>
                          </w:r>
                        </w:p>
                        <w:p w14:paraId="1ECD3E06" w14:textId="77777777" w:rsidR="0016389B" w:rsidRPr="0083531F" w:rsidRDefault="0016389B" w:rsidP="00B8606D">
                          <w:pPr>
                            <w:pStyle w:val="RMAdresseinfo"/>
                          </w:pPr>
                          <w:r>
                            <w:t xml:space="preserve">Olof Palmes Allé </w:t>
                          </w:r>
                          <w:r w:rsidR="003A5FE7">
                            <w:t>34</w:t>
                          </w:r>
                        </w:p>
                        <w:p w14:paraId="42D132FD" w14:textId="77777777" w:rsidR="0016389B" w:rsidRDefault="0016389B" w:rsidP="00B8606D">
                          <w:pPr>
                            <w:pStyle w:val="RMAdresseinfo"/>
                          </w:pPr>
                          <w:r w:rsidRPr="0083531F">
                            <w:t>DK-</w:t>
                          </w:r>
                          <w:r>
                            <w:t xml:space="preserve">8200 </w:t>
                          </w:r>
                          <w:r w:rsidR="003A5FE7">
                            <w:t>Aa</w:t>
                          </w:r>
                          <w:r>
                            <w:t>rhus N</w:t>
                          </w:r>
                        </w:p>
                        <w:p w14:paraId="6E9DE056" w14:textId="77777777" w:rsidR="0016389B" w:rsidRPr="0083531F" w:rsidRDefault="0016389B" w:rsidP="00B8606D">
                          <w:pPr>
                            <w:pStyle w:val="RMAdresseinfo"/>
                          </w:pPr>
                          <w:r w:rsidRPr="0083531F">
                            <w:t xml:space="preserve">Tel. +45 </w:t>
                          </w:r>
                          <w:r>
                            <w:t>784 1</w:t>
                          </w:r>
                          <w:r w:rsidR="003A5FE7">
                            <w:t>4848</w:t>
                          </w:r>
                        </w:p>
                        <w:p w14:paraId="39B42792" w14:textId="77777777" w:rsidR="0016389B" w:rsidRPr="0083531F" w:rsidRDefault="003A5FE7" w:rsidP="001D066E">
                          <w:pPr>
                            <w:pStyle w:val="RMAdresseinfo"/>
                          </w:pPr>
                          <w:r>
                            <w:t>Sundhedsberedskab</w:t>
                          </w:r>
                          <w:r w:rsidR="0016389B">
                            <w:t>@ph.rm</w:t>
                          </w:r>
                          <w:r w:rsidR="0016389B" w:rsidRPr="0083531F">
                            <w:t>.dk</w:t>
                          </w:r>
                        </w:p>
                        <w:p w14:paraId="4F5EEE45" w14:textId="77777777" w:rsidR="0016389B" w:rsidRPr="0083531F" w:rsidRDefault="0016389B" w:rsidP="001D066E">
                          <w:pPr>
                            <w:pStyle w:val="RMAdresseinfo"/>
                          </w:pPr>
                          <w:r w:rsidRPr="0083531F">
                            <w:t>www.</w:t>
                          </w:r>
                          <w:r w:rsidR="003A5FE7">
                            <w:t>ph.</w:t>
                          </w:r>
                          <w:r>
                            <w:t>rm</w:t>
                          </w:r>
                          <w:r w:rsidRPr="0083531F">
                            <w:t>.dk</w:t>
                          </w:r>
                        </w:p>
                        <w:p w14:paraId="07E7ABEE" w14:textId="77777777" w:rsidR="0016389B" w:rsidRPr="0083531F" w:rsidRDefault="0016389B" w:rsidP="001D066E">
                          <w:pPr>
                            <w:pStyle w:val="RMAdresseinf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04A4D5" id="_x0000_t202" coordsize="21600,21600" o:spt="202" path="m,l,21600r21600,l21600,xe">
              <v:stroke joinstyle="miter"/>
              <v:path gradientshapeok="t" o:connecttype="rect"/>
            </v:shapetype>
            <v:shape id="Text Box 54" o:spid="_x0000_s1027" type="#_x0000_t202" style="position:absolute;left:0;text-align:left;margin-left:425.25pt;margin-top:25.5pt;width:144.55pt;height:259.4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" filled="f" stroked="f">
              <v:textbox inset="0,0,0,0">
                <w:txbxContent>
                  <w:p w14:paraId="7C7DB01D" w14:textId="77777777" w:rsidR="0016389B" w:rsidRPr="0083531F" w:rsidRDefault="0016389B" w:rsidP="002B34D2">
                    <w:pPr>
                      <w:spacing w:line="240" w:lineRule="atLeast"/>
                      <w:jc w:val="right"/>
                      <w:rPr>
                        <w:b/>
                        <w:sz w:val="18"/>
                        <w:szCs w:val="18"/>
                      </w:rPr>
                    </w:pPr>
                  </w:p>
                  <w:p w14:paraId="7CDA352E" w14:textId="77777777" w:rsidR="003A5FE7" w:rsidRPr="003A5FE7" w:rsidRDefault="003A5FE7" w:rsidP="002B34D2">
                    <w:pPr>
                      <w:spacing w:after="80" w:line="240" w:lineRule="atLeast"/>
                      <w:jc w:val="right"/>
                      <w:rPr>
                        <w:b/>
                        <w:sz w:val="18"/>
                        <w:szCs w:val="18"/>
                      </w:rPr>
                    </w:pPr>
                    <w:proofErr w:type="spellStart"/>
                    <w:r w:rsidRPr="003A5FE7">
                      <w:rPr>
                        <w:b/>
                        <w:sz w:val="18"/>
                        <w:szCs w:val="18"/>
                      </w:rPr>
                      <w:t>Afd.for</w:t>
                    </w:r>
                    <w:proofErr w:type="spellEnd"/>
                    <w:r w:rsidRPr="003A5FE7">
                      <w:rPr>
                        <w:b/>
                        <w:sz w:val="18"/>
                        <w:szCs w:val="18"/>
                      </w:rPr>
                      <w:t xml:space="preserve"> Sundhedsberedskab</w:t>
                    </w:r>
                  </w:p>
                  <w:p w14:paraId="5A370E3C" w14:textId="77777777" w:rsidR="003A5FE7" w:rsidRDefault="003A5FE7" w:rsidP="002B34D2">
                    <w:pPr>
                      <w:spacing w:after="80" w:line="240" w:lineRule="atLeast"/>
                      <w:jc w:val="righ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Aa</w:t>
                    </w:r>
                    <w:r w:rsidR="0016389B">
                      <w:rPr>
                        <w:sz w:val="18"/>
                        <w:szCs w:val="18"/>
                      </w:rPr>
                      <w:t>rhus</w:t>
                    </w:r>
                  </w:p>
                  <w:p w14:paraId="0D29FCA0" w14:textId="77777777" w:rsidR="003A5FE7" w:rsidRPr="003A5FE7" w:rsidRDefault="003A5FE7" w:rsidP="002B34D2">
                    <w:pPr>
                      <w:spacing w:after="80" w:line="240" w:lineRule="atLeast"/>
                      <w:jc w:val="right"/>
                      <w:rPr>
                        <w:sz w:val="18"/>
                        <w:szCs w:val="18"/>
                      </w:rPr>
                    </w:pPr>
                    <w:r w:rsidRPr="003A5FE7">
                      <w:rPr>
                        <w:sz w:val="18"/>
                        <w:szCs w:val="18"/>
                      </w:rPr>
                      <w:t>Præhospitalet</w:t>
                    </w:r>
                  </w:p>
                  <w:p w14:paraId="1ECD3E06" w14:textId="77777777" w:rsidR="0016389B" w:rsidRPr="0083531F" w:rsidRDefault="0016389B" w:rsidP="00B8606D">
                    <w:pPr>
                      <w:pStyle w:val="RMAdresseinfo"/>
                    </w:pPr>
                    <w:r>
                      <w:t xml:space="preserve">Olof Palmes Allé </w:t>
                    </w:r>
                    <w:r w:rsidR="003A5FE7">
                      <w:t>34</w:t>
                    </w:r>
                  </w:p>
                  <w:p w14:paraId="42D132FD" w14:textId="77777777" w:rsidR="0016389B" w:rsidRDefault="0016389B" w:rsidP="00B8606D">
                    <w:pPr>
                      <w:pStyle w:val="RMAdresseinfo"/>
                    </w:pPr>
                    <w:r w:rsidRPr="0083531F">
                      <w:t>DK-</w:t>
                    </w:r>
                    <w:r>
                      <w:t xml:space="preserve">8200 </w:t>
                    </w:r>
                    <w:r w:rsidR="003A5FE7">
                      <w:t>Aa</w:t>
                    </w:r>
                    <w:r>
                      <w:t>rhus N</w:t>
                    </w:r>
                  </w:p>
                  <w:p w14:paraId="6E9DE056" w14:textId="77777777" w:rsidR="0016389B" w:rsidRPr="0083531F" w:rsidRDefault="0016389B" w:rsidP="00B8606D">
                    <w:pPr>
                      <w:pStyle w:val="RMAdresseinfo"/>
                    </w:pPr>
                    <w:r w:rsidRPr="0083531F">
                      <w:t xml:space="preserve">Tel. +45 </w:t>
                    </w:r>
                    <w:r>
                      <w:t>784 1</w:t>
                    </w:r>
                    <w:r w:rsidR="003A5FE7">
                      <w:t>4848</w:t>
                    </w:r>
                  </w:p>
                  <w:p w14:paraId="39B42792" w14:textId="77777777" w:rsidR="0016389B" w:rsidRPr="0083531F" w:rsidRDefault="003A5FE7" w:rsidP="001D066E">
                    <w:pPr>
                      <w:pStyle w:val="RMAdresseinfo"/>
                    </w:pPr>
                    <w:r>
                      <w:t>Sundhedsberedskab</w:t>
                    </w:r>
                    <w:r w:rsidR="0016389B">
                      <w:t>@ph.rm</w:t>
                    </w:r>
                    <w:r w:rsidR="0016389B" w:rsidRPr="0083531F">
                      <w:t>.dk</w:t>
                    </w:r>
                  </w:p>
                  <w:p w14:paraId="4F5EEE45" w14:textId="77777777" w:rsidR="0016389B" w:rsidRPr="0083531F" w:rsidRDefault="0016389B" w:rsidP="001D066E">
                    <w:pPr>
                      <w:pStyle w:val="RMAdresseinfo"/>
                    </w:pPr>
                    <w:r w:rsidRPr="0083531F">
                      <w:t>www.</w:t>
                    </w:r>
                    <w:r w:rsidR="003A5FE7">
                      <w:t>ph.</w:t>
                    </w:r>
                    <w:r>
                      <w:t>rm</w:t>
                    </w:r>
                    <w:r w:rsidRPr="0083531F">
                      <w:t>.dk</w:t>
                    </w:r>
                  </w:p>
                  <w:p w14:paraId="07E7ABEE" w14:textId="77777777" w:rsidR="0016389B" w:rsidRPr="0083531F" w:rsidRDefault="0016389B" w:rsidP="001D066E">
                    <w:pPr>
                      <w:pStyle w:val="RMAdresseinfo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da-DK"/>
      </w:rPr>
      <mc:AlternateContent>
        <mc:Choice Requires="wpg">
          <w:drawing>
            <wp:anchor distT="0" distB="0" distL="114300" distR="114300" simplePos="0" relativeHeight="251659264" behindDoc="0" locked="1" layoutInCell="1" allowOverlap="0" wp14:anchorId="14D9026E" wp14:editId="643EFD24">
              <wp:simplePos x="0" y="0"/>
              <wp:positionH relativeFrom="page">
                <wp:posOffset>5955030</wp:posOffset>
              </wp:positionH>
              <wp:positionV relativeFrom="page">
                <wp:posOffset>2790190</wp:posOffset>
              </wp:positionV>
              <wp:extent cx="1281430" cy="623570"/>
              <wp:effectExtent l="1905" t="8890" r="2540" b="5715"/>
              <wp:wrapNone/>
              <wp:docPr id="1" name="Group 7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1281430" cy="623570"/>
                        <a:chOff x="2425" y="7208"/>
                        <a:chExt cx="7069" cy="3441"/>
                      </a:xfrm>
                    </wpg:grpSpPr>
                    <wps:wsp>
                      <wps:cNvPr id="2" name="Freeform 79"/>
                      <wps:cNvSpPr>
                        <a:spLocks noChangeAspect="1"/>
                      </wps:cNvSpPr>
                      <wps:spPr bwMode="auto">
                        <a:xfrm>
                          <a:off x="2425" y="7789"/>
                          <a:ext cx="2751" cy="1753"/>
                        </a:xfrm>
                        <a:custGeom>
                          <a:avLst/>
                          <a:gdLst>
                            <a:gd name="T0" fmla="*/ 777 w 2751"/>
                            <a:gd name="T1" fmla="*/ 0 h 1753"/>
                            <a:gd name="T2" fmla="*/ 520 w 2751"/>
                            <a:gd name="T3" fmla="*/ 3 h 1753"/>
                            <a:gd name="T4" fmla="*/ 278 w 2751"/>
                            <a:gd name="T5" fmla="*/ 9 h 1753"/>
                            <a:gd name="T6" fmla="*/ 86 w 2751"/>
                            <a:gd name="T7" fmla="*/ 18 h 1753"/>
                            <a:gd name="T8" fmla="*/ 14 w 2751"/>
                            <a:gd name="T9" fmla="*/ 38 h 1753"/>
                            <a:gd name="T10" fmla="*/ 5 w 2751"/>
                            <a:gd name="T11" fmla="*/ 79 h 1753"/>
                            <a:gd name="T12" fmla="*/ 0 w 2751"/>
                            <a:gd name="T13" fmla="*/ 153 h 1753"/>
                            <a:gd name="T14" fmla="*/ 1 w 2751"/>
                            <a:gd name="T15" fmla="*/ 204 h 1753"/>
                            <a:gd name="T16" fmla="*/ 32 w 2751"/>
                            <a:gd name="T17" fmla="*/ 231 h 1753"/>
                            <a:gd name="T18" fmla="*/ 76 w 2751"/>
                            <a:gd name="T19" fmla="*/ 240 h 1753"/>
                            <a:gd name="T20" fmla="*/ 157 w 2751"/>
                            <a:gd name="T21" fmla="*/ 268 h 1753"/>
                            <a:gd name="T22" fmla="*/ 244 w 2751"/>
                            <a:gd name="T23" fmla="*/ 321 h 1753"/>
                            <a:gd name="T24" fmla="*/ 296 w 2751"/>
                            <a:gd name="T25" fmla="*/ 402 h 1753"/>
                            <a:gd name="T26" fmla="*/ 302 w 2751"/>
                            <a:gd name="T27" fmla="*/ 1719 h 1753"/>
                            <a:gd name="T28" fmla="*/ 323 w 2751"/>
                            <a:gd name="T29" fmla="*/ 1746 h 1753"/>
                            <a:gd name="T30" fmla="*/ 475 w 2751"/>
                            <a:gd name="T31" fmla="*/ 1753 h 1753"/>
                            <a:gd name="T32" fmla="*/ 679 w 2751"/>
                            <a:gd name="T33" fmla="*/ 1752 h 1753"/>
                            <a:gd name="T34" fmla="*/ 764 w 2751"/>
                            <a:gd name="T35" fmla="*/ 1739 h 1753"/>
                            <a:gd name="T36" fmla="*/ 777 w 2751"/>
                            <a:gd name="T37" fmla="*/ 1707 h 1753"/>
                            <a:gd name="T38" fmla="*/ 790 w 2751"/>
                            <a:gd name="T39" fmla="*/ 375 h 1753"/>
                            <a:gd name="T40" fmla="*/ 835 w 2751"/>
                            <a:gd name="T41" fmla="*/ 364 h 1753"/>
                            <a:gd name="T42" fmla="*/ 943 w 2751"/>
                            <a:gd name="T43" fmla="*/ 362 h 1753"/>
                            <a:gd name="T44" fmla="*/ 1131 w 2751"/>
                            <a:gd name="T45" fmla="*/ 370 h 1753"/>
                            <a:gd name="T46" fmla="*/ 1216 w 2751"/>
                            <a:gd name="T47" fmla="*/ 404 h 1753"/>
                            <a:gd name="T48" fmla="*/ 1260 w 2751"/>
                            <a:gd name="T49" fmla="*/ 487 h 1753"/>
                            <a:gd name="T50" fmla="*/ 1269 w 2751"/>
                            <a:gd name="T51" fmla="*/ 1708 h 1753"/>
                            <a:gd name="T52" fmla="*/ 1280 w 2751"/>
                            <a:gd name="T53" fmla="*/ 1739 h 1753"/>
                            <a:gd name="T54" fmla="*/ 1410 w 2751"/>
                            <a:gd name="T55" fmla="*/ 1753 h 1753"/>
                            <a:gd name="T56" fmla="*/ 1710 w 2751"/>
                            <a:gd name="T57" fmla="*/ 1750 h 1753"/>
                            <a:gd name="T58" fmla="*/ 1746 w 2751"/>
                            <a:gd name="T59" fmla="*/ 1730 h 1753"/>
                            <a:gd name="T60" fmla="*/ 1750 w 2751"/>
                            <a:gd name="T61" fmla="*/ 404 h 1753"/>
                            <a:gd name="T62" fmla="*/ 1777 w 2751"/>
                            <a:gd name="T63" fmla="*/ 370 h 1753"/>
                            <a:gd name="T64" fmla="*/ 1837 w 2751"/>
                            <a:gd name="T65" fmla="*/ 362 h 1753"/>
                            <a:gd name="T66" fmla="*/ 1963 w 2751"/>
                            <a:gd name="T67" fmla="*/ 362 h 1753"/>
                            <a:gd name="T68" fmla="*/ 2106 w 2751"/>
                            <a:gd name="T69" fmla="*/ 373 h 1753"/>
                            <a:gd name="T70" fmla="*/ 2193 w 2751"/>
                            <a:gd name="T71" fmla="*/ 411 h 1753"/>
                            <a:gd name="T72" fmla="*/ 2241 w 2751"/>
                            <a:gd name="T73" fmla="*/ 496 h 1753"/>
                            <a:gd name="T74" fmla="*/ 2251 w 2751"/>
                            <a:gd name="T75" fmla="*/ 1474 h 1753"/>
                            <a:gd name="T76" fmla="*/ 2258 w 2751"/>
                            <a:gd name="T77" fmla="*/ 1602 h 1753"/>
                            <a:gd name="T78" fmla="*/ 2292 w 2751"/>
                            <a:gd name="T79" fmla="*/ 1690 h 1753"/>
                            <a:gd name="T80" fmla="*/ 2375 w 2751"/>
                            <a:gd name="T81" fmla="*/ 1739 h 1753"/>
                            <a:gd name="T82" fmla="*/ 2536 w 2751"/>
                            <a:gd name="T83" fmla="*/ 1753 h 1753"/>
                            <a:gd name="T84" fmla="*/ 2672 w 2751"/>
                            <a:gd name="T85" fmla="*/ 1752 h 1753"/>
                            <a:gd name="T86" fmla="*/ 2728 w 2751"/>
                            <a:gd name="T87" fmla="*/ 1746 h 1753"/>
                            <a:gd name="T88" fmla="*/ 2750 w 2751"/>
                            <a:gd name="T89" fmla="*/ 1710 h 1753"/>
                            <a:gd name="T90" fmla="*/ 2751 w 2751"/>
                            <a:gd name="T91" fmla="*/ 1642 h 1753"/>
                            <a:gd name="T92" fmla="*/ 2751 w 2751"/>
                            <a:gd name="T93" fmla="*/ 1486 h 1753"/>
                            <a:gd name="T94" fmla="*/ 2751 w 2751"/>
                            <a:gd name="T95" fmla="*/ 1272 h 1753"/>
                            <a:gd name="T96" fmla="*/ 2751 w 2751"/>
                            <a:gd name="T97" fmla="*/ 1030 h 1753"/>
                            <a:gd name="T98" fmla="*/ 2750 w 2751"/>
                            <a:gd name="T99" fmla="*/ 792 h 1753"/>
                            <a:gd name="T100" fmla="*/ 2750 w 2751"/>
                            <a:gd name="T101" fmla="*/ 534 h 1753"/>
                            <a:gd name="T102" fmla="*/ 2731 w 2751"/>
                            <a:gd name="T103" fmla="*/ 324 h 1753"/>
                            <a:gd name="T104" fmla="*/ 2681 w 2751"/>
                            <a:gd name="T105" fmla="*/ 184 h 1753"/>
                            <a:gd name="T106" fmla="*/ 2578 w 2751"/>
                            <a:gd name="T107" fmla="*/ 95 h 1753"/>
                            <a:gd name="T108" fmla="*/ 2402 w 2751"/>
                            <a:gd name="T109" fmla="*/ 47 h 1753"/>
                            <a:gd name="T110" fmla="*/ 2137 w 2751"/>
                            <a:gd name="T111" fmla="*/ 21 h 1753"/>
                            <a:gd name="T112" fmla="*/ 1770 w 2751"/>
                            <a:gd name="T113" fmla="*/ 7 h 1753"/>
                            <a:gd name="T114" fmla="*/ 1347 w 2751"/>
                            <a:gd name="T115" fmla="*/ 0 h 17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751" h="1753">
                              <a:moveTo>
                                <a:pt x="1057" y="0"/>
                              </a:moveTo>
                              <a:lnTo>
                                <a:pt x="914" y="0"/>
                              </a:lnTo>
                              <a:lnTo>
                                <a:pt x="777" y="0"/>
                              </a:lnTo>
                              <a:lnTo>
                                <a:pt x="692" y="0"/>
                              </a:lnTo>
                              <a:lnTo>
                                <a:pt x="605" y="1"/>
                              </a:lnTo>
                              <a:lnTo>
                                <a:pt x="520" y="3"/>
                              </a:lnTo>
                              <a:lnTo>
                                <a:pt x="435" y="3"/>
                              </a:lnTo>
                              <a:lnTo>
                                <a:pt x="354" y="5"/>
                              </a:lnTo>
                              <a:lnTo>
                                <a:pt x="278" y="9"/>
                              </a:lnTo>
                              <a:lnTo>
                                <a:pt x="206" y="10"/>
                              </a:lnTo>
                              <a:lnTo>
                                <a:pt x="142" y="14"/>
                              </a:lnTo>
                              <a:lnTo>
                                <a:pt x="86" y="18"/>
                              </a:lnTo>
                              <a:lnTo>
                                <a:pt x="39" y="23"/>
                              </a:lnTo>
                              <a:lnTo>
                                <a:pt x="25" y="28"/>
                              </a:lnTo>
                              <a:lnTo>
                                <a:pt x="14" y="38"/>
                              </a:lnTo>
                              <a:lnTo>
                                <a:pt x="9" y="50"/>
                              </a:lnTo>
                              <a:lnTo>
                                <a:pt x="5" y="65"/>
                              </a:lnTo>
                              <a:lnTo>
                                <a:pt x="5" y="79"/>
                              </a:lnTo>
                              <a:lnTo>
                                <a:pt x="3" y="101"/>
                              </a:lnTo>
                              <a:lnTo>
                                <a:pt x="1" y="126"/>
                              </a:lnTo>
                              <a:lnTo>
                                <a:pt x="0" y="153"/>
                              </a:lnTo>
                              <a:lnTo>
                                <a:pt x="0" y="175"/>
                              </a:lnTo>
                              <a:lnTo>
                                <a:pt x="0" y="189"/>
                              </a:lnTo>
                              <a:lnTo>
                                <a:pt x="1" y="204"/>
                              </a:lnTo>
                              <a:lnTo>
                                <a:pt x="9" y="216"/>
                              </a:lnTo>
                              <a:lnTo>
                                <a:pt x="18" y="225"/>
                              </a:lnTo>
                              <a:lnTo>
                                <a:pt x="32" y="231"/>
                              </a:lnTo>
                              <a:lnTo>
                                <a:pt x="41" y="231"/>
                              </a:lnTo>
                              <a:lnTo>
                                <a:pt x="56" y="234"/>
                              </a:lnTo>
                              <a:lnTo>
                                <a:pt x="76" y="240"/>
                              </a:lnTo>
                              <a:lnTo>
                                <a:pt x="101" y="247"/>
                              </a:lnTo>
                              <a:lnTo>
                                <a:pt x="128" y="256"/>
                              </a:lnTo>
                              <a:lnTo>
                                <a:pt x="157" y="268"/>
                              </a:lnTo>
                              <a:lnTo>
                                <a:pt x="188" y="283"/>
                              </a:lnTo>
                              <a:lnTo>
                                <a:pt x="217" y="301"/>
                              </a:lnTo>
                              <a:lnTo>
                                <a:pt x="244" y="321"/>
                              </a:lnTo>
                              <a:lnTo>
                                <a:pt x="265" y="344"/>
                              </a:lnTo>
                              <a:lnTo>
                                <a:pt x="283" y="371"/>
                              </a:lnTo>
                              <a:lnTo>
                                <a:pt x="296" y="402"/>
                              </a:lnTo>
                              <a:lnTo>
                                <a:pt x="300" y="436"/>
                              </a:lnTo>
                              <a:lnTo>
                                <a:pt x="300" y="1708"/>
                              </a:lnTo>
                              <a:lnTo>
                                <a:pt x="302" y="1719"/>
                              </a:lnTo>
                              <a:lnTo>
                                <a:pt x="305" y="1730"/>
                              </a:lnTo>
                              <a:lnTo>
                                <a:pt x="311" y="1739"/>
                              </a:lnTo>
                              <a:lnTo>
                                <a:pt x="323" y="1746"/>
                              </a:lnTo>
                              <a:lnTo>
                                <a:pt x="340" y="1750"/>
                              </a:lnTo>
                              <a:lnTo>
                                <a:pt x="405" y="1752"/>
                              </a:lnTo>
                              <a:lnTo>
                                <a:pt x="475" y="1753"/>
                              </a:lnTo>
                              <a:lnTo>
                                <a:pt x="549" y="1753"/>
                              </a:lnTo>
                              <a:lnTo>
                                <a:pt x="616" y="1753"/>
                              </a:lnTo>
                              <a:lnTo>
                                <a:pt x="679" y="1752"/>
                              </a:lnTo>
                              <a:lnTo>
                                <a:pt x="737" y="1750"/>
                              </a:lnTo>
                              <a:lnTo>
                                <a:pt x="754" y="1746"/>
                              </a:lnTo>
                              <a:lnTo>
                                <a:pt x="764" y="1739"/>
                              </a:lnTo>
                              <a:lnTo>
                                <a:pt x="773" y="1730"/>
                              </a:lnTo>
                              <a:lnTo>
                                <a:pt x="777" y="1719"/>
                              </a:lnTo>
                              <a:lnTo>
                                <a:pt x="777" y="1707"/>
                              </a:lnTo>
                              <a:lnTo>
                                <a:pt x="777" y="402"/>
                              </a:lnTo>
                              <a:lnTo>
                                <a:pt x="781" y="388"/>
                              </a:lnTo>
                              <a:lnTo>
                                <a:pt x="790" y="375"/>
                              </a:lnTo>
                              <a:lnTo>
                                <a:pt x="802" y="370"/>
                              </a:lnTo>
                              <a:lnTo>
                                <a:pt x="819" y="366"/>
                              </a:lnTo>
                              <a:lnTo>
                                <a:pt x="835" y="364"/>
                              </a:lnTo>
                              <a:lnTo>
                                <a:pt x="862" y="362"/>
                              </a:lnTo>
                              <a:lnTo>
                                <a:pt x="900" y="362"/>
                              </a:lnTo>
                              <a:lnTo>
                                <a:pt x="943" y="362"/>
                              </a:lnTo>
                              <a:lnTo>
                                <a:pt x="1018" y="362"/>
                              </a:lnTo>
                              <a:lnTo>
                                <a:pt x="1095" y="366"/>
                              </a:lnTo>
                              <a:lnTo>
                                <a:pt x="1131" y="370"/>
                              </a:lnTo>
                              <a:lnTo>
                                <a:pt x="1164" y="377"/>
                              </a:lnTo>
                              <a:lnTo>
                                <a:pt x="1193" y="388"/>
                              </a:lnTo>
                              <a:lnTo>
                                <a:pt x="1216" y="404"/>
                              </a:lnTo>
                              <a:lnTo>
                                <a:pt x="1234" y="425"/>
                              </a:lnTo>
                              <a:lnTo>
                                <a:pt x="1249" y="453"/>
                              </a:lnTo>
                              <a:lnTo>
                                <a:pt x="1260" y="487"/>
                              </a:lnTo>
                              <a:lnTo>
                                <a:pt x="1265" y="527"/>
                              </a:lnTo>
                              <a:lnTo>
                                <a:pt x="1269" y="573"/>
                              </a:lnTo>
                              <a:lnTo>
                                <a:pt x="1269" y="1708"/>
                              </a:lnTo>
                              <a:lnTo>
                                <a:pt x="1269" y="1719"/>
                              </a:lnTo>
                              <a:lnTo>
                                <a:pt x="1272" y="1730"/>
                              </a:lnTo>
                              <a:lnTo>
                                <a:pt x="1280" y="1739"/>
                              </a:lnTo>
                              <a:lnTo>
                                <a:pt x="1291" y="1746"/>
                              </a:lnTo>
                              <a:lnTo>
                                <a:pt x="1309" y="1750"/>
                              </a:lnTo>
                              <a:lnTo>
                                <a:pt x="1410" y="1753"/>
                              </a:lnTo>
                              <a:lnTo>
                                <a:pt x="1509" y="1753"/>
                              </a:lnTo>
                              <a:lnTo>
                                <a:pt x="1607" y="1753"/>
                              </a:lnTo>
                              <a:lnTo>
                                <a:pt x="1710" y="1750"/>
                              </a:lnTo>
                              <a:lnTo>
                                <a:pt x="1726" y="1746"/>
                              </a:lnTo>
                              <a:lnTo>
                                <a:pt x="1739" y="1739"/>
                              </a:lnTo>
                              <a:lnTo>
                                <a:pt x="1746" y="1730"/>
                              </a:lnTo>
                              <a:lnTo>
                                <a:pt x="1750" y="1719"/>
                              </a:lnTo>
                              <a:lnTo>
                                <a:pt x="1750" y="1708"/>
                              </a:lnTo>
                              <a:lnTo>
                                <a:pt x="1750" y="404"/>
                              </a:lnTo>
                              <a:lnTo>
                                <a:pt x="1753" y="388"/>
                              </a:lnTo>
                              <a:lnTo>
                                <a:pt x="1762" y="377"/>
                              </a:lnTo>
                              <a:lnTo>
                                <a:pt x="1777" y="370"/>
                              </a:lnTo>
                              <a:lnTo>
                                <a:pt x="1791" y="366"/>
                              </a:lnTo>
                              <a:lnTo>
                                <a:pt x="1811" y="364"/>
                              </a:lnTo>
                              <a:lnTo>
                                <a:pt x="1837" y="362"/>
                              </a:lnTo>
                              <a:lnTo>
                                <a:pt x="1869" y="362"/>
                              </a:lnTo>
                              <a:lnTo>
                                <a:pt x="1911" y="362"/>
                              </a:lnTo>
                              <a:lnTo>
                                <a:pt x="1963" y="362"/>
                              </a:lnTo>
                              <a:lnTo>
                                <a:pt x="2028" y="366"/>
                              </a:lnTo>
                              <a:lnTo>
                                <a:pt x="2070" y="368"/>
                              </a:lnTo>
                              <a:lnTo>
                                <a:pt x="2106" y="373"/>
                              </a:lnTo>
                              <a:lnTo>
                                <a:pt x="2140" y="382"/>
                              </a:lnTo>
                              <a:lnTo>
                                <a:pt x="2169" y="395"/>
                              </a:lnTo>
                              <a:lnTo>
                                <a:pt x="2193" y="411"/>
                              </a:lnTo>
                              <a:lnTo>
                                <a:pt x="2214" y="434"/>
                              </a:lnTo>
                              <a:lnTo>
                                <a:pt x="2229" y="462"/>
                              </a:lnTo>
                              <a:lnTo>
                                <a:pt x="2241" y="496"/>
                              </a:lnTo>
                              <a:lnTo>
                                <a:pt x="2249" y="536"/>
                              </a:lnTo>
                              <a:lnTo>
                                <a:pt x="2251" y="582"/>
                              </a:lnTo>
                              <a:lnTo>
                                <a:pt x="2251" y="1474"/>
                              </a:lnTo>
                              <a:lnTo>
                                <a:pt x="2251" y="1521"/>
                              </a:lnTo>
                              <a:lnTo>
                                <a:pt x="2252" y="1564"/>
                              </a:lnTo>
                              <a:lnTo>
                                <a:pt x="2258" y="1602"/>
                              </a:lnTo>
                              <a:lnTo>
                                <a:pt x="2265" y="1634"/>
                              </a:lnTo>
                              <a:lnTo>
                                <a:pt x="2276" y="1665"/>
                              </a:lnTo>
                              <a:lnTo>
                                <a:pt x="2292" y="1690"/>
                              </a:lnTo>
                              <a:lnTo>
                                <a:pt x="2314" y="1710"/>
                              </a:lnTo>
                              <a:lnTo>
                                <a:pt x="2341" y="1726"/>
                              </a:lnTo>
                              <a:lnTo>
                                <a:pt x="2375" y="1739"/>
                              </a:lnTo>
                              <a:lnTo>
                                <a:pt x="2419" y="1748"/>
                              </a:lnTo>
                              <a:lnTo>
                                <a:pt x="2469" y="1752"/>
                              </a:lnTo>
                              <a:lnTo>
                                <a:pt x="2536" y="1753"/>
                              </a:lnTo>
                              <a:lnTo>
                                <a:pt x="2590" y="1753"/>
                              </a:lnTo>
                              <a:lnTo>
                                <a:pt x="2637" y="1753"/>
                              </a:lnTo>
                              <a:lnTo>
                                <a:pt x="2672" y="1752"/>
                              </a:lnTo>
                              <a:lnTo>
                                <a:pt x="2697" y="1750"/>
                              </a:lnTo>
                              <a:lnTo>
                                <a:pt x="2713" y="1750"/>
                              </a:lnTo>
                              <a:lnTo>
                                <a:pt x="2728" y="1746"/>
                              </a:lnTo>
                              <a:lnTo>
                                <a:pt x="2739" y="1737"/>
                              </a:lnTo>
                              <a:lnTo>
                                <a:pt x="2746" y="1726"/>
                              </a:lnTo>
                              <a:lnTo>
                                <a:pt x="2750" y="1710"/>
                              </a:lnTo>
                              <a:lnTo>
                                <a:pt x="2751" y="1699"/>
                              </a:lnTo>
                              <a:lnTo>
                                <a:pt x="2751" y="1676"/>
                              </a:lnTo>
                              <a:lnTo>
                                <a:pt x="2751" y="1642"/>
                              </a:lnTo>
                              <a:lnTo>
                                <a:pt x="2751" y="1598"/>
                              </a:lnTo>
                              <a:lnTo>
                                <a:pt x="2751" y="1546"/>
                              </a:lnTo>
                              <a:lnTo>
                                <a:pt x="2751" y="1486"/>
                              </a:lnTo>
                              <a:lnTo>
                                <a:pt x="2751" y="1420"/>
                              </a:lnTo>
                              <a:lnTo>
                                <a:pt x="2751" y="1348"/>
                              </a:lnTo>
                              <a:lnTo>
                                <a:pt x="2751" y="1272"/>
                              </a:lnTo>
                              <a:lnTo>
                                <a:pt x="2751" y="1192"/>
                              </a:lnTo>
                              <a:lnTo>
                                <a:pt x="2751" y="1111"/>
                              </a:lnTo>
                              <a:lnTo>
                                <a:pt x="2751" y="1030"/>
                              </a:lnTo>
                              <a:lnTo>
                                <a:pt x="2751" y="949"/>
                              </a:lnTo>
                              <a:lnTo>
                                <a:pt x="2750" y="869"/>
                              </a:lnTo>
                              <a:lnTo>
                                <a:pt x="2750" y="792"/>
                              </a:lnTo>
                              <a:lnTo>
                                <a:pt x="2750" y="718"/>
                              </a:lnTo>
                              <a:lnTo>
                                <a:pt x="2750" y="620"/>
                              </a:lnTo>
                              <a:lnTo>
                                <a:pt x="2750" y="534"/>
                              </a:lnTo>
                              <a:lnTo>
                                <a:pt x="2746" y="454"/>
                              </a:lnTo>
                              <a:lnTo>
                                <a:pt x="2740" y="386"/>
                              </a:lnTo>
                              <a:lnTo>
                                <a:pt x="2731" y="324"/>
                              </a:lnTo>
                              <a:lnTo>
                                <a:pt x="2721" y="270"/>
                              </a:lnTo>
                              <a:lnTo>
                                <a:pt x="2703" y="223"/>
                              </a:lnTo>
                              <a:lnTo>
                                <a:pt x="2681" y="184"/>
                              </a:lnTo>
                              <a:lnTo>
                                <a:pt x="2654" y="149"/>
                              </a:lnTo>
                              <a:lnTo>
                                <a:pt x="2619" y="121"/>
                              </a:lnTo>
                              <a:lnTo>
                                <a:pt x="2578" y="95"/>
                              </a:lnTo>
                              <a:lnTo>
                                <a:pt x="2529" y="75"/>
                              </a:lnTo>
                              <a:lnTo>
                                <a:pt x="2471" y="59"/>
                              </a:lnTo>
                              <a:lnTo>
                                <a:pt x="2402" y="47"/>
                              </a:lnTo>
                              <a:lnTo>
                                <a:pt x="2325" y="36"/>
                              </a:lnTo>
                              <a:lnTo>
                                <a:pt x="2236" y="28"/>
                              </a:lnTo>
                              <a:lnTo>
                                <a:pt x="2137" y="21"/>
                              </a:lnTo>
                              <a:lnTo>
                                <a:pt x="2025" y="16"/>
                              </a:lnTo>
                              <a:lnTo>
                                <a:pt x="1902" y="10"/>
                              </a:lnTo>
                              <a:lnTo>
                                <a:pt x="1770" y="7"/>
                              </a:lnTo>
                              <a:lnTo>
                                <a:pt x="1632" y="3"/>
                              </a:lnTo>
                              <a:lnTo>
                                <a:pt x="1491" y="1"/>
                              </a:lnTo>
                              <a:lnTo>
                                <a:pt x="1347" y="0"/>
                              </a:lnTo>
                              <a:lnTo>
                                <a:pt x="1200" y="0"/>
                              </a:lnTo>
                              <a:lnTo>
                                <a:pt x="10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00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7B0014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80"/>
                      <wps:cNvSpPr>
                        <a:spLocks noChangeAspect="1"/>
                      </wps:cNvSpPr>
                      <wps:spPr bwMode="auto">
                        <a:xfrm>
                          <a:off x="5325" y="7808"/>
                          <a:ext cx="802" cy="1736"/>
                        </a:xfrm>
                        <a:custGeom>
                          <a:avLst/>
                          <a:gdLst>
                            <a:gd name="T0" fmla="*/ 374 w 802"/>
                            <a:gd name="T1" fmla="*/ 0 h 1736"/>
                            <a:gd name="T2" fmla="*/ 296 w 802"/>
                            <a:gd name="T3" fmla="*/ 0 h 1736"/>
                            <a:gd name="T4" fmla="*/ 222 w 802"/>
                            <a:gd name="T5" fmla="*/ 2 h 1736"/>
                            <a:gd name="T6" fmla="*/ 153 w 802"/>
                            <a:gd name="T7" fmla="*/ 6 h 1736"/>
                            <a:gd name="T8" fmla="*/ 92 w 802"/>
                            <a:gd name="T9" fmla="*/ 8 h 1736"/>
                            <a:gd name="T10" fmla="*/ 39 w 802"/>
                            <a:gd name="T11" fmla="*/ 13 h 1736"/>
                            <a:gd name="T12" fmla="*/ 23 w 802"/>
                            <a:gd name="T13" fmla="*/ 19 h 1736"/>
                            <a:gd name="T14" fmla="*/ 12 w 802"/>
                            <a:gd name="T15" fmla="*/ 28 h 1736"/>
                            <a:gd name="T16" fmla="*/ 9 w 802"/>
                            <a:gd name="T17" fmla="*/ 40 h 1736"/>
                            <a:gd name="T18" fmla="*/ 5 w 802"/>
                            <a:gd name="T19" fmla="*/ 56 h 1736"/>
                            <a:gd name="T20" fmla="*/ 5 w 802"/>
                            <a:gd name="T21" fmla="*/ 71 h 1736"/>
                            <a:gd name="T22" fmla="*/ 3 w 802"/>
                            <a:gd name="T23" fmla="*/ 92 h 1736"/>
                            <a:gd name="T24" fmla="*/ 1 w 802"/>
                            <a:gd name="T25" fmla="*/ 118 h 1736"/>
                            <a:gd name="T26" fmla="*/ 1 w 802"/>
                            <a:gd name="T27" fmla="*/ 143 h 1736"/>
                            <a:gd name="T28" fmla="*/ 0 w 802"/>
                            <a:gd name="T29" fmla="*/ 165 h 1736"/>
                            <a:gd name="T30" fmla="*/ 0 w 802"/>
                            <a:gd name="T31" fmla="*/ 179 h 1736"/>
                            <a:gd name="T32" fmla="*/ 1 w 802"/>
                            <a:gd name="T33" fmla="*/ 192 h 1736"/>
                            <a:gd name="T34" fmla="*/ 9 w 802"/>
                            <a:gd name="T35" fmla="*/ 204 h 1736"/>
                            <a:gd name="T36" fmla="*/ 19 w 802"/>
                            <a:gd name="T37" fmla="*/ 213 h 1736"/>
                            <a:gd name="T38" fmla="*/ 32 w 802"/>
                            <a:gd name="T39" fmla="*/ 219 h 1736"/>
                            <a:gd name="T40" fmla="*/ 41 w 802"/>
                            <a:gd name="T41" fmla="*/ 221 h 1736"/>
                            <a:gd name="T42" fmla="*/ 56 w 802"/>
                            <a:gd name="T43" fmla="*/ 224 h 1736"/>
                            <a:gd name="T44" fmla="*/ 77 w 802"/>
                            <a:gd name="T45" fmla="*/ 231 h 1736"/>
                            <a:gd name="T46" fmla="*/ 101 w 802"/>
                            <a:gd name="T47" fmla="*/ 239 h 1736"/>
                            <a:gd name="T48" fmla="*/ 130 w 802"/>
                            <a:gd name="T49" fmla="*/ 249 h 1736"/>
                            <a:gd name="T50" fmla="*/ 159 w 802"/>
                            <a:gd name="T51" fmla="*/ 262 h 1736"/>
                            <a:gd name="T52" fmla="*/ 188 w 802"/>
                            <a:gd name="T53" fmla="*/ 277 h 1736"/>
                            <a:gd name="T54" fmla="*/ 217 w 802"/>
                            <a:gd name="T55" fmla="*/ 295 h 1736"/>
                            <a:gd name="T56" fmla="*/ 244 w 802"/>
                            <a:gd name="T57" fmla="*/ 316 h 1736"/>
                            <a:gd name="T58" fmla="*/ 267 w 802"/>
                            <a:gd name="T59" fmla="*/ 340 h 1736"/>
                            <a:gd name="T60" fmla="*/ 285 w 802"/>
                            <a:gd name="T61" fmla="*/ 367 h 1736"/>
                            <a:gd name="T62" fmla="*/ 296 w 802"/>
                            <a:gd name="T63" fmla="*/ 397 h 1736"/>
                            <a:gd name="T64" fmla="*/ 300 w 802"/>
                            <a:gd name="T65" fmla="*/ 432 h 1736"/>
                            <a:gd name="T66" fmla="*/ 300 w 802"/>
                            <a:gd name="T67" fmla="*/ 1689 h 1736"/>
                            <a:gd name="T68" fmla="*/ 303 w 802"/>
                            <a:gd name="T69" fmla="*/ 1704 h 1736"/>
                            <a:gd name="T70" fmla="*/ 311 w 802"/>
                            <a:gd name="T71" fmla="*/ 1716 h 1736"/>
                            <a:gd name="T72" fmla="*/ 323 w 802"/>
                            <a:gd name="T73" fmla="*/ 1725 h 1736"/>
                            <a:gd name="T74" fmla="*/ 341 w 802"/>
                            <a:gd name="T75" fmla="*/ 1731 h 1736"/>
                            <a:gd name="T76" fmla="*/ 444 w 802"/>
                            <a:gd name="T77" fmla="*/ 1734 h 1736"/>
                            <a:gd name="T78" fmla="*/ 549 w 802"/>
                            <a:gd name="T79" fmla="*/ 1736 h 1736"/>
                            <a:gd name="T80" fmla="*/ 658 w 802"/>
                            <a:gd name="T81" fmla="*/ 1734 h 1736"/>
                            <a:gd name="T82" fmla="*/ 764 w 802"/>
                            <a:gd name="T83" fmla="*/ 1731 h 1736"/>
                            <a:gd name="T84" fmla="*/ 782 w 802"/>
                            <a:gd name="T85" fmla="*/ 1725 h 1736"/>
                            <a:gd name="T86" fmla="*/ 795 w 802"/>
                            <a:gd name="T87" fmla="*/ 1716 h 1736"/>
                            <a:gd name="T88" fmla="*/ 801 w 802"/>
                            <a:gd name="T89" fmla="*/ 1704 h 1736"/>
                            <a:gd name="T90" fmla="*/ 802 w 802"/>
                            <a:gd name="T91" fmla="*/ 1689 h 1736"/>
                            <a:gd name="T92" fmla="*/ 802 w 802"/>
                            <a:gd name="T93" fmla="*/ 56 h 1736"/>
                            <a:gd name="T94" fmla="*/ 801 w 802"/>
                            <a:gd name="T95" fmla="*/ 42 h 1736"/>
                            <a:gd name="T96" fmla="*/ 793 w 802"/>
                            <a:gd name="T97" fmla="*/ 29 h 1736"/>
                            <a:gd name="T98" fmla="*/ 781 w 802"/>
                            <a:gd name="T99" fmla="*/ 20 h 1736"/>
                            <a:gd name="T100" fmla="*/ 759 w 802"/>
                            <a:gd name="T101" fmla="*/ 15 h 1736"/>
                            <a:gd name="T102" fmla="*/ 696 w 802"/>
                            <a:gd name="T103" fmla="*/ 9 h 1736"/>
                            <a:gd name="T104" fmla="*/ 622 w 802"/>
                            <a:gd name="T105" fmla="*/ 6 h 1736"/>
                            <a:gd name="T106" fmla="*/ 542 w 802"/>
                            <a:gd name="T107" fmla="*/ 2 h 1736"/>
                            <a:gd name="T108" fmla="*/ 459 w 802"/>
                            <a:gd name="T109" fmla="*/ 0 h 1736"/>
                            <a:gd name="T110" fmla="*/ 374 w 802"/>
                            <a:gd name="T111" fmla="*/ 0 h 17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802" h="1736">
                              <a:moveTo>
                                <a:pt x="374" y="0"/>
                              </a:moveTo>
                              <a:lnTo>
                                <a:pt x="296" y="0"/>
                              </a:lnTo>
                              <a:lnTo>
                                <a:pt x="222" y="2"/>
                              </a:lnTo>
                              <a:lnTo>
                                <a:pt x="153" y="6"/>
                              </a:lnTo>
                              <a:lnTo>
                                <a:pt x="92" y="8"/>
                              </a:lnTo>
                              <a:lnTo>
                                <a:pt x="39" y="13"/>
                              </a:lnTo>
                              <a:lnTo>
                                <a:pt x="23" y="19"/>
                              </a:lnTo>
                              <a:lnTo>
                                <a:pt x="12" y="28"/>
                              </a:lnTo>
                              <a:lnTo>
                                <a:pt x="9" y="40"/>
                              </a:lnTo>
                              <a:lnTo>
                                <a:pt x="5" y="56"/>
                              </a:lnTo>
                              <a:lnTo>
                                <a:pt x="5" y="71"/>
                              </a:lnTo>
                              <a:lnTo>
                                <a:pt x="3" y="92"/>
                              </a:lnTo>
                              <a:lnTo>
                                <a:pt x="1" y="118"/>
                              </a:lnTo>
                              <a:lnTo>
                                <a:pt x="1" y="143"/>
                              </a:lnTo>
                              <a:lnTo>
                                <a:pt x="0" y="165"/>
                              </a:lnTo>
                              <a:lnTo>
                                <a:pt x="0" y="179"/>
                              </a:lnTo>
                              <a:lnTo>
                                <a:pt x="1" y="192"/>
                              </a:lnTo>
                              <a:lnTo>
                                <a:pt x="9" y="204"/>
                              </a:lnTo>
                              <a:lnTo>
                                <a:pt x="19" y="213"/>
                              </a:lnTo>
                              <a:lnTo>
                                <a:pt x="32" y="219"/>
                              </a:lnTo>
                              <a:lnTo>
                                <a:pt x="41" y="221"/>
                              </a:lnTo>
                              <a:lnTo>
                                <a:pt x="56" y="224"/>
                              </a:lnTo>
                              <a:lnTo>
                                <a:pt x="77" y="231"/>
                              </a:lnTo>
                              <a:lnTo>
                                <a:pt x="101" y="239"/>
                              </a:lnTo>
                              <a:lnTo>
                                <a:pt x="130" y="249"/>
                              </a:lnTo>
                              <a:lnTo>
                                <a:pt x="159" y="262"/>
                              </a:lnTo>
                              <a:lnTo>
                                <a:pt x="188" y="277"/>
                              </a:lnTo>
                              <a:lnTo>
                                <a:pt x="217" y="295"/>
                              </a:lnTo>
                              <a:lnTo>
                                <a:pt x="244" y="316"/>
                              </a:lnTo>
                              <a:lnTo>
                                <a:pt x="267" y="340"/>
                              </a:lnTo>
                              <a:lnTo>
                                <a:pt x="285" y="367"/>
                              </a:lnTo>
                              <a:lnTo>
                                <a:pt x="296" y="397"/>
                              </a:lnTo>
                              <a:lnTo>
                                <a:pt x="300" y="432"/>
                              </a:lnTo>
                              <a:lnTo>
                                <a:pt x="300" y="1689"/>
                              </a:lnTo>
                              <a:lnTo>
                                <a:pt x="303" y="1704"/>
                              </a:lnTo>
                              <a:lnTo>
                                <a:pt x="311" y="1716"/>
                              </a:lnTo>
                              <a:lnTo>
                                <a:pt x="323" y="1725"/>
                              </a:lnTo>
                              <a:lnTo>
                                <a:pt x="341" y="1731"/>
                              </a:lnTo>
                              <a:lnTo>
                                <a:pt x="444" y="1734"/>
                              </a:lnTo>
                              <a:lnTo>
                                <a:pt x="549" y="1736"/>
                              </a:lnTo>
                              <a:lnTo>
                                <a:pt x="658" y="1734"/>
                              </a:lnTo>
                              <a:lnTo>
                                <a:pt x="764" y="1731"/>
                              </a:lnTo>
                              <a:lnTo>
                                <a:pt x="782" y="1725"/>
                              </a:lnTo>
                              <a:lnTo>
                                <a:pt x="795" y="1716"/>
                              </a:lnTo>
                              <a:lnTo>
                                <a:pt x="801" y="1704"/>
                              </a:lnTo>
                              <a:lnTo>
                                <a:pt x="802" y="1689"/>
                              </a:lnTo>
                              <a:lnTo>
                                <a:pt x="802" y="56"/>
                              </a:lnTo>
                              <a:lnTo>
                                <a:pt x="801" y="42"/>
                              </a:lnTo>
                              <a:lnTo>
                                <a:pt x="793" y="29"/>
                              </a:lnTo>
                              <a:lnTo>
                                <a:pt x="781" y="20"/>
                              </a:lnTo>
                              <a:lnTo>
                                <a:pt x="759" y="15"/>
                              </a:lnTo>
                              <a:lnTo>
                                <a:pt x="696" y="9"/>
                              </a:lnTo>
                              <a:lnTo>
                                <a:pt x="622" y="6"/>
                              </a:lnTo>
                              <a:lnTo>
                                <a:pt x="542" y="2"/>
                              </a:lnTo>
                              <a:lnTo>
                                <a:pt x="459" y="0"/>
                              </a:lnTo>
                              <a:lnTo>
                                <a:pt x="3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00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7B0014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81"/>
                      <wps:cNvSpPr>
                        <a:spLocks noChangeAspect="1" noEditPoints="1"/>
                      </wps:cNvSpPr>
                      <wps:spPr bwMode="auto">
                        <a:xfrm>
                          <a:off x="6435" y="7208"/>
                          <a:ext cx="3059" cy="2349"/>
                        </a:xfrm>
                        <a:custGeom>
                          <a:avLst/>
                          <a:gdLst>
                            <a:gd name="T0" fmla="*/ 2887 w 3059"/>
                            <a:gd name="T1" fmla="*/ 2114 h 2349"/>
                            <a:gd name="T2" fmla="*/ 2627 w 3059"/>
                            <a:gd name="T3" fmla="*/ 2044 h 2349"/>
                            <a:gd name="T4" fmla="*/ 2562 w 3059"/>
                            <a:gd name="T5" fmla="*/ 1865 h 2349"/>
                            <a:gd name="T6" fmla="*/ 2553 w 3059"/>
                            <a:gd name="T7" fmla="*/ 1490 h 2349"/>
                            <a:gd name="T8" fmla="*/ 2554 w 3059"/>
                            <a:gd name="T9" fmla="*/ 1043 h 2349"/>
                            <a:gd name="T10" fmla="*/ 2679 w 3059"/>
                            <a:gd name="T11" fmla="*/ 893 h 2349"/>
                            <a:gd name="T12" fmla="*/ 2856 w 3059"/>
                            <a:gd name="T13" fmla="*/ 842 h 2349"/>
                            <a:gd name="T14" fmla="*/ 2914 w 3059"/>
                            <a:gd name="T15" fmla="*/ 783 h 2349"/>
                            <a:gd name="T16" fmla="*/ 2900 w 3059"/>
                            <a:gd name="T17" fmla="*/ 649 h 2349"/>
                            <a:gd name="T18" fmla="*/ 2704 w 3059"/>
                            <a:gd name="T19" fmla="*/ 619 h 2349"/>
                            <a:gd name="T20" fmla="*/ 2522 w 3059"/>
                            <a:gd name="T21" fmla="*/ 582 h 2349"/>
                            <a:gd name="T22" fmla="*/ 2478 w 3059"/>
                            <a:gd name="T23" fmla="*/ 357 h 2349"/>
                            <a:gd name="T24" fmla="*/ 2417 w 3059"/>
                            <a:gd name="T25" fmla="*/ 220 h 2349"/>
                            <a:gd name="T26" fmla="*/ 2166 w 3059"/>
                            <a:gd name="T27" fmla="*/ 171 h 2349"/>
                            <a:gd name="T28" fmla="*/ 2079 w 3059"/>
                            <a:gd name="T29" fmla="*/ 205 h 2349"/>
                            <a:gd name="T30" fmla="*/ 2073 w 3059"/>
                            <a:gd name="T31" fmla="*/ 342 h 2349"/>
                            <a:gd name="T32" fmla="*/ 2070 w 3059"/>
                            <a:gd name="T33" fmla="*/ 766 h 2349"/>
                            <a:gd name="T34" fmla="*/ 2066 w 3059"/>
                            <a:gd name="T35" fmla="*/ 1317 h 2349"/>
                            <a:gd name="T36" fmla="*/ 2063 w 3059"/>
                            <a:gd name="T37" fmla="*/ 1752 h 2349"/>
                            <a:gd name="T38" fmla="*/ 2082 w 3059"/>
                            <a:gd name="T39" fmla="*/ 2087 h 2349"/>
                            <a:gd name="T40" fmla="*/ 2243 w 3059"/>
                            <a:gd name="T41" fmla="*/ 2298 h 2349"/>
                            <a:gd name="T42" fmla="*/ 2609 w 3059"/>
                            <a:gd name="T43" fmla="*/ 2345 h 2349"/>
                            <a:gd name="T44" fmla="*/ 2956 w 3059"/>
                            <a:gd name="T45" fmla="*/ 2331 h 2349"/>
                            <a:gd name="T46" fmla="*/ 3053 w 3059"/>
                            <a:gd name="T47" fmla="*/ 2261 h 2349"/>
                            <a:gd name="T48" fmla="*/ 3015 w 3059"/>
                            <a:gd name="T49" fmla="*/ 2140 h 2349"/>
                            <a:gd name="T50" fmla="*/ 1094 w 3059"/>
                            <a:gd name="T51" fmla="*/ 2024 h 2349"/>
                            <a:gd name="T52" fmla="*/ 996 w 3059"/>
                            <a:gd name="T53" fmla="*/ 2033 h 2349"/>
                            <a:gd name="T54" fmla="*/ 763 w 3059"/>
                            <a:gd name="T55" fmla="*/ 2024 h 2349"/>
                            <a:gd name="T56" fmla="*/ 573 w 3059"/>
                            <a:gd name="T57" fmla="*/ 1909 h 2349"/>
                            <a:gd name="T58" fmla="*/ 486 w 3059"/>
                            <a:gd name="T59" fmla="*/ 1564 h 2349"/>
                            <a:gd name="T60" fmla="*/ 520 w 3059"/>
                            <a:gd name="T61" fmla="*/ 1124 h 2349"/>
                            <a:gd name="T62" fmla="*/ 665 w 3059"/>
                            <a:gd name="T63" fmla="*/ 942 h 2349"/>
                            <a:gd name="T64" fmla="*/ 886 w 3059"/>
                            <a:gd name="T65" fmla="*/ 911 h 2349"/>
                            <a:gd name="T66" fmla="*/ 1063 w 3059"/>
                            <a:gd name="T67" fmla="*/ 920 h 2349"/>
                            <a:gd name="T68" fmla="*/ 1139 w 3059"/>
                            <a:gd name="T69" fmla="*/ 981 h 2349"/>
                            <a:gd name="T70" fmla="*/ 1144 w 3059"/>
                            <a:gd name="T71" fmla="*/ 1595 h 2349"/>
                            <a:gd name="T72" fmla="*/ 1837 w 3059"/>
                            <a:gd name="T73" fmla="*/ 2087 h 2349"/>
                            <a:gd name="T74" fmla="*/ 1672 w 3059"/>
                            <a:gd name="T75" fmla="*/ 2021 h 2349"/>
                            <a:gd name="T76" fmla="*/ 1640 w 3059"/>
                            <a:gd name="T77" fmla="*/ 1815 h 2349"/>
                            <a:gd name="T78" fmla="*/ 1638 w 3059"/>
                            <a:gd name="T79" fmla="*/ 1335 h 2349"/>
                            <a:gd name="T80" fmla="*/ 1636 w 3059"/>
                            <a:gd name="T81" fmla="*/ 734 h 2349"/>
                            <a:gd name="T82" fmla="*/ 1632 w 3059"/>
                            <a:gd name="T83" fmla="*/ 270 h 2349"/>
                            <a:gd name="T84" fmla="*/ 1621 w 3059"/>
                            <a:gd name="T85" fmla="*/ 104 h 2349"/>
                            <a:gd name="T86" fmla="*/ 1498 w 3059"/>
                            <a:gd name="T87" fmla="*/ 41 h 2349"/>
                            <a:gd name="T88" fmla="*/ 1222 w 3059"/>
                            <a:gd name="T89" fmla="*/ 0 h 2349"/>
                            <a:gd name="T90" fmla="*/ 1153 w 3059"/>
                            <a:gd name="T91" fmla="*/ 47 h 2349"/>
                            <a:gd name="T92" fmla="*/ 1148 w 3059"/>
                            <a:gd name="T93" fmla="*/ 229 h 2349"/>
                            <a:gd name="T94" fmla="*/ 1142 w 3059"/>
                            <a:gd name="T95" fmla="*/ 519 h 2349"/>
                            <a:gd name="T96" fmla="*/ 1092 w 3059"/>
                            <a:gd name="T97" fmla="*/ 591 h 2349"/>
                            <a:gd name="T98" fmla="*/ 634 w 3059"/>
                            <a:gd name="T99" fmla="*/ 584 h 2349"/>
                            <a:gd name="T100" fmla="*/ 370 w 3059"/>
                            <a:gd name="T101" fmla="*/ 651 h 2349"/>
                            <a:gd name="T102" fmla="*/ 141 w 3059"/>
                            <a:gd name="T103" fmla="*/ 862 h 2349"/>
                            <a:gd name="T104" fmla="*/ 9 w 3059"/>
                            <a:gd name="T105" fmla="*/ 1293 h 2349"/>
                            <a:gd name="T106" fmla="*/ 38 w 3059"/>
                            <a:gd name="T107" fmla="*/ 1853 h 2349"/>
                            <a:gd name="T108" fmla="*/ 200 w 3059"/>
                            <a:gd name="T109" fmla="*/ 2168 h 2349"/>
                            <a:gd name="T110" fmla="*/ 425 w 3059"/>
                            <a:gd name="T111" fmla="*/ 2304 h 2349"/>
                            <a:gd name="T112" fmla="*/ 634 w 3059"/>
                            <a:gd name="T113" fmla="*/ 2336 h 2349"/>
                            <a:gd name="T114" fmla="*/ 889 w 3059"/>
                            <a:gd name="T115" fmla="*/ 2347 h 2349"/>
                            <a:gd name="T116" fmla="*/ 1419 w 3059"/>
                            <a:gd name="T117" fmla="*/ 2349 h 2349"/>
                            <a:gd name="T118" fmla="*/ 1911 w 3059"/>
                            <a:gd name="T119" fmla="*/ 2333 h 2349"/>
                            <a:gd name="T120" fmla="*/ 1941 w 3059"/>
                            <a:gd name="T121" fmla="*/ 2233 h 2349"/>
                            <a:gd name="T122" fmla="*/ 1941 w 3059"/>
                            <a:gd name="T123" fmla="*/ 2123 h 23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3059" h="2349">
                              <a:moveTo>
                                <a:pt x="3015" y="2140"/>
                              </a:moveTo>
                              <a:lnTo>
                                <a:pt x="2992" y="2134"/>
                              </a:lnTo>
                              <a:lnTo>
                                <a:pt x="2970" y="2129"/>
                              </a:lnTo>
                              <a:lnTo>
                                <a:pt x="2945" y="2125"/>
                              </a:lnTo>
                              <a:lnTo>
                                <a:pt x="2918" y="2120"/>
                              </a:lnTo>
                              <a:lnTo>
                                <a:pt x="2887" y="2114"/>
                              </a:lnTo>
                              <a:lnTo>
                                <a:pt x="2849" y="2107"/>
                              </a:lnTo>
                              <a:lnTo>
                                <a:pt x="2804" y="2098"/>
                              </a:lnTo>
                              <a:lnTo>
                                <a:pt x="2750" y="2085"/>
                              </a:lnTo>
                              <a:lnTo>
                                <a:pt x="2699" y="2073"/>
                              </a:lnTo>
                              <a:lnTo>
                                <a:pt x="2659" y="2058"/>
                              </a:lnTo>
                              <a:lnTo>
                                <a:pt x="2627" y="2044"/>
                              </a:lnTo>
                              <a:lnTo>
                                <a:pt x="2605" y="2026"/>
                              </a:lnTo>
                              <a:lnTo>
                                <a:pt x="2587" y="2004"/>
                              </a:lnTo>
                              <a:lnTo>
                                <a:pt x="2576" y="1979"/>
                              </a:lnTo>
                              <a:lnTo>
                                <a:pt x="2569" y="1948"/>
                              </a:lnTo>
                              <a:lnTo>
                                <a:pt x="2565" y="1910"/>
                              </a:lnTo>
                              <a:lnTo>
                                <a:pt x="2562" y="1865"/>
                              </a:lnTo>
                              <a:lnTo>
                                <a:pt x="2560" y="1811"/>
                              </a:lnTo>
                              <a:lnTo>
                                <a:pt x="2558" y="1764"/>
                              </a:lnTo>
                              <a:lnTo>
                                <a:pt x="2556" y="1707"/>
                              </a:lnTo>
                              <a:lnTo>
                                <a:pt x="2554" y="1642"/>
                              </a:lnTo>
                              <a:lnTo>
                                <a:pt x="2554" y="1568"/>
                              </a:lnTo>
                              <a:lnTo>
                                <a:pt x="2553" y="1490"/>
                              </a:lnTo>
                              <a:lnTo>
                                <a:pt x="2553" y="1411"/>
                              </a:lnTo>
                              <a:lnTo>
                                <a:pt x="2551" y="1329"/>
                              </a:lnTo>
                              <a:lnTo>
                                <a:pt x="2551" y="1250"/>
                              </a:lnTo>
                              <a:lnTo>
                                <a:pt x="2553" y="1174"/>
                              </a:lnTo>
                              <a:lnTo>
                                <a:pt x="2553" y="1104"/>
                              </a:lnTo>
                              <a:lnTo>
                                <a:pt x="2554" y="1043"/>
                              </a:lnTo>
                              <a:lnTo>
                                <a:pt x="2560" y="1008"/>
                              </a:lnTo>
                              <a:lnTo>
                                <a:pt x="2572" y="978"/>
                              </a:lnTo>
                              <a:lnTo>
                                <a:pt x="2592" y="952"/>
                              </a:lnTo>
                              <a:lnTo>
                                <a:pt x="2618" y="929"/>
                              </a:lnTo>
                              <a:lnTo>
                                <a:pt x="2647" y="909"/>
                              </a:lnTo>
                              <a:lnTo>
                                <a:pt x="2679" y="893"/>
                              </a:lnTo>
                              <a:lnTo>
                                <a:pt x="2712" y="878"/>
                              </a:lnTo>
                              <a:lnTo>
                                <a:pt x="2744" y="868"/>
                              </a:lnTo>
                              <a:lnTo>
                                <a:pt x="2777" y="859"/>
                              </a:lnTo>
                              <a:lnTo>
                                <a:pt x="2807" y="851"/>
                              </a:lnTo>
                              <a:lnTo>
                                <a:pt x="2833" y="846"/>
                              </a:lnTo>
                              <a:lnTo>
                                <a:pt x="2856" y="842"/>
                              </a:lnTo>
                              <a:lnTo>
                                <a:pt x="2871" y="839"/>
                              </a:lnTo>
                              <a:lnTo>
                                <a:pt x="2880" y="837"/>
                              </a:lnTo>
                              <a:lnTo>
                                <a:pt x="2898" y="830"/>
                              </a:lnTo>
                              <a:lnTo>
                                <a:pt x="2909" y="817"/>
                              </a:lnTo>
                              <a:lnTo>
                                <a:pt x="2912" y="797"/>
                              </a:lnTo>
                              <a:lnTo>
                                <a:pt x="2914" y="783"/>
                              </a:lnTo>
                              <a:lnTo>
                                <a:pt x="2912" y="759"/>
                              </a:lnTo>
                              <a:lnTo>
                                <a:pt x="2911" y="732"/>
                              </a:lnTo>
                              <a:lnTo>
                                <a:pt x="2909" y="705"/>
                              </a:lnTo>
                              <a:lnTo>
                                <a:pt x="2907" y="683"/>
                              </a:lnTo>
                              <a:lnTo>
                                <a:pt x="2905" y="667"/>
                              </a:lnTo>
                              <a:lnTo>
                                <a:pt x="2900" y="649"/>
                              </a:lnTo>
                              <a:lnTo>
                                <a:pt x="2887" y="638"/>
                              </a:lnTo>
                              <a:lnTo>
                                <a:pt x="2873" y="633"/>
                              </a:lnTo>
                              <a:lnTo>
                                <a:pt x="2840" y="629"/>
                              </a:lnTo>
                              <a:lnTo>
                                <a:pt x="2800" y="626"/>
                              </a:lnTo>
                              <a:lnTo>
                                <a:pt x="2753" y="622"/>
                              </a:lnTo>
                              <a:lnTo>
                                <a:pt x="2704" y="619"/>
                              </a:lnTo>
                              <a:lnTo>
                                <a:pt x="2654" y="615"/>
                              </a:lnTo>
                              <a:lnTo>
                                <a:pt x="2607" y="611"/>
                              </a:lnTo>
                              <a:lnTo>
                                <a:pt x="2565" y="609"/>
                              </a:lnTo>
                              <a:lnTo>
                                <a:pt x="2545" y="604"/>
                              </a:lnTo>
                              <a:lnTo>
                                <a:pt x="2531" y="595"/>
                              </a:lnTo>
                              <a:lnTo>
                                <a:pt x="2522" y="582"/>
                              </a:lnTo>
                              <a:lnTo>
                                <a:pt x="2516" y="570"/>
                              </a:lnTo>
                              <a:lnTo>
                                <a:pt x="2511" y="550"/>
                              </a:lnTo>
                              <a:lnTo>
                                <a:pt x="2506" y="517"/>
                              </a:lnTo>
                              <a:lnTo>
                                <a:pt x="2498" y="474"/>
                              </a:lnTo>
                              <a:lnTo>
                                <a:pt x="2489" y="422"/>
                              </a:lnTo>
                              <a:lnTo>
                                <a:pt x="2478" y="357"/>
                              </a:lnTo>
                              <a:lnTo>
                                <a:pt x="2473" y="324"/>
                              </a:lnTo>
                              <a:lnTo>
                                <a:pt x="2468" y="296"/>
                              </a:lnTo>
                              <a:lnTo>
                                <a:pt x="2462" y="272"/>
                              </a:lnTo>
                              <a:lnTo>
                                <a:pt x="2451" y="250"/>
                              </a:lnTo>
                              <a:lnTo>
                                <a:pt x="2437" y="234"/>
                              </a:lnTo>
                              <a:lnTo>
                                <a:pt x="2417" y="220"/>
                              </a:lnTo>
                              <a:lnTo>
                                <a:pt x="2388" y="209"/>
                              </a:lnTo>
                              <a:lnTo>
                                <a:pt x="2348" y="198"/>
                              </a:lnTo>
                              <a:lnTo>
                                <a:pt x="2290" y="187"/>
                              </a:lnTo>
                              <a:lnTo>
                                <a:pt x="2240" y="178"/>
                              </a:lnTo>
                              <a:lnTo>
                                <a:pt x="2200" y="173"/>
                              </a:lnTo>
                              <a:lnTo>
                                <a:pt x="2166" y="171"/>
                              </a:lnTo>
                              <a:lnTo>
                                <a:pt x="2139" y="169"/>
                              </a:lnTo>
                              <a:lnTo>
                                <a:pt x="2119" y="173"/>
                              </a:lnTo>
                              <a:lnTo>
                                <a:pt x="2102" y="176"/>
                              </a:lnTo>
                              <a:lnTo>
                                <a:pt x="2092" y="184"/>
                              </a:lnTo>
                              <a:lnTo>
                                <a:pt x="2084" y="193"/>
                              </a:lnTo>
                              <a:lnTo>
                                <a:pt x="2079" y="205"/>
                              </a:lnTo>
                              <a:lnTo>
                                <a:pt x="2077" y="220"/>
                              </a:lnTo>
                              <a:lnTo>
                                <a:pt x="2075" y="236"/>
                              </a:lnTo>
                              <a:lnTo>
                                <a:pt x="2075" y="254"/>
                              </a:lnTo>
                              <a:lnTo>
                                <a:pt x="2075" y="272"/>
                              </a:lnTo>
                              <a:lnTo>
                                <a:pt x="2075" y="301"/>
                              </a:lnTo>
                              <a:lnTo>
                                <a:pt x="2073" y="342"/>
                              </a:lnTo>
                              <a:lnTo>
                                <a:pt x="2073" y="395"/>
                              </a:lnTo>
                              <a:lnTo>
                                <a:pt x="2073" y="456"/>
                              </a:lnTo>
                              <a:lnTo>
                                <a:pt x="2072" y="525"/>
                              </a:lnTo>
                              <a:lnTo>
                                <a:pt x="2072" y="600"/>
                              </a:lnTo>
                              <a:lnTo>
                                <a:pt x="2072" y="682"/>
                              </a:lnTo>
                              <a:lnTo>
                                <a:pt x="2070" y="766"/>
                              </a:lnTo>
                              <a:lnTo>
                                <a:pt x="2070" y="857"/>
                              </a:lnTo>
                              <a:lnTo>
                                <a:pt x="2068" y="949"/>
                              </a:lnTo>
                              <a:lnTo>
                                <a:pt x="2068" y="1041"/>
                              </a:lnTo>
                              <a:lnTo>
                                <a:pt x="2066" y="1135"/>
                              </a:lnTo>
                              <a:lnTo>
                                <a:pt x="2066" y="1227"/>
                              </a:lnTo>
                              <a:lnTo>
                                <a:pt x="2066" y="1317"/>
                              </a:lnTo>
                              <a:lnTo>
                                <a:pt x="2064" y="1403"/>
                              </a:lnTo>
                              <a:lnTo>
                                <a:pt x="2064" y="1486"/>
                              </a:lnTo>
                              <a:lnTo>
                                <a:pt x="2064" y="1564"/>
                              </a:lnTo>
                              <a:lnTo>
                                <a:pt x="2063" y="1634"/>
                              </a:lnTo>
                              <a:lnTo>
                                <a:pt x="2063" y="1698"/>
                              </a:lnTo>
                              <a:lnTo>
                                <a:pt x="2063" y="1752"/>
                              </a:lnTo>
                              <a:lnTo>
                                <a:pt x="2063" y="1797"/>
                              </a:lnTo>
                              <a:lnTo>
                                <a:pt x="2063" y="1829"/>
                              </a:lnTo>
                              <a:lnTo>
                                <a:pt x="2064" y="1903"/>
                              </a:lnTo>
                              <a:lnTo>
                                <a:pt x="2066" y="1972"/>
                              </a:lnTo>
                              <a:lnTo>
                                <a:pt x="2073" y="2031"/>
                              </a:lnTo>
                              <a:lnTo>
                                <a:pt x="2082" y="2087"/>
                              </a:lnTo>
                              <a:lnTo>
                                <a:pt x="2097" y="2136"/>
                              </a:lnTo>
                              <a:lnTo>
                                <a:pt x="2115" y="2179"/>
                              </a:lnTo>
                              <a:lnTo>
                                <a:pt x="2139" y="2217"/>
                              </a:lnTo>
                              <a:lnTo>
                                <a:pt x="2167" y="2250"/>
                              </a:lnTo>
                              <a:lnTo>
                                <a:pt x="2202" y="2277"/>
                              </a:lnTo>
                              <a:lnTo>
                                <a:pt x="2243" y="2298"/>
                              </a:lnTo>
                              <a:lnTo>
                                <a:pt x="2290" y="2316"/>
                              </a:lnTo>
                              <a:lnTo>
                                <a:pt x="2346" y="2331"/>
                              </a:lnTo>
                              <a:lnTo>
                                <a:pt x="2410" y="2340"/>
                              </a:lnTo>
                              <a:lnTo>
                                <a:pt x="2482" y="2345"/>
                              </a:lnTo>
                              <a:lnTo>
                                <a:pt x="2563" y="2347"/>
                              </a:lnTo>
                              <a:lnTo>
                                <a:pt x="2609" y="2345"/>
                              </a:lnTo>
                              <a:lnTo>
                                <a:pt x="2663" y="2345"/>
                              </a:lnTo>
                              <a:lnTo>
                                <a:pt x="2724" y="2344"/>
                              </a:lnTo>
                              <a:lnTo>
                                <a:pt x="2788" y="2340"/>
                              </a:lnTo>
                              <a:lnTo>
                                <a:pt x="2851" y="2338"/>
                              </a:lnTo>
                              <a:lnTo>
                                <a:pt x="2907" y="2334"/>
                              </a:lnTo>
                              <a:lnTo>
                                <a:pt x="2956" y="2331"/>
                              </a:lnTo>
                              <a:lnTo>
                                <a:pt x="2990" y="2327"/>
                              </a:lnTo>
                              <a:lnTo>
                                <a:pt x="3015" y="2324"/>
                              </a:lnTo>
                              <a:lnTo>
                                <a:pt x="3032" y="2316"/>
                              </a:lnTo>
                              <a:lnTo>
                                <a:pt x="3042" y="2306"/>
                              </a:lnTo>
                              <a:lnTo>
                                <a:pt x="3050" y="2286"/>
                              </a:lnTo>
                              <a:lnTo>
                                <a:pt x="3053" y="2261"/>
                              </a:lnTo>
                              <a:lnTo>
                                <a:pt x="3057" y="2223"/>
                              </a:lnTo>
                              <a:lnTo>
                                <a:pt x="3059" y="2192"/>
                              </a:lnTo>
                              <a:lnTo>
                                <a:pt x="3059" y="2170"/>
                              </a:lnTo>
                              <a:lnTo>
                                <a:pt x="3052" y="2156"/>
                              </a:lnTo>
                              <a:lnTo>
                                <a:pt x="3039" y="2147"/>
                              </a:lnTo>
                              <a:lnTo>
                                <a:pt x="3015" y="2140"/>
                              </a:lnTo>
                              <a:close/>
                              <a:moveTo>
                                <a:pt x="1142" y="1963"/>
                              </a:moveTo>
                              <a:lnTo>
                                <a:pt x="1139" y="1984"/>
                              </a:lnTo>
                              <a:lnTo>
                                <a:pt x="1133" y="2001"/>
                              </a:lnTo>
                              <a:lnTo>
                                <a:pt x="1122" y="2013"/>
                              </a:lnTo>
                              <a:lnTo>
                                <a:pt x="1110" y="2021"/>
                              </a:lnTo>
                              <a:lnTo>
                                <a:pt x="1094" y="2024"/>
                              </a:lnTo>
                              <a:lnTo>
                                <a:pt x="1079" y="2028"/>
                              </a:lnTo>
                              <a:lnTo>
                                <a:pt x="1063" y="2030"/>
                              </a:lnTo>
                              <a:lnTo>
                                <a:pt x="1048" y="2031"/>
                              </a:lnTo>
                              <a:lnTo>
                                <a:pt x="1034" y="2031"/>
                              </a:lnTo>
                              <a:lnTo>
                                <a:pt x="1018" y="2033"/>
                              </a:lnTo>
                              <a:lnTo>
                                <a:pt x="996" y="2033"/>
                              </a:lnTo>
                              <a:lnTo>
                                <a:pt x="969" y="2033"/>
                              </a:lnTo>
                              <a:lnTo>
                                <a:pt x="933" y="2033"/>
                              </a:lnTo>
                              <a:lnTo>
                                <a:pt x="886" y="2033"/>
                              </a:lnTo>
                              <a:lnTo>
                                <a:pt x="844" y="2031"/>
                              </a:lnTo>
                              <a:lnTo>
                                <a:pt x="802" y="2030"/>
                              </a:lnTo>
                              <a:lnTo>
                                <a:pt x="763" y="2024"/>
                              </a:lnTo>
                              <a:lnTo>
                                <a:pt x="725" y="2015"/>
                              </a:lnTo>
                              <a:lnTo>
                                <a:pt x="690" y="2004"/>
                              </a:lnTo>
                              <a:lnTo>
                                <a:pt x="658" y="1988"/>
                              </a:lnTo>
                              <a:lnTo>
                                <a:pt x="627" y="1966"/>
                              </a:lnTo>
                              <a:lnTo>
                                <a:pt x="598" y="1941"/>
                              </a:lnTo>
                              <a:lnTo>
                                <a:pt x="573" y="1909"/>
                              </a:lnTo>
                              <a:lnTo>
                                <a:pt x="551" y="1871"/>
                              </a:lnTo>
                              <a:lnTo>
                                <a:pt x="531" y="1826"/>
                              </a:lnTo>
                              <a:lnTo>
                                <a:pt x="515" y="1772"/>
                              </a:lnTo>
                              <a:lnTo>
                                <a:pt x="502" y="1712"/>
                              </a:lnTo>
                              <a:lnTo>
                                <a:pt x="491" y="1642"/>
                              </a:lnTo>
                              <a:lnTo>
                                <a:pt x="486" y="1564"/>
                              </a:lnTo>
                              <a:lnTo>
                                <a:pt x="484" y="1476"/>
                              </a:lnTo>
                              <a:lnTo>
                                <a:pt x="486" y="1387"/>
                              </a:lnTo>
                              <a:lnTo>
                                <a:pt x="490" y="1308"/>
                              </a:lnTo>
                              <a:lnTo>
                                <a:pt x="497" y="1237"/>
                              </a:lnTo>
                              <a:lnTo>
                                <a:pt x="508" y="1176"/>
                              </a:lnTo>
                              <a:lnTo>
                                <a:pt x="520" y="1124"/>
                              </a:lnTo>
                              <a:lnTo>
                                <a:pt x="537" y="1079"/>
                              </a:lnTo>
                              <a:lnTo>
                                <a:pt x="555" y="1039"/>
                              </a:lnTo>
                              <a:lnTo>
                                <a:pt x="578" y="1006"/>
                              </a:lnTo>
                              <a:lnTo>
                                <a:pt x="604" y="979"/>
                              </a:lnTo>
                              <a:lnTo>
                                <a:pt x="632" y="958"/>
                              </a:lnTo>
                              <a:lnTo>
                                <a:pt x="665" y="942"/>
                              </a:lnTo>
                              <a:lnTo>
                                <a:pt x="699" y="929"/>
                              </a:lnTo>
                              <a:lnTo>
                                <a:pt x="739" y="920"/>
                              </a:lnTo>
                              <a:lnTo>
                                <a:pt x="783" y="914"/>
                              </a:lnTo>
                              <a:lnTo>
                                <a:pt x="830" y="913"/>
                              </a:lnTo>
                              <a:lnTo>
                                <a:pt x="878" y="911"/>
                              </a:lnTo>
                              <a:lnTo>
                                <a:pt x="886" y="911"/>
                              </a:lnTo>
                              <a:lnTo>
                                <a:pt x="904" y="911"/>
                              </a:lnTo>
                              <a:lnTo>
                                <a:pt x="929" y="911"/>
                              </a:lnTo>
                              <a:lnTo>
                                <a:pt x="962" y="913"/>
                              </a:lnTo>
                              <a:lnTo>
                                <a:pt x="996" y="914"/>
                              </a:lnTo>
                              <a:lnTo>
                                <a:pt x="1030" y="916"/>
                              </a:lnTo>
                              <a:lnTo>
                                <a:pt x="1063" y="920"/>
                              </a:lnTo>
                              <a:lnTo>
                                <a:pt x="1083" y="922"/>
                              </a:lnTo>
                              <a:lnTo>
                                <a:pt x="1101" y="927"/>
                              </a:lnTo>
                              <a:lnTo>
                                <a:pt x="1115" y="934"/>
                              </a:lnTo>
                              <a:lnTo>
                                <a:pt x="1128" y="945"/>
                              </a:lnTo>
                              <a:lnTo>
                                <a:pt x="1135" y="961"/>
                              </a:lnTo>
                              <a:lnTo>
                                <a:pt x="1139" y="981"/>
                              </a:lnTo>
                              <a:lnTo>
                                <a:pt x="1141" y="1061"/>
                              </a:lnTo>
                              <a:lnTo>
                                <a:pt x="1142" y="1153"/>
                              </a:lnTo>
                              <a:lnTo>
                                <a:pt x="1144" y="1252"/>
                              </a:lnTo>
                              <a:lnTo>
                                <a:pt x="1144" y="1362"/>
                              </a:lnTo>
                              <a:lnTo>
                                <a:pt x="1144" y="1476"/>
                              </a:lnTo>
                              <a:lnTo>
                                <a:pt x="1144" y="1595"/>
                              </a:lnTo>
                              <a:lnTo>
                                <a:pt x="1142" y="1717"/>
                              </a:lnTo>
                              <a:lnTo>
                                <a:pt x="1142" y="1840"/>
                              </a:lnTo>
                              <a:lnTo>
                                <a:pt x="1142" y="1963"/>
                              </a:lnTo>
                              <a:close/>
                              <a:moveTo>
                                <a:pt x="1918" y="2109"/>
                              </a:moveTo>
                              <a:lnTo>
                                <a:pt x="1876" y="2096"/>
                              </a:lnTo>
                              <a:lnTo>
                                <a:pt x="1837" y="2087"/>
                              </a:lnTo>
                              <a:lnTo>
                                <a:pt x="1799" y="2078"/>
                              </a:lnTo>
                              <a:lnTo>
                                <a:pt x="1766" y="2071"/>
                              </a:lnTo>
                              <a:lnTo>
                                <a:pt x="1737" y="2062"/>
                              </a:lnTo>
                              <a:lnTo>
                                <a:pt x="1712" y="2051"/>
                              </a:lnTo>
                              <a:lnTo>
                                <a:pt x="1690" y="2039"/>
                              </a:lnTo>
                              <a:lnTo>
                                <a:pt x="1672" y="2021"/>
                              </a:lnTo>
                              <a:lnTo>
                                <a:pt x="1658" y="1997"/>
                              </a:lnTo>
                              <a:lnTo>
                                <a:pt x="1649" y="1968"/>
                              </a:lnTo>
                              <a:lnTo>
                                <a:pt x="1643" y="1930"/>
                              </a:lnTo>
                              <a:lnTo>
                                <a:pt x="1643" y="1905"/>
                              </a:lnTo>
                              <a:lnTo>
                                <a:pt x="1641" y="1865"/>
                              </a:lnTo>
                              <a:lnTo>
                                <a:pt x="1640" y="1815"/>
                              </a:lnTo>
                              <a:lnTo>
                                <a:pt x="1640" y="1753"/>
                              </a:lnTo>
                              <a:lnTo>
                                <a:pt x="1640" y="1683"/>
                              </a:lnTo>
                              <a:lnTo>
                                <a:pt x="1638" y="1606"/>
                              </a:lnTo>
                              <a:lnTo>
                                <a:pt x="1638" y="1521"/>
                              </a:lnTo>
                              <a:lnTo>
                                <a:pt x="1638" y="1430"/>
                              </a:lnTo>
                              <a:lnTo>
                                <a:pt x="1638" y="1335"/>
                              </a:lnTo>
                              <a:lnTo>
                                <a:pt x="1638" y="1236"/>
                              </a:lnTo>
                              <a:lnTo>
                                <a:pt x="1638" y="1135"/>
                              </a:lnTo>
                              <a:lnTo>
                                <a:pt x="1636" y="1034"/>
                              </a:lnTo>
                              <a:lnTo>
                                <a:pt x="1636" y="932"/>
                              </a:lnTo>
                              <a:lnTo>
                                <a:pt x="1636" y="831"/>
                              </a:lnTo>
                              <a:lnTo>
                                <a:pt x="1636" y="734"/>
                              </a:lnTo>
                              <a:lnTo>
                                <a:pt x="1636" y="642"/>
                              </a:lnTo>
                              <a:lnTo>
                                <a:pt x="1634" y="552"/>
                              </a:lnTo>
                              <a:lnTo>
                                <a:pt x="1634" y="471"/>
                              </a:lnTo>
                              <a:lnTo>
                                <a:pt x="1634" y="395"/>
                              </a:lnTo>
                              <a:lnTo>
                                <a:pt x="1632" y="328"/>
                              </a:lnTo>
                              <a:lnTo>
                                <a:pt x="1632" y="270"/>
                              </a:lnTo>
                              <a:lnTo>
                                <a:pt x="1630" y="225"/>
                              </a:lnTo>
                              <a:lnTo>
                                <a:pt x="1630" y="191"/>
                              </a:lnTo>
                              <a:lnTo>
                                <a:pt x="1629" y="164"/>
                              </a:lnTo>
                              <a:lnTo>
                                <a:pt x="1627" y="140"/>
                              </a:lnTo>
                              <a:lnTo>
                                <a:pt x="1625" y="121"/>
                              </a:lnTo>
                              <a:lnTo>
                                <a:pt x="1621" y="104"/>
                              </a:lnTo>
                              <a:lnTo>
                                <a:pt x="1616" y="92"/>
                              </a:lnTo>
                              <a:lnTo>
                                <a:pt x="1603" y="79"/>
                              </a:lnTo>
                              <a:lnTo>
                                <a:pt x="1589" y="68"/>
                              </a:lnTo>
                              <a:lnTo>
                                <a:pt x="1565" y="59"/>
                              </a:lnTo>
                              <a:lnTo>
                                <a:pt x="1536" y="50"/>
                              </a:lnTo>
                              <a:lnTo>
                                <a:pt x="1498" y="41"/>
                              </a:lnTo>
                              <a:lnTo>
                                <a:pt x="1450" y="32"/>
                              </a:lnTo>
                              <a:lnTo>
                                <a:pt x="1392" y="21"/>
                              </a:lnTo>
                              <a:lnTo>
                                <a:pt x="1336" y="12"/>
                              </a:lnTo>
                              <a:lnTo>
                                <a:pt x="1289" y="5"/>
                              </a:lnTo>
                              <a:lnTo>
                                <a:pt x="1251" y="1"/>
                              </a:lnTo>
                              <a:lnTo>
                                <a:pt x="1222" y="0"/>
                              </a:lnTo>
                              <a:lnTo>
                                <a:pt x="1198" y="1"/>
                              </a:lnTo>
                              <a:lnTo>
                                <a:pt x="1180" y="7"/>
                              </a:lnTo>
                              <a:lnTo>
                                <a:pt x="1168" y="12"/>
                              </a:lnTo>
                              <a:lnTo>
                                <a:pt x="1160" y="21"/>
                              </a:lnTo>
                              <a:lnTo>
                                <a:pt x="1155" y="34"/>
                              </a:lnTo>
                              <a:lnTo>
                                <a:pt x="1153" y="47"/>
                              </a:lnTo>
                              <a:lnTo>
                                <a:pt x="1151" y="63"/>
                              </a:lnTo>
                              <a:lnTo>
                                <a:pt x="1151" y="81"/>
                              </a:lnTo>
                              <a:lnTo>
                                <a:pt x="1151" y="101"/>
                              </a:lnTo>
                              <a:lnTo>
                                <a:pt x="1150" y="135"/>
                              </a:lnTo>
                              <a:lnTo>
                                <a:pt x="1148" y="178"/>
                              </a:lnTo>
                              <a:lnTo>
                                <a:pt x="1148" y="229"/>
                              </a:lnTo>
                              <a:lnTo>
                                <a:pt x="1146" y="283"/>
                              </a:lnTo>
                              <a:lnTo>
                                <a:pt x="1146" y="337"/>
                              </a:lnTo>
                              <a:lnTo>
                                <a:pt x="1144" y="391"/>
                              </a:lnTo>
                              <a:lnTo>
                                <a:pt x="1144" y="442"/>
                              </a:lnTo>
                              <a:lnTo>
                                <a:pt x="1142" y="485"/>
                              </a:lnTo>
                              <a:lnTo>
                                <a:pt x="1142" y="519"/>
                              </a:lnTo>
                              <a:lnTo>
                                <a:pt x="1141" y="541"/>
                              </a:lnTo>
                              <a:lnTo>
                                <a:pt x="1139" y="561"/>
                              </a:lnTo>
                              <a:lnTo>
                                <a:pt x="1133" y="575"/>
                              </a:lnTo>
                              <a:lnTo>
                                <a:pt x="1124" y="586"/>
                              </a:lnTo>
                              <a:lnTo>
                                <a:pt x="1110" y="590"/>
                              </a:lnTo>
                              <a:lnTo>
                                <a:pt x="1092" y="591"/>
                              </a:lnTo>
                              <a:lnTo>
                                <a:pt x="996" y="588"/>
                              </a:lnTo>
                              <a:lnTo>
                                <a:pt x="898" y="584"/>
                              </a:lnTo>
                              <a:lnTo>
                                <a:pt x="804" y="582"/>
                              </a:lnTo>
                              <a:lnTo>
                                <a:pt x="719" y="582"/>
                              </a:lnTo>
                              <a:lnTo>
                                <a:pt x="678" y="582"/>
                              </a:lnTo>
                              <a:lnTo>
                                <a:pt x="634" y="584"/>
                              </a:lnTo>
                              <a:lnTo>
                                <a:pt x="591" y="590"/>
                              </a:lnTo>
                              <a:lnTo>
                                <a:pt x="548" y="595"/>
                              </a:lnTo>
                              <a:lnTo>
                                <a:pt x="502" y="604"/>
                              </a:lnTo>
                              <a:lnTo>
                                <a:pt x="459" y="617"/>
                              </a:lnTo>
                              <a:lnTo>
                                <a:pt x="414" y="633"/>
                              </a:lnTo>
                              <a:lnTo>
                                <a:pt x="370" y="651"/>
                              </a:lnTo>
                              <a:lnTo>
                                <a:pt x="329" y="674"/>
                              </a:lnTo>
                              <a:lnTo>
                                <a:pt x="287" y="702"/>
                              </a:lnTo>
                              <a:lnTo>
                                <a:pt x="247" y="734"/>
                              </a:lnTo>
                              <a:lnTo>
                                <a:pt x="209" y="772"/>
                              </a:lnTo>
                              <a:lnTo>
                                <a:pt x="173" y="813"/>
                              </a:lnTo>
                              <a:lnTo>
                                <a:pt x="141" y="862"/>
                              </a:lnTo>
                              <a:lnTo>
                                <a:pt x="110" y="916"/>
                              </a:lnTo>
                              <a:lnTo>
                                <a:pt x="83" y="978"/>
                              </a:lnTo>
                              <a:lnTo>
                                <a:pt x="58" y="1044"/>
                              </a:lnTo>
                              <a:lnTo>
                                <a:pt x="38" y="1120"/>
                              </a:lnTo>
                              <a:lnTo>
                                <a:pt x="21" y="1203"/>
                              </a:lnTo>
                              <a:lnTo>
                                <a:pt x="9" y="1293"/>
                              </a:lnTo>
                              <a:lnTo>
                                <a:pt x="1" y="1391"/>
                              </a:lnTo>
                              <a:lnTo>
                                <a:pt x="0" y="1499"/>
                              </a:lnTo>
                              <a:lnTo>
                                <a:pt x="1" y="1598"/>
                              </a:lnTo>
                              <a:lnTo>
                                <a:pt x="9" y="1692"/>
                              </a:lnTo>
                              <a:lnTo>
                                <a:pt x="21" y="1775"/>
                              </a:lnTo>
                              <a:lnTo>
                                <a:pt x="38" y="1853"/>
                              </a:lnTo>
                              <a:lnTo>
                                <a:pt x="56" y="1921"/>
                              </a:lnTo>
                              <a:lnTo>
                                <a:pt x="79" y="1983"/>
                              </a:lnTo>
                              <a:lnTo>
                                <a:pt x="106" y="2039"/>
                              </a:lnTo>
                              <a:lnTo>
                                <a:pt x="135" y="2087"/>
                              </a:lnTo>
                              <a:lnTo>
                                <a:pt x="166" y="2131"/>
                              </a:lnTo>
                              <a:lnTo>
                                <a:pt x="200" y="2168"/>
                              </a:lnTo>
                              <a:lnTo>
                                <a:pt x="235" y="2201"/>
                              </a:lnTo>
                              <a:lnTo>
                                <a:pt x="271" y="2230"/>
                              </a:lnTo>
                              <a:lnTo>
                                <a:pt x="309" y="2253"/>
                              </a:lnTo>
                              <a:lnTo>
                                <a:pt x="347" y="2273"/>
                              </a:lnTo>
                              <a:lnTo>
                                <a:pt x="385" y="2289"/>
                              </a:lnTo>
                              <a:lnTo>
                                <a:pt x="425" y="2304"/>
                              </a:lnTo>
                              <a:lnTo>
                                <a:pt x="463" y="2313"/>
                              </a:lnTo>
                              <a:lnTo>
                                <a:pt x="499" y="2322"/>
                              </a:lnTo>
                              <a:lnTo>
                                <a:pt x="535" y="2327"/>
                              </a:lnTo>
                              <a:lnTo>
                                <a:pt x="569" y="2333"/>
                              </a:lnTo>
                              <a:lnTo>
                                <a:pt x="604" y="2334"/>
                              </a:lnTo>
                              <a:lnTo>
                                <a:pt x="634" y="2336"/>
                              </a:lnTo>
                              <a:lnTo>
                                <a:pt x="661" y="2338"/>
                              </a:lnTo>
                              <a:lnTo>
                                <a:pt x="687" y="2340"/>
                              </a:lnTo>
                              <a:lnTo>
                                <a:pt x="719" y="2342"/>
                              </a:lnTo>
                              <a:lnTo>
                                <a:pt x="766" y="2344"/>
                              </a:lnTo>
                              <a:lnTo>
                                <a:pt x="822" y="2345"/>
                              </a:lnTo>
                              <a:lnTo>
                                <a:pt x="889" y="2347"/>
                              </a:lnTo>
                              <a:lnTo>
                                <a:pt x="963" y="2347"/>
                              </a:lnTo>
                              <a:lnTo>
                                <a:pt x="1045" y="2349"/>
                              </a:lnTo>
                              <a:lnTo>
                                <a:pt x="1133" y="2349"/>
                              </a:lnTo>
                              <a:lnTo>
                                <a:pt x="1225" y="2349"/>
                              </a:lnTo>
                              <a:lnTo>
                                <a:pt x="1321" y="2349"/>
                              </a:lnTo>
                              <a:lnTo>
                                <a:pt x="1419" y="2349"/>
                              </a:lnTo>
                              <a:lnTo>
                                <a:pt x="1518" y="2347"/>
                              </a:lnTo>
                              <a:lnTo>
                                <a:pt x="1616" y="2345"/>
                              </a:lnTo>
                              <a:lnTo>
                                <a:pt x="1712" y="2344"/>
                              </a:lnTo>
                              <a:lnTo>
                                <a:pt x="1804" y="2340"/>
                              </a:lnTo>
                              <a:lnTo>
                                <a:pt x="1893" y="2336"/>
                              </a:lnTo>
                              <a:lnTo>
                                <a:pt x="1911" y="2333"/>
                              </a:lnTo>
                              <a:lnTo>
                                <a:pt x="1923" y="2324"/>
                              </a:lnTo>
                              <a:lnTo>
                                <a:pt x="1931" y="2311"/>
                              </a:lnTo>
                              <a:lnTo>
                                <a:pt x="1936" y="2297"/>
                              </a:lnTo>
                              <a:lnTo>
                                <a:pt x="1938" y="2280"/>
                              </a:lnTo>
                              <a:lnTo>
                                <a:pt x="1940" y="2259"/>
                              </a:lnTo>
                              <a:lnTo>
                                <a:pt x="1941" y="2233"/>
                              </a:lnTo>
                              <a:lnTo>
                                <a:pt x="1943" y="2206"/>
                              </a:lnTo>
                              <a:lnTo>
                                <a:pt x="1945" y="2181"/>
                              </a:lnTo>
                              <a:lnTo>
                                <a:pt x="1947" y="2161"/>
                              </a:lnTo>
                              <a:lnTo>
                                <a:pt x="1947" y="2147"/>
                              </a:lnTo>
                              <a:lnTo>
                                <a:pt x="1945" y="2134"/>
                              </a:lnTo>
                              <a:lnTo>
                                <a:pt x="1941" y="2123"/>
                              </a:lnTo>
                              <a:lnTo>
                                <a:pt x="1932" y="2116"/>
                              </a:lnTo>
                              <a:lnTo>
                                <a:pt x="1918" y="2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00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7B0014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82"/>
                      <wps:cNvSpPr>
                        <a:spLocks noChangeAspect="1"/>
                      </wps:cNvSpPr>
                      <wps:spPr bwMode="auto">
                        <a:xfrm>
                          <a:off x="2718" y="10019"/>
                          <a:ext cx="258" cy="444"/>
                        </a:xfrm>
                        <a:custGeom>
                          <a:avLst/>
                          <a:gdLst>
                            <a:gd name="T0" fmla="*/ 202 w 258"/>
                            <a:gd name="T1" fmla="*/ 59 h 444"/>
                            <a:gd name="T2" fmla="*/ 157 w 258"/>
                            <a:gd name="T3" fmla="*/ 61 h 444"/>
                            <a:gd name="T4" fmla="*/ 121 w 258"/>
                            <a:gd name="T5" fmla="*/ 67 h 444"/>
                            <a:gd name="T6" fmla="*/ 92 w 258"/>
                            <a:gd name="T7" fmla="*/ 74 h 444"/>
                            <a:gd name="T8" fmla="*/ 68 w 258"/>
                            <a:gd name="T9" fmla="*/ 83 h 444"/>
                            <a:gd name="T10" fmla="*/ 68 w 258"/>
                            <a:gd name="T11" fmla="*/ 444 h 444"/>
                            <a:gd name="T12" fmla="*/ 0 w 258"/>
                            <a:gd name="T13" fmla="*/ 444 h 444"/>
                            <a:gd name="T14" fmla="*/ 0 w 258"/>
                            <a:gd name="T15" fmla="*/ 5 h 444"/>
                            <a:gd name="T16" fmla="*/ 63 w 258"/>
                            <a:gd name="T17" fmla="*/ 5 h 444"/>
                            <a:gd name="T18" fmla="*/ 66 w 258"/>
                            <a:gd name="T19" fmla="*/ 43 h 444"/>
                            <a:gd name="T20" fmla="*/ 94 w 258"/>
                            <a:gd name="T21" fmla="*/ 25 h 444"/>
                            <a:gd name="T22" fmla="*/ 126 w 258"/>
                            <a:gd name="T23" fmla="*/ 12 h 444"/>
                            <a:gd name="T24" fmla="*/ 160 w 258"/>
                            <a:gd name="T25" fmla="*/ 3 h 444"/>
                            <a:gd name="T26" fmla="*/ 193 w 258"/>
                            <a:gd name="T27" fmla="*/ 0 h 444"/>
                            <a:gd name="T28" fmla="*/ 211 w 258"/>
                            <a:gd name="T29" fmla="*/ 0 h 444"/>
                            <a:gd name="T30" fmla="*/ 235 w 258"/>
                            <a:gd name="T31" fmla="*/ 0 h 444"/>
                            <a:gd name="T32" fmla="*/ 258 w 258"/>
                            <a:gd name="T33" fmla="*/ 3 h 444"/>
                            <a:gd name="T34" fmla="*/ 258 w 258"/>
                            <a:gd name="T35" fmla="*/ 59 h 444"/>
                            <a:gd name="T36" fmla="*/ 202 w 258"/>
                            <a:gd name="T37" fmla="*/ 59 h 4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258" h="444">
                              <a:moveTo>
                                <a:pt x="202" y="59"/>
                              </a:moveTo>
                              <a:lnTo>
                                <a:pt x="157" y="61"/>
                              </a:lnTo>
                              <a:lnTo>
                                <a:pt x="121" y="67"/>
                              </a:lnTo>
                              <a:lnTo>
                                <a:pt x="92" y="74"/>
                              </a:lnTo>
                              <a:lnTo>
                                <a:pt x="68" y="83"/>
                              </a:lnTo>
                              <a:lnTo>
                                <a:pt x="68" y="444"/>
                              </a:lnTo>
                              <a:lnTo>
                                <a:pt x="0" y="444"/>
                              </a:lnTo>
                              <a:lnTo>
                                <a:pt x="0" y="5"/>
                              </a:lnTo>
                              <a:lnTo>
                                <a:pt x="63" y="5"/>
                              </a:lnTo>
                              <a:lnTo>
                                <a:pt x="66" y="43"/>
                              </a:lnTo>
                              <a:lnTo>
                                <a:pt x="94" y="25"/>
                              </a:lnTo>
                              <a:lnTo>
                                <a:pt x="126" y="12"/>
                              </a:lnTo>
                              <a:lnTo>
                                <a:pt x="160" y="3"/>
                              </a:lnTo>
                              <a:lnTo>
                                <a:pt x="193" y="0"/>
                              </a:lnTo>
                              <a:lnTo>
                                <a:pt x="211" y="0"/>
                              </a:lnTo>
                              <a:lnTo>
                                <a:pt x="235" y="0"/>
                              </a:lnTo>
                              <a:lnTo>
                                <a:pt x="258" y="3"/>
                              </a:lnTo>
                              <a:lnTo>
                                <a:pt x="258" y="59"/>
                              </a:lnTo>
                              <a:lnTo>
                                <a:pt x="202" y="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71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575541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83"/>
                      <wps:cNvSpPr>
                        <a:spLocks noChangeAspect="1" noEditPoints="1"/>
                      </wps:cNvSpPr>
                      <wps:spPr bwMode="auto">
                        <a:xfrm>
                          <a:off x="3028" y="10015"/>
                          <a:ext cx="367" cy="459"/>
                        </a:xfrm>
                        <a:custGeom>
                          <a:avLst/>
                          <a:gdLst>
                            <a:gd name="T0" fmla="*/ 308 w 367"/>
                            <a:gd name="T1" fmla="*/ 240 h 459"/>
                            <a:gd name="T2" fmla="*/ 67 w 367"/>
                            <a:gd name="T3" fmla="*/ 240 h 459"/>
                            <a:gd name="T4" fmla="*/ 67 w 367"/>
                            <a:gd name="T5" fmla="*/ 320 h 459"/>
                            <a:gd name="T6" fmla="*/ 69 w 367"/>
                            <a:gd name="T7" fmla="*/ 345 h 459"/>
                            <a:gd name="T8" fmla="*/ 75 w 367"/>
                            <a:gd name="T9" fmla="*/ 365 h 459"/>
                            <a:gd name="T10" fmla="*/ 85 w 367"/>
                            <a:gd name="T11" fmla="*/ 381 h 459"/>
                            <a:gd name="T12" fmla="*/ 102 w 367"/>
                            <a:gd name="T13" fmla="*/ 392 h 459"/>
                            <a:gd name="T14" fmla="*/ 125 w 367"/>
                            <a:gd name="T15" fmla="*/ 399 h 459"/>
                            <a:gd name="T16" fmla="*/ 154 w 367"/>
                            <a:gd name="T17" fmla="*/ 401 h 459"/>
                            <a:gd name="T18" fmla="*/ 355 w 367"/>
                            <a:gd name="T19" fmla="*/ 401 h 459"/>
                            <a:gd name="T20" fmla="*/ 355 w 367"/>
                            <a:gd name="T21" fmla="*/ 433 h 459"/>
                            <a:gd name="T22" fmla="*/ 339 w 367"/>
                            <a:gd name="T23" fmla="*/ 444 h 459"/>
                            <a:gd name="T24" fmla="*/ 317 w 367"/>
                            <a:gd name="T25" fmla="*/ 451 h 459"/>
                            <a:gd name="T26" fmla="*/ 293 w 367"/>
                            <a:gd name="T27" fmla="*/ 457 h 459"/>
                            <a:gd name="T28" fmla="*/ 266 w 367"/>
                            <a:gd name="T29" fmla="*/ 459 h 459"/>
                            <a:gd name="T30" fmla="*/ 152 w 367"/>
                            <a:gd name="T31" fmla="*/ 459 h 459"/>
                            <a:gd name="T32" fmla="*/ 123 w 367"/>
                            <a:gd name="T33" fmla="*/ 457 h 459"/>
                            <a:gd name="T34" fmla="*/ 94 w 367"/>
                            <a:gd name="T35" fmla="*/ 451 h 459"/>
                            <a:gd name="T36" fmla="*/ 69 w 367"/>
                            <a:gd name="T37" fmla="*/ 441 h 459"/>
                            <a:gd name="T38" fmla="*/ 46 w 367"/>
                            <a:gd name="T39" fmla="*/ 426 h 459"/>
                            <a:gd name="T40" fmla="*/ 28 w 367"/>
                            <a:gd name="T41" fmla="*/ 408 h 459"/>
                            <a:gd name="T42" fmla="*/ 13 w 367"/>
                            <a:gd name="T43" fmla="*/ 383 h 459"/>
                            <a:gd name="T44" fmla="*/ 2 w 367"/>
                            <a:gd name="T45" fmla="*/ 352 h 459"/>
                            <a:gd name="T46" fmla="*/ 0 w 367"/>
                            <a:gd name="T47" fmla="*/ 316 h 459"/>
                            <a:gd name="T48" fmla="*/ 0 w 367"/>
                            <a:gd name="T49" fmla="*/ 152 h 459"/>
                            <a:gd name="T50" fmla="*/ 2 w 367"/>
                            <a:gd name="T51" fmla="*/ 114 h 459"/>
                            <a:gd name="T52" fmla="*/ 10 w 367"/>
                            <a:gd name="T53" fmla="*/ 83 h 459"/>
                            <a:gd name="T54" fmla="*/ 22 w 367"/>
                            <a:gd name="T55" fmla="*/ 58 h 459"/>
                            <a:gd name="T56" fmla="*/ 38 w 367"/>
                            <a:gd name="T57" fmla="*/ 38 h 459"/>
                            <a:gd name="T58" fmla="*/ 60 w 367"/>
                            <a:gd name="T59" fmla="*/ 24 h 459"/>
                            <a:gd name="T60" fmla="*/ 84 w 367"/>
                            <a:gd name="T61" fmla="*/ 13 h 459"/>
                            <a:gd name="T62" fmla="*/ 109 w 367"/>
                            <a:gd name="T63" fmla="*/ 6 h 459"/>
                            <a:gd name="T64" fmla="*/ 138 w 367"/>
                            <a:gd name="T65" fmla="*/ 2 h 459"/>
                            <a:gd name="T66" fmla="*/ 169 w 367"/>
                            <a:gd name="T67" fmla="*/ 0 h 459"/>
                            <a:gd name="T68" fmla="*/ 208 w 367"/>
                            <a:gd name="T69" fmla="*/ 0 h 459"/>
                            <a:gd name="T70" fmla="*/ 236 w 367"/>
                            <a:gd name="T71" fmla="*/ 0 h 459"/>
                            <a:gd name="T72" fmla="*/ 263 w 367"/>
                            <a:gd name="T73" fmla="*/ 4 h 459"/>
                            <a:gd name="T74" fmla="*/ 288 w 367"/>
                            <a:gd name="T75" fmla="*/ 11 h 459"/>
                            <a:gd name="T76" fmla="*/ 310 w 367"/>
                            <a:gd name="T77" fmla="*/ 22 h 459"/>
                            <a:gd name="T78" fmla="*/ 330 w 367"/>
                            <a:gd name="T79" fmla="*/ 35 h 459"/>
                            <a:gd name="T80" fmla="*/ 346 w 367"/>
                            <a:gd name="T81" fmla="*/ 54 h 459"/>
                            <a:gd name="T82" fmla="*/ 357 w 367"/>
                            <a:gd name="T83" fmla="*/ 78 h 459"/>
                            <a:gd name="T84" fmla="*/ 366 w 367"/>
                            <a:gd name="T85" fmla="*/ 107 h 459"/>
                            <a:gd name="T86" fmla="*/ 367 w 367"/>
                            <a:gd name="T87" fmla="*/ 143 h 459"/>
                            <a:gd name="T88" fmla="*/ 367 w 367"/>
                            <a:gd name="T89" fmla="*/ 231 h 459"/>
                            <a:gd name="T90" fmla="*/ 308 w 367"/>
                            <a:gd name="T91" fmla="*/ 240 h 459"/>
                            <a:gd name="T92" fmla="*/ 302 w 367"/>
                            <a:gd name="T93" fmla="*/ 128 h 459"/>
                            <a:gd name="T94" fmla="*/ 299 w 367"/>
                            <a:gd name="T95" fmla="*/ 103 h 459"/>
                            <a:gd name="T96" fmla="*/ 292 w 367"/>
                            <a:gd name="T97" fmla="*/ 83 h 459"/>
                            <a:gd name="T98" fmla="*/ 279 w 367"/>
                            <a:gd name="T99" fmla="*/ 71 h 459"/>
                            <a:gd name="T100" fmla="*/ 263 w 367"/>
                            <a:gd name="T101" fmla="*/ 62 h 459"/>
                            <a:gd name="T102" fmla="*/ 241 w 367"/>
                            <a:gd name="T103" fmla="*/ 56 h 459"/>
                            <a:gd name="T104" fmla="*/ 216 w 367"/>
                            <a:gd name="T105" fmla="*/ 56 h 459"/>
                            <a:gd name="T106" fmla="*/ 154 w 367"/>
                            <a:gd name="T107" fmla="*/ 56 h 459"/>
                            <a:gd name="T108" fmla="*/ 125 w 367"/>
                            <a:gd name="T109" fmla="*/ 58 h 459"/>
                            <a:gd name="T110" fmla="*/ 104 w 367"/>
                            <a:gd name="T111" fmla="*/ 65 h 459"/>
                            <a:gd name="T112" fmla="*/ 87 w 367"/>
                            <a:gd name="T113" fmla="*/ 76 h 459"/>
                            <a:gd name="T114" fmla="*/ 76 w 367"/>
                            <a:gd name="T115" fmla="*/ 92 h 459"/>
                            <a:gd name="T116" fmla="*/ 69 w 367"/>
                            <a:gd name="T117" fmla="*/ 114 h 459"/>
                            <a:gd name="T118" fmla="*/ 67 w 367"/>
                            <a:gd name="T119" fmla="*/ 137 h 459"/>
                            <a:gd name="T120" fmla="*/ 67 w 367"/>
                            <a:gd name="T121" fmla="*/ 190 h 459"/>
                            <a:gd name="T122" fmla="*/ 302 w 367"/>
                            <a:gd name="T123" fmla="*/ 190 h 459"/>
                            <a:gd name="T124" fmla="*/ 302 w 367"/>
                            <a:gd name="T125" fmla="*/ 128 h 4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367" h="459">
                              <a:moveTo>
                                <a:pt x="308" y="240"/>
                              </a:moveTo>
                              <a:lnTo>
                                <a:pt x="67" y="240"/>
                              </a:lnTo>
                              <a:lnTo>
                                <a:pt x="67" y="320"/>
                              </a:lnTo>
                              <a:lnTo>
                                <a:pt x="69" y="345"/>
                              </a:lnTo>
                              <a:lnTo>
                                <a:pt x="75" y="365"/>
                              </a:lnTo>
                              <a:lnTo>
                                <a:pt x="85" y="381"/>
                              </a:lnTo>
                              <a:lnTo>
                                <a:pt x="102" y="392"/>
                              </a:lnTo>
                              <a:lnTo>
                                <a:pt x="125" y="399"/>
                              </a:lnTo>
                              <a:lnTo>
                                <a:pt x="154" y="401"/>
                              </a:lnTo>
                              <a:lnTo>
                                <a:pt x="355" y="401"/>
                              </a:lnTo>
                              <a:lnTo>
                                <a:pt x="355" y="433"/>
                              </a:lnTo>
                              <a:lnTo>
                                <a:pt x="339" y="444"/>
                              </a:lnTo>
                              <a:lnTo>
                                <a:pt x="317" y="451"/>
                              </a:lnTo>
                              <a:lnTo>
                                <a:pt x="293" y="457"/>
                              </a:lnTo>
                              <a:lnTo>
                                <a:pt x="266" y="459"/>
                              </a:lnTo>
                              <a:lnTo>
                                <a:pt x="152" y="459"/>
                              </a:lnTo>
                              <a:lnTo>
                                <a:pt x="123" y="457"/>
                              </a:lnTo>
                              <a:lnTo>
                                <a:pt x="94" y="451"/>
                              </a:lnTo>
                              <a:lnTo>
                                <a:pt x="69" y="441"/>
                              </a:lnTo>
                              <a:lnTo>
                                <a:pt x="46" y="426"/>
                              </a:lnTo>
                              <a:lnTo>
                                <a:pt x="28" y="408"/>
                              </a:lnTo>
                              <a:lnTo>
                                <a:pt x="13" y="383"/>
                              </a:lnTo>
                              <a:lnTo>
                                <a:pt x="2" y="352"/>
                              </a:lnTo>
                              <a:lnTo>
                                <a:pt x="0" y="316"/>
                              </a:lnTo>
                              <a:lnTo>
                                <a:pt x="0" y="152"/>
                              </a:lnTo>
                              <a:lnTo>
                                <a:pt x="2" y="114"/>
                              </a:lnTo>
                              <a:lnTo>
                                <a:pt x="10" y="83"/>
                              </a:lnTo>
                              <a:lnTo>
                                <a:pt x="22" y="58"/>
                              </a:lnTo>
                              <a:lnTo>
                                <a:pt x="38" y="38"/>
                              </a:lnTo>
                              <a:lnTo>
                                <a:pt x="60" y="24"/>
                              </a:lnTo>
                              <a:lnTo>
                                <a:pt x="84" y="13"/>
                              </a:lnTo>
                              <a:lnTo>
                                <a:pt x="109" y="6"/>
                              </a:lnTo>
                              <a:lnTo>
                                <a:pt x="138" y="2"/>
                              </a:lnTo>
                              <a:lnTo>
                                <a:pt x="169" y="0"/>
                              </a:lnTo>
                              <a:lnTo>
                                <a:pt x="208" y="0"/>
                              </a:lnTo>
                              <a:lnTo>
                                <a:pt x="236" y="0"/>
                              </a:lnTo>
                              <a:lnTo>
                                <a:pt x="263" y="4"/>
                              </a:lnTo>
                              <a:lnTo>
                                <a:pt x="288" y="11"/>
                              </a:lnTo>
                              <a:lnTo>
                                <a:pt x="310" y="22"/>
                              </a:lnTo>
                              <a:lnTo>
                                <a:pt x="330" y="35"/>
                              </a:lnTo>
                              <a:lnTo>
                                <a:pt x="346" y="54"/>
                              </a:lnTo>
                              <a:lnTo>
                                <a:pt x="357" y="78"/>
                              </a:lnTo>
                              <a:lnTo>
                                <a:pt x="366" y="107"/>
                              </a:lnTo>
                              <a:lnTo>
                                <a:pt x="367" y="143"/>
                              </a:lnTo>
                              <a:lnTo>
                                <a:pt x="367" y="231"/>
                              </a:lnTo>
                              <a:lnTo>
                                <a:pt x="308" y="240"/>
                              </a:lnTo>
                              <a:close/>
                              <a:moveTo>
                                <a:pt x="302" y="128"/>
                              </a:moveTo>
                              <a:lnTo>
                                <a:pt x="299" y="103"/>
                              </a:lnTo>
                              <a:lnTo>
                                <a:pt x="292" y="83"/>
                              </a:lnTo>
                              <a:lnTo>
                                <a:pt x="279" y="71"/>
                              </a:lnTo>
                              <a:lnTo>
                                <a:pt x="263" y="62"/>
                              </a:lnTo>
                              <a:lnTo>
                                <a:pt x="241" y="56"/>
                              </a:lnTo>
                              <a:lnTo>
                                <a:pt x="216" y="56"/>
                              </a:lnTo>
                              <a:lnTo>
                                <a:pt x="154" y="56"/>
                              </a:lnTo>
                              <a:lnTo>
                                <a:pt x="125" y="58"/>
                              </a:lnTo>
                              <a:lnTo>
                                <a:pt x="104" y="65"/>
                              </a:lnTo>
                              <a:lnTo>
                                <a:pt x="87" y="76"/>
                              </a:lnTo>
                              <a:lnTo>
                                <a:pt x="76" y="92"/>
                              </a:lnTo>
                              <a:lnTo>
                                <a:pt x="69" y="114"/>
                              </a:lnTo>
                              <a:lnTo>
                                <a:pt x="67" y="137"/>
                              </a:lnTo>
                              <a:lnTo>
                                <a:pt x="67" y="190"/>
                              </a:lnTo>
                              <a:lnTo>
                                <a:pt x="302" y="190"/>
                              </a:lnTo>
                              <a:lnTo>
                                <a:pt x="302" y="1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71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575541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84"/>
                      <wps:cNvSpPr>
                        <a:spLocks noChangeAspect="1" noEditPoints="1"/>
                      </wps:cNvSpPr>
                      <wps:spPr bwMode="auto">
                        <a:xfrm>
                          <a:off x="3509" y="10015"/>
                          <a:ext cx="362" cy="634"/>
                        </a:xfrm>
                        <a:custGeom>
                          <a:avLst/>
                          <a:gdLst>
                            <a:gd name="T0" fmla="*/ 111 w 362"/>
                            <a:gd name="T1" fmla="*/ 634 h 634"/>
                            <a:gd name="T2" fmla="*/ 71 w 362"/>
                            <a:gd name="T3" fmla="*/ 632 h 634"/>
                            <a:gd name="T4" fmla="*/ 29 w 362"/>
                            <a:gd name="T5" fmla="*/ 623 h 634"/>
                            <a:gd name="T6" fmla="*/ 13 w 362"/>
                            <a:gd name="T7" fmla="*/ 574 h 634"/>
                            <a:gd name="T8" fmla="*/ 248 w 362"/>
                            <a:gd name="T9" fmla="*/ 570 h 634"/>
                            <a:gd name="T10" fmla="*/ 282 w 362"/>
                            <a:gd name="T11" fmla="*/ 545 h 634"/>
                            <a:gd name="T12" fmla="*/ 293 w 362"/>
                            <a:gd name="T13" fmla="*/ 495 h 634"/>
                            <a:gd name="T14" fmla="*/ 268 w 362"/>
                            <a:gd name="T15" fmla="*/ 417 h 634"/>
                            <a:gd name="T16" fmla="*/ 210 w 362"/>
                            <a:gd name="T17" fmla="*/ 437 h 634"/>
                            <a:gd name="T18" fmla="*/ 116 w 362"/>
                            <a:gd name="T19" fmla="*/ 439 h 634"/>
                            <a:gd name="T20" fmla="*/ 60 w 362"/>
                            <a:gd name="T21" fmla="*/ 430 h 634"/>
                            <a:gd name="T22" fmla="*/ 22 w 362"/>
                            <a:gd name="T23" fmla="*/ 404 h 634"/>
                            <a:gd name="T24" fmla="*/ 2 w 362"/>
                            <a:gd name="T25" fmla="*/ 361 h 634"/>
                            <a:gd name="T26" fmla="*/ 0 w 362"/>
                            <a:gd name="T27" fmla="*/ 123 h 634"/>
                            <a:gd name="T28" fmla="*/ 13 w 362"/>
                            <a:gd name="T29" fmla="*/ 62 h 634"/>
                            <a:gd name="T30" fmla="*/ 47 w 362"/>
                            <a:gd name="T31" fmla="*/ 22 h 634"/>
                            <a:gd name="T32" fmla="*/ 100 w 362"/>
                            <a:gd name="T33" fmla="*/ 2 h 634"/>
                            <a:gd name="T34" fmla="*/ 197 w 362"/>
                            <a:gd name="T35" fmla="*/ 0 h 634"/>
                            <a:gd name="T36" fmla="*/ 254 w 362"/>
                            <a:gd name="T37" fmla="*/ 11 h 634"/>
                            <a:gd name="T38" fmla="*/ 299 w 362"/>
                            <a:gd name="T39" fmla="*/ 44 h 634"/>
                            <a:gd name="T40" fmla="*/ 362 w 362"/>
                            <a:gd name="T41" fmla="*/ 9 h 634"/>
                            <a:gd name="T42" fmla="*/ 358 w 362"/>
                            <a:gd name="T43" fmla="*/ 529 h 634"/>
                            <a:gd name="T44" fmla="*/ 333 w 362"/>
                            <a:gd name="T45" fmla="*/ 588 h 634"/>
                            <a:gd name="T46" fmla="*/ 284 w 362"/>
                            <a:gd name="T47" fmla="*/ 623 h 634"/>
                            <a:gd name="T48" fmla="*/ 214 w 362"/>
                            <a:gd name="T49" fmla="*/ 634 h 634"/>
                            <a:gd name="T50" fmla="*/ 275 w 362"/>
                            <a:gd name="T51" fmla="*/ 78 h 634"/>
                            <a:gd name="T52" fmla="*/ 219 w 362"/>
                            <a:gd name="T53" fmla="*/ 62 h 634"/>
                            <a:gd name="T54" fmla="*/ 120 w 362"/>
                            <a:gd name="T55" fmla="*/ 60 h 634"/>
                            <a:gd name="T56" fmla="*/ 94 w 362"/>
                            <a:gd name="T57" fmla="*/ 63 h 634"/>
                            <a:gd name="T58" fmla="*/ 76 w 362"/>
                            <a:gd name="T59" fmla="*/ 83 h 634"/>
                            <a:gd name="T60" fmla="*/ 67 w 362"/>
                            <a:gd name="T61" fmla="*/ 121 h 634"/>
                            <a:gd name="T62" fmla="*/ 71 w 362"/>
                            <a:gd name="T63" fmla="*/ 345 h 634"/>
                            <a:gd name="T64" fmla="*/ 89 w 362"/>
                            <a:gd name="T65" fmla="*/ 368 h 634"/>
                            <a:gd name="T66" fmla="*/ 116 w 362"/>
                            <a:gd name="T67" fmla="*/ 376 h 634"/>
                            <a:gd name="T68" fmla="*/ 181 w 362"/>
                            <a:gd name="T69" fmla="*/ 377 h 634"/>
                            <a:gd name="T70" fmla="*/ 252 w 362"/>
                            <a:gd name="T71" fmla="*/ 370 h 634"/>
                            <a:gd name="T72" fmla="*/ 293 w 362"/>
                            <a:gd name="T73" fmla="*/ 361 h 6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362" h="634">
                              <a:moveTo>
                                <a:pt x="214" y="634"/>
                              </a:moveTo>
                              <a:lnTo>
                                <a:pt x="111" y="634"/>
                              </a:lnTo>
                              <a:lnTo>
                                <a:pt x="91" y="634"/>
                              </a:lnTo>
                              <a:lnTo>
                                <a:pt x="71" y="632"/>
                              </a:lnTo>
                              <a:lnTo>
                                <a:pt x="49" y="628"/>
                              </a:lnTo>
                              <a:lnTo>
                                <a:pt x="29" y="623"/>
                              </a:lnTo>
                              <a:lnTo>
                                <a:pt x="13" y="614"/>
                              </a:lnTo>
                              <a:lnTo>
                                <a:pt x="13" y="574"/>
                              </a:lnTo>
                              <a:lnTo>
                                <a:pt x="221" y="574"/>
                              </a:lnTo>
                              <a:lnTo>
                                <a:pt x="248" y="570"/>
                              </a:lnTo>
                              <a:lnTo>
                                <a:pt x="270" y="561"/>
                              </a:lnTo>
                              <a:lnTo>
                                <a:pt x="282" y="545"/>
                              </a:lnTo>
                              <a:lnTo>
                                <a:pt x="291" y="524"/>
                              </a:lnTo>
                              <a:lnTo>
                                <a:pt x="293" y="495"/>
                              </a:lnTo>
                              <a:lnTo>
                                <a:pt x="293" y="397"/>
                              </a:lnTo>
                              <a:lnTo>
                                <a:pt x="268" y="417"/>
                              </a:lnTo>
                              <a:lnTo>
                                <a:pt x="241" y="430"/>
                              </a:lnTo>
                              <a:lnTo>
                                <a:pt x="210" y="437"/>
                              </a:lnTo>
                              <a:lnTo>
                                <a:pt x="176" y="439"/>
                              </a:lnTo>
                              <a:lnTo>
                                <a:pt x="116" y="439"/>
                              </a:lnTo>
                              <a:lnTo>
                                <a:pt x="85" y="437"/>
                              </a:lnTo>
                              <a:lnTo>
                                <a:pt x="60" y="430"/>
                              </a:lnTo>
                              <a:lnTo>
                                <a:pt x="38" y="421"/>
                              </a:lnTo>
                              <a:lnTo>
                                <a:pt x="22" y="404"/>
                              </a:lnTo>
                              <a:lnTo>
                                <a:pt x="9" y="385"/>
                              </a:lnTo>
                              <a:lnTo>
                                <a:pt x="2" y="361"/>
                              </a:lnTo>
                              <a:lnTo>
                                <a:pt x="0" y="330"/>
                              </a:lnTo>
                              <a:lnTo>
                                <a:pt x="0" y="123"/>
                              </a:lnTo>
                              <a:lnTo>
                                <a:pt x="4" y="90"/>
                              </a:lnTo>
                              <a:lnTo>
                                <a:pt x="13" y="62"/>
                              </a:lnTo>
                              <a:lnTo>
                                <a:pt x="28" y="40"/>
                              </a:lnTo>
                              <a:lnTo>
                                <a:pt x="47" y="22"/>
                              </a:lnTo>
                              <a:lnTo>
                                <a:pt x="71" y="9"/>
                              </a:lnTo>
                              <a:lnTo>
                                <a:pt x="100" y="2"/>
                              </a:lnTo>
                              <a:lnTo>
                                <a:pt x="132" y="0"/>
                              </a:lnTo>
                              <a:lnTo>
                                <a:pt x="197" y="0"/>
                              </a:lnTo>
                              <a:lnTo>
                                <a:pt x="225" y="2"/>
                              </a:lnTo>
                              <a:lnTo>
                                <a:pt x="254" y="11"/>
                              </a:lnTo>
                              <a:lnTo>
                                <a:pt x="279" y="24"/>
                              </a:lnTo>
                              <a:lnTo>
                                <a:pt x="299" y="44"/>
                              </a:lnTo>
                              <a:lnTo>
                                <a:pt x="308" y="9"/>
                              </a:lnTo>
                              <a:lnTo>
                                <a:pt x="362" y="9"/>
                              </a:lnTo>
                              <a:lnTo>
                                <a:pt x="362" y="491"/>
                              </a:lnTo>
                              <a:lnTo>
                                <a:pt x="358" y="529"/>
                              </a:lnTo>
                              <a:lnTo>
                                <a:pt x="349" y="563"/>
                              </a:lnTo>
                              <a:lnTo>
                                <a:pt x="333" y="588"/>
                              </a:lnTo>
                              <a:lnTo>
                                <a:pt x="313" y="608"/>
                              </a:lnTo>
                              <a:lnTo>
                                <a:pt x="284" y="623"/>
                              </a:lnTo>
                              <a:lnTo>
                                <a:pt x="252" y="630"/>
                              </a:lnTo>
                              <a:lnTo>
                                <a:pt x="214" y="634"/>
                              </a:lnTo>
                              <a:close/>
                              <a:moveTo>
                                <a:pt x="293" y="87"/>
                              </a:moveTo>
                              <a:lnTo>
                                <a:pt x="275" y="78"/>
                              </a:lnTo>
                              <a:lnTo>
                                <a:pt x="250" y="69"/>
                              </a:lnTo>
                              <a:lnTo>
                                <a:pt x="219" y="62"/>
                              </a:lnTo>
                              <a:lnTo>
                                <a:pt x="183" y="60"/>
                              </a:lnTo>
                              <a:lnTo>
                                <a:pt x="120" y="60"/>
                              </a:lnTo>
                              <a:lnTo>
                                <a:pt x="107" y="60"/>
                              </a:lnTo>
                              <a:lnTo>
                                <a:pt x="94" y="63"/>
                              </a:lnTo>
                              <a:lnTo>
                                <a:pt x="85" y="71"/>
                              </a:lnTo>
                              <a:lnTo>
                                <a:pt x="76" y="83"/>
                              </a:lnTo>
                              <a:lnTo>
                                <a:pt x="69" y="99"/>
                              </a:lnTo>
                              <a:lnTo>
                                <a:pt x="67" y="121"/>
                              </a:lnTo>
                              <a:lnTo>
                                <a:pt x="67" y="323"/>
                              </a:lnTo>
                              <a:lnTo>
                                <a:pt x="71" y="345"/>
                              </a:lnTo>
                              <a:lnTo>
                                <a:pt x="78" y="359"/>
                              </a:lnTo>
                              <a:lnTo>
                                <a:pt x="89" y="368"/>
                              </a:lnTo>
                              <a:lnTo>
                                <a:pt x="102" y="374"/>
                              </a:lnTo>
                              <a:lnTo>
                                <a:pt x="116" y="376"/>
                              </a:lnTo>
                              <a:lnTo>
                                <a:pt x="129" y="377"/>
                              </a:lnTo>
                              <a:lnTo>
                                <a:pt x="181" y="377"/>
                              </a:lnTo>
                              <a:lnTo>
                                <a:pt x="219" y="376"/>
                              </a:lnTo>
                              <a:lnTo>
                                <a:pt x="252" y="370"/>
                              </a:lnTo>
                              <a:lnTo>
                                <a:pt x="277" y="367"/>
                              </a:lnTo>
                              <a:lnTo>
                                <a:pt x="293" y="361"/>
                              </a:lnTo>
                              <a:lnTo>
                                <a:pt x="293" y="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71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575541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85"/>
                      <wps:cNvSpPr>
                        <a:spLocks noChangeAspect="1" noEditPoints="1"/>
                      </wps:cNvSpPr>
                      <wps:spPr bwMode="auto">
                        <a:xfrm>
                          <a:off x="4019" y="9846"/>
                          <a:ext cx="67" cy="617"/>
                        </a:xfrm>
                        <a:custGeom>
                          <a:avLst/>
                          <a:gdLst>
                            <a:gd name="T0" fmla="*/ 0 w 67"/>
                            <a:gd name="T1" fmla="*/ 84 h 617"/>
                            <a:gd name="T2" fmla="*/ 0 w 67"/>
                            <a:gd name="T3" fmla="*/ 0 h 617"/>
                            <a:gd name="T4" fmla="*/ 67 w 67"/>
                            <a:gd name="T5" fmla="*/ 0 h 617"/>
                            <a:gd name="T6" fmla="*/ 67 w 67"/>
                            <a:gd name="T7" fmla="*/ 84 h 617"/>
                            <a:gd name="T8" fmla="*/ 0 w 67"/>
                            <a:gd name="T9" fmla="*/ 84 h 617"/>
                            <a:gd name="T10" fmla="*/ 0 w 67"/>
                            <a:gd name="T11" fmla="*/ 617 h 617"/>
                            <a:gd name="T12" fmla="*/ 0 w 67"/>
                            <a:gd name="T13" fmla="*/ 178 h 617"/>
                            <a:gd name="T14" fmla="*/ 67 w 67"/>
                            <a:gd name="T15" fmla="*/ 178 h 617"/>
                            <a:gd name="T16" fmla="*/ 67 w 67"/>
                            <a:gd name="T17" fmla="*/ 617 h 617"/>
                            <a:gd name="T18" fmla="*/ 0 w 67"/>
                            <a:gd name="T19" fmla="*/ 617 h 6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67" h="617">
                              <a:moveTo>
                                <a:pt x="0" y="84"/>
                              </a:moveTo>
                              <a:lnTo>
                                <a:pt x="0" y="0"/>
                              </a:lnTo>
                              <a:lnTo>
                                <a:pt x="67" y="0"/>
                              </a:lnTo>
                              <a:lnTo>
                                <a:pt x="67" y="84"/>
                              </a:lnTo>
                              <a:lnTo>
                                <a:pt x="0" y="84"/>
                              </a:lnTo>
                              <a:close/>
                              <a:moveTo>
                                <a:pt x="0" y="617"/>
                              </a:moveTo>
                              <a:lnTo>
                                <a:pt x="0" y="178"/>
                              </a:lnTo>
                              <a:lnTo>
                                <a:pt x="67" y="178"/>
                              </a:lnTo>
                              <a:lnTo>
                                <a:pt x="67" y="617"/>
                              </a:lnTo>
                              <a:lnTo>
                                <a:pt x="0" y="6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71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575541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86"/>
                      <wps:cNvSpPr>
                        <a:spLocks noChangeAspect="1" noEditPoints="1"/>
                      </wps:cNvSpPr>
                      <wps:spPr bwMode="auto">
                        <a:xfrm>
                          <a:off x="4222" y="10015"/>
                          <a:ext cx="378" cy="459"/>
                        </a:xfrm>
                        <a:custGeom>
                          <a:avLst/>
                          <a:gdLst>
                            <a:gd name="T0" fmla="*/ 235 w 378"/>
                            <a:gd name="T1" fmla="*/ 459 h 459"/>
                            <a:gd name="T2" fmla="*/ 150 w 378"/>
                            <a:gd name="T3" fmla="*/ 459 h 459"/>
                            <a:gd name="T4" fmla="*/ 112 w 378"/>
                            <a:gd name="T5" fmla="*/ 455 h 459"/>
                            <a:gd name="T6" fmla="*/ 79 w 378"/>
                            <a:gd name="T7" fmla="*/ 446 h 459"/>
                            <a:gd name="T8" fmla="*/ 52 w 378"/>
                            <a:gd name="T9" fmla="*/ 431 h 459"/>
                            <a:gd name="T10" fmla="*/ 30 w 378"/>
                            <a:gd name="T11" fmla="*/ 412 h 459"/>
                            <a:gd name="T12" fmla="*/ 14 w 378"/>
                            <a:gd name="T13" fmla="*/ 386 h 459"/>
                            <a:gd name="T14" fmla="*/ 3 w 378"/>
                            <a:gd name="T15" fmla="*/ 354 h 459"/>
                            <a:gd name="T16" fmla="*/ 0 w 378"/>
                            <a:gd name="T17" fmla="*/ 316 h 459"/>
                            <a:gd name="T18" fmla="*/ 0 w 378"/>
                            <a:gd name="T19" fmla="*/ 141 h 459"/>
                            <a:gd name="T20" fmla="*/ 3 w 378"/>
                            <a:gd name="T21" fmla="*/ 105 h 459"/>
                            <a:gd name="T22" fmla="*/ 14 w 378"/>
                            <a:gd name="T23" fmla="*/ 72 h 459"/>
                            <a:gd name="T24" fmla="*/ 30 w 378"/>
                            <a:gd name="T25" fmla="*/ 47 h 459"/>
                            <a:gd name="T26" fmla="*/ 52 w 378"/>
                            <a:gd name="T27" fmla="*/ 26 h 459"/>
                            <a:gd name="T28" fmla="*/ 79 w 378"/>
                            <a:gd name="T29" fmla="*/ 11 h 459"/>
                            <a:gd name="T30" fmla="*/ 112 w 378"/>
                            <a:gd name="T31" fmla="*/ 2 h 459"/>
                            <a:gd name="T32" fmla="*/ 150 w 378"/>
                            <a:gd name="T33" fmla="*/ 0 h 459"/>
                            <a:gd name="T34" fmla="*/ 235 w 378"/>
                            <a:gd name="T35" fmla="*/ 0 h 459"/>
                            <a:gd name="T36" fmla="*/ 271 w 378"/>
                            <a:gd name="T37" fmla="*/ 4 h 459"/>
                            <a:gd name="T38" fmla="*/ 303 w 378"/>
                            <a:gd name="T39" fmla="*/ 13 h 459"/>
                            <a:gd name="T40" fmla="*/ 331 w 378"/>
                            <a:gd name="T41" fmla="*/ 29 h 459"/>
                            <a:gd name="T42" fmla="*/ 350 w 378"/>
                            <a:gd name="T43" fmla="*/ 51 h 459"/>
                            <a:gd name="T44" fmla="*/ 367 w 378"/>
                            <a:gd name="T45" fmla="*/ 78 h 459"/>
                            <a:gd name="T46" fmla="*/ 376 w 378"/>
                            <a:gd name="T47" fmla="*/ 110 h 459"/>
                            <a:gd name="T48" fmla="*/ 378 w 378"/>
                            <a:gd name="T49" fmla="*/ 146 h 459"/>
                            <a:gd name="T50" fmla="*/ 378 w 378"/>
                            <a:gd name="T51" fmla="*/ 312 h 459"/>
                            <a:gd name="T52" fmla="*/ 376 w 378"/>
                            <a:gd name="T53" fmla="*/ 348 h 459"/>
                            <a:gd name="T54" fmla="*/ 367 w 378"/>
                            <a:gd name="T55" fmla="*/ 381 h 459"/>
                            <a:gd name="T56" fmla="*/ 350 w 378"/>
                            <a:gd name="T57" fmla="*/ 408 h 459"/>
                            <a:gd name="T58" fmla="*/ 331 w 378"/>
                            <a:gd name="T59" fmla="*/ 430 h 459"/>
                            <a:gd name="T60" fmla="*/ 303 w 378"/>
                            <a:gd name="T61" fmla="*/ 446 h 459"/>
                            <a:gd name="T62" fmla="*/ 271 w 378"/>
                            <a:gd name="T63" fmla="*/ 455 h 459"/>
                            <a:gd name="T64" fmla="*/ 235 w 378"/>
                            <a:gd name="T65" fmla="*/ 459 h 459"/>
                            <a:gd name="T66" fmla="*/ 311 w 378"/>
                            <a:gd name="T67" fmla="*/ 134 h 459"/>
                            <a:gd name="T68" fmla="*/ 309 w 378"/>
                            <a:gd name="T69" fmla="*/ 114 h 459"/>
                            <a:gd name="T70" fmla="*/ 303 w 378"/>
                            <a:gd name="T71" fmla="*/ 96 h 459"/>
                            <a:gd name="T72" fmla="*/ 296 w 378"/>
                            <a:gd name="T73" fmla="*/ 78 h 459"/>
                            <a:gd name="T74" fmla="*/ 284 w 378"/>
                            <a:gd name="T75" fmla="*/ 65 h 459"/>
                            <a:gd name="T76" fmla="*/ 267 w 378"/>
                            <a:gd name="T77" fmla="*/ 56 h 459"/>
                            <a:gd name="T78" fmla="*/ 246 w 378"/>
                            <a:gd name="T79" fmla="*/ 54 h 459"/>
                            <a:gd name="T80" fmla="*/ 135 w 378"/>
                            <a:gd name="T81" fmla="*/ 54 h 459"/>
                            <a:gd name="T82" fmla="*/ 114 w 378"/>
                            <a:gd name="T83" fmla="*/ 56 h 459"/>
                            <a:gd name="T84" fmla="*/ 97 w 378"/>
                            <a:gd name="T85" fmla="*/ 65 h 459"/>
                            <a:gd name="T86" fmla="*/ 83 w 378"/>
                            <a:gd name="T87" fmla="*/ 78 h 459"/>
                            <a:gd name="T88" fmla="*/ 74 w 378"/>
                            <a:gd name="T89" fmla="*/ 94 h 459"/>
                            <a:gd name="T90" fmla="*/ 70 w 378"/>
                            <a:gd name="T91" fmla="*/ 112 h 459"/>
                            <a:gd name="T92" fmla="*/ 68 w 378"/>
                            <a:gd name="T93" fmla="*/ 134 h 459"/>
                            <a:gd name="T94" fmla="*/ 68 w 378"/>
                            <a:gd name="T95" fmla="*/ 323 h 459"/>
                            <a:gd name="T96" fmla="*/ 70 w 378"/>
                            <a:gd name="T97" fmla="*/ 345 h 459"/>
                            <a:gd name="T98" fmla="*/ 74 w 378"/>
                            <a:gd name="T99" fmla="*/ 365 h 459"/>
                            <a:gd name="T100" fmla="*/ 83 w 378"/>
                            <a:gd name="T101" fmla="*/ 381 h 459"/>
                            <a:gd name="T102" fmla="*/ 97 w 378"/>
                            <a:gd name="T103" fmla="*/ 394 h 459"/>
                            <a:gd name="T104" fmla="*/ 114 w 378"/>
                            <a:gd name="T105" fmla="*/ 401 h 459"/>
                            <a:gd name="T106" fmla="*/ 135 w 378"/>
                            <a:gd name="T107" fmla="*/ 404 h 459"/>
                            <a:gd name="T108" fmla="*/ 246 w 378"/>
                            <a:gd name="T109" fmla="*/ 404 h 459"/>
                            <a:gd name="T110" fmla="*/ 267 w 378"/>
                            <a:gd name="T111" fmla="*/ 401 h 459"/>
                            <a:gd name="T112" fmla="*/ 284 w 378"/>
                            <a:gd name="T113" fmla="*/ 392 h 459"/>
                            <a:gd name="T114" fmla="*/ 296 w 378"/>
                            <a:gd name="T115" fmla="*/ 379 h 459"/>
                            <a:gd name="T116" fmla="*/ 303 w 378"/>
                            <a:gd name="T117" fmla="*/ 363 h 459"/>
                            <a:gd name="T118" fmla="*/ 309 w 378"/>
                            <a:gd name="T119" fmla="*/ 345 h 459"/>
                            <a:gd name="T120" fmla="*/ 311 w 378"/>
                            <a:gd name="T121" fmla="*/ 325 h 459"/>
                            <a:gd name="T122" fmla="*/ 311 w 378"/>
                            <a:gd name="T123" fmla="*/ 134 h 4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378" h="459">
                              <a:moveTo>
                                <a:pt x="235" y="459"/>
                              </a:moveTo>
                              <a:lnTo>
                                <a:pt x="150" y="459"/>
                              </a:lnTo>
                              <a:lnTo>
                                <a:pt x="112" y="455"/>
                              </a:lnTo>
                              <a:lnTo>
                                <a:pt x="79" y="446"/>
                              </a:lnTo>
                              <a:lnTo>
                                <a:pt x="52" y="431"/>
                              </a:lnTo>
                              <a:lnTo>
                                <a:pt x="30" y="412"/>
                              </a:lnTo>
                              <a:lnTo>
                                <a:pt x="14" y="386"/>
                              </a:lnTo>
                              <a:lnTo>
                                <a:pt x="3" y="354"/>
                              </a:lnTo>
                              <a:lnTo>
                                <a:pt x="0" y="316"/>
                              </a:lnTo>
                              <a:lnTo>
                                <a:pt x="0" y="141"/>
                              </a:lnTo>
                              <a:lnTo>
                                <a:pt x="3" y="105"/>
                              </a:lnTo>
                              <a:lnTo>
                                <a:pt x="14" y="72"/>
                              </a:lnTo>
                              <a:lnTo>
                                <a:pt x="30" y="47"/>
                              </a:lnTo>
                              <a:lnTo>
                                <a:pt x="52" y="26"/>
                              </a:lnTo>
                              <a:lnTo>
                                <a:pt x="79" y="11"/>
                              </a:lnTo>
                              <a:lnTo>
                                <a:pt x="112" y="2"/>
                              </a:lnTo>
                              <a:lnTo>
                                <a:pt x="150" y="0"/>
                              </a:lnTo>
                              <a:lnTo>
                                <a:pt x="235" y="0"/>
                              </a:lnTo>
                              <a:lnTo>
                                <a:pt x="271" y="4"/>
                              </a:lnTo>
                              <a:lnTo>
                                <a:pt x="303" y="13"/>
                              </a:lnTo>
                              <a:lnTo>
                                <a:pt x="331" y="29"/>
                              </a:lnTo>
                              <a:lnTo>
                                <a:pt x="350" y="51"/>
                              </a:lnTo>
                              <a:lnTo>
                                <a:pt x="367" y="78"/>
                              </a:lnTo>
                              <a:lnTo>
                                <a:pt x="376" y="110"/>
                              </a:lnTo>
                              <a:lnTo>
                                <a:pt x="378" y="146"/>
                              </a:lnTo>
                              <a:lnTo>
                                <a:pt x="378" y="312"/>
                              </a:lnTo>
                              <a:lnTo>
                                <a:pt x="376" y="348"/>
                              </a:lnTo>
                              <a:lnTo>
                                <a:pt x="367" y="381"/>
                              </a:lnTo>
                              <a:lnTo>
                                <a:pt x="350" y="408"/>
                              </a:lnTo>
                              <a:lnTo>
                                <a:pt x="331" y="430"/>
                              </a:lnTo>
                              <a:lnTo>
                                <a:pt x="303" y="446"/>
                              </a:lnTo>
                              <a:lnTo>
                                <a:pt x="271" y="455"/>
                              </a:lnTo>
                              <a:lnTo>
                                <a:pt x="235" y="459"/>
                              </a:lnTo>
                              <a:close/>
                              <a:moveTo>
                                <a:pt x="311" y="134"/>
                              </a:moveTo>
                              <a:lnTo>
                                <a:pt x="309" y="114"/>
                              </a:lnTo>
                              <a:lnTo>
                                <a:pt x="303" y="96"/>
                              </a:lnTo>
                              <a:lnTo>
                                <a:pt x="296" y="78"/>
                              </a:lnTo>
                              <a:lnTo>
                                <a:pt x="284" y="65"/>
                              </a:lnTo>
                              <a:lnTo>
                                <a:pt x="267" y="56"/>
                              </a:lnTo>
                              <a:lnTo>
                                <a:pt x="246" y="54"/>
                              </a:lnTo>
                              <a:lnTo>
                                <a:pt x="135" y="54"/>
                              </a:lnTo>
                              <a:lnTo>
                                <a:pt x="114" y="56"/>
                              </a:lnTo>
                              <a:lnTo>
                                <a:pt x="97" y="65"/>
                              </a:lnTo>
                              <a:lnTo>
                                <a:pt x="83" y="78"/>
                              </a:lnTo>
                              <a:lnTo>
                                <a:pt x="74" y="94"/>
                              </a:lnTo>
                              <a:lnTo>
                                <a:pt x="70" y="112"/>
                              </a:lnTo>
                              <a:lnTo>
                                <a:pt x="68" y="134"/>
                              </a:lnTo>
                              <a:lnTo>
                                <a:pt x="68" y="323"/>
                              </a:lnTo>
                              <a:lnTo>
                                <a:pt x="70" y="345"/>
                              </a:lnTo>
                              <a:lnTo>
                                <a:pt x="74" y="365"/>
                              </a:lnTo>
                              <a:lnTo>
                                <a:pt x="83" y="381"/>
                              </a:lnTo>
                              <a:lnTo>
                                <a:pt x="97" y="394"/>
                              </a:lnTo>
                              <a:lnTo>
                                <a:pt x="114" y="401"/>
                              </a:lnTo>
                              <a:lnTo>
                                <a:pt x="135" y="404"/>
                              </a:lnTo>
                              <a:lnTo>
                                <a:pt x="246" y="404"/>
                              </a:lnTo>
                              <a:lnTo>
                                <a:pt x="267" y="401"/>
                              </a:lnTo>
                              <a:lnTo>
                                <a:pt x="284" y="392"/>
                              </a:lnTo>
                              <a:lnTo>
                                <a:pt x="296" y="379"/>
                              </a:lnTo>
                              <a:lnTo>
                                <a:pt x="303" y="363"/>
                              </a:lnTo>
                              <a:lnTo>
                                <a:pt x="309" y="345"/>
                              </a:lnTo>
                              <a:lnTo>
                                <a:pt x="311" y="325"/>
                              </a:lnTo>
                              <a:lnTo>
                                <a:pt x="311" y="1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71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575541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87"/>
                      <wps:cNvSpPr>
                        <a:spLocks noChangeAspect="1"/>
                      </wps:cNvSpPr>
                      <wps:spPr bwMode="auto">
                        <a:xfrm>
                          <a:off x="4721" y="10015"/>
                          <a:ext cx="361" cy="448"/>
                        </a:xfrm>
                        <a:custGeom>
                          <a:avLst/>
                          <a:gdLst>
                            <a:gd name="T0" fmla="*/ 293 w 361"/>
                            <a:gd name="T1" fmla="*/ 448 h 448"/>
                            <a:gd name="T2" fmla="*/ 293 w 361"/>
                            <a:gd name="T3" fmla="*/ 107 h 448"/>
                            <a:gd name="T4" fmla="*/ 289 w 361"/>
                            <a:gd name="T5" fmla="*/ 87 h 448"/>
                            <a:gd name="T6" fmla="*/ 280 w 361"/>
                            <a:gd name="T7" fmla="*/ 74 h 448"/>
                            <a:gd name="T8" fmla="*/ 267 w 361"/>
                            <a:gd name="T9" fmla="*/ 67 h 448"/>
                            <a:gd name="T10" fmla="*/ 253 w 361"/>
                            <a:gd name="T11" fmla="*/ 62 h 448"/>
                            <a:gd name="T12" fmla="*/ 237 w 361"/>
                            <a:gd name="T13" fmla="*/ 60 h 448"/>
                            <a:gd name="T14" fmla="*/ 168 w 361"/>
                            <a:gd name="T15" fmla="*/ 60 h 448"/>
                            <a:gd name="T16" fmla="*/ 135 w 361"/>
                            <a:gd name="T17" fmla="*/ 62 h 448"/>
                            <a:gd name="T18" fmla="*/ 106 w 361"/>
                            <a:gd name="T19" fmla="*/ 65 h 448"/>
                            <a:gd name="T20" fmla="*/ 83 w 361"/>
                            <a:gd name="T21" fmla="*/ 69 h 448"/>
                            <a:gd name="T22" fmla="*/ 67 w 361"/>
                            <a:gd name="T23" fmla="*/ 72 h 448"/>
                            <a:gd name="T24" fmla="*/ 67 w 361"/>
                            <a:gd name="T25" fmla="*/ 448 h 448"/>
                            <a:gd name="T26" fmla="*/ 0 w 361"/>
                            <a:gd name="T27" fmla="*/ 448 h 448"/>
                            <a:gd name="T28" fmla="*/ 0 w 361"/>
                            <a:gd name="T29" fmla="*/ 9 h 448"/>
                            <a:gd name="T30" fmla="*/ 63 w 361"/>
                            <a:gd name="T31" fmla="*/ 9 h 448"/>
                            <a:gd name="T32" fmla="*/ 67 w 361"/>
                            <a:gd name="T33" fmla="*/ 40 h 448"/>
                            <a:gd name="T34" fmla="*/ 92 w 361"/>
                            <a:gd name="T35" fmla="*/ 22 h 448"/>
                            <a:gd name="T36" fmla="*/ 121 w 361"/>
                            <a:gd name="T37" fmla="*/ 9 h 448"/>
                            <a:gd name="T38" fmla="*/ 152 w 361"/>
                            <a:gd name="T39" fmla="*/ 2 h 448"/>
                            <a:gd name="T40" fmla="*/ 182 w 361"/>
                            <a:gd name="T41" fmla="*/ 0 h 448"/>
                            <a:gd name="T42" fmla="*/ 249 w 361"/>
                            <a:gd name="T43" fmla="*/ 0 h 448"/>
                            <a:gd name="T44" fmla="*/ 275 w 361"/>
                            <a:gd name="T45" fmla="*/ 2 h 448"/>
                            <a:gd name="T46" fmla="*/ 296 w 361"/>
                            <a:gd name="T47" fmla="*/ 6 h 448"/>
                            <a:gd name="T48" fmla="*/ 318 w 361"/>
                            <a:gd name="T49" fmla="*/ 15 h 448"/>
                            <a:gd name="T50" fmla="*/ 334 w 361"/>
                            <a:gd name="T51" fmla="*/ 29 h 448"/>
                            <a:gd name="T52" fmla="*/ 349 w 361"/>
                            <a:gd name="T53" fmla="*/ 47 h 448"/>
                            <a:gd name="T54" fmla="*/ 358 w 361"/>
                            <a:gd name="T55" fmla="*/ 71 h 448"/>
                            <a:gd name="T56" fmla="*/ 361 w 361"/>
                            <a:gd name="T57" fmla="*/ 98 h 448"/>
                            <a:gd name="T58" fmla="*/ 361 w 361"/>
                            <a:gd name="T59" fmla="*/ 448 h 448"/>
                            <a:gd name="T60" fmla="*/ 293 w 361"/>
                            <a:gd name="T61" fmla="*/ 448 h 4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361" h="448">
                              <a:moveTo>
                                <a:pt x="293" y="448"/>
                              </a:moveTo>
                              <a:lnTo>
                                <a:pt x="293" y="107"/>
                              </a:lnTo>
                              <a:lnTo>
                                <a:pt x="289" y="87"/>
                              </a:lnTo>
                              <a:lnTo>
                                <a:pt x="280" y="74"/>
                              </a:lnTo>
                              <a:lnTo>
                                <a:pt x="267" y="67"/>
                              </a:lnTo>
                              <a:lnTo>
                                <a:pt x="253" y="62"/>
                              </a:lnTo>
                              <a:lnTo>
                                <a:pt x="237" y="60"/>
                              </a:lnTo>
                              <a:lnTo>
                                <a:pt x="168" y="60"/>
                              </a:lnTo>
                              <a:lnTo>
                                <a:pt x="135" y="62"/>
                              </a:lnTo>
                              <a:lnTo>
                                <a:pt x="106" y="65"/>
                              </a:lnTo>
                              <a:lnTo>
                                <a:pt x="83" y="69"/>
                              </a:lnTo>
                              <a:lnTo>
                                <a:pt x="67" y="72"/>
                              </a:lnTo>
                              <a:lnTo>
                                <a:pt x="67" y="448"/>
                              </a:lnTo>
                              <a:lnTo>
                                <a:pt x="0" y="448"/>
                              </a:lnTo>
                              <a:lnTo>
                                <a:pt x="0" y="9"/>
                              </a:lnTo>
                              <a:lnTo>
                                <a:pt x="63" y="9"/>
                              </a:lnTo>
                              <a:lnTo>
                                <a:pt x="67" y="40"/>
                              </a:lnTo>
                              <a:lnTo>
                                <a:pt x="92" y="22"/>
                              </a:lnTo>
                              <a:lnTo>
                                <a:pt x="121" y="9"/>
                              </a:lnTo>
                              <a:lnTo>
                                <a:pt x="152" y="2"/>
                              </a:lnTo>
                              <a:lnTo>
                                <a:pt x="182" y="0"/>
                              </a:lnTo>
                              <a:lnTo>
                                <a:pt x="249" y="0"/>
                              </a:lnTo>
                              <a:lnTo>
                                <a:pt x="275" y="2"/>
                              </a:lnTo>
                              <a:lnTo>
                                <a:pt x="296" y="6"/>
                              </a:lnTo>
                              <a:lnTo>
                                <a:pt x="318" y="15"/>
                              </a:lnTo>
                              <a:lnTo>
                                <a:pt x="334" y="29"/>
                              </a:lnTo>
                              <a:lnTo>
                                <a:pt x="349" y="47"/>
                              </a:lnTo>
                              <a:lnTo>
                                <a:pt x="358" y="71"/>
                              </a:lnTo>
                              <a:lnTo>
                                <a:pt x="361" y="98"/>
                              </a:lnTo>
                              <a:lnTo>
                                <a:pt x="361" y="448"/>
                              </a:lnTo>
                              <a:lnTo>
                                <a:pt x="293" y="4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71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575541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88"/>
                      <wps:cNvSpPr>
                        <a:spLocks noChangeAspect="1"/>
                      </wps:cNvSpPr>
                      <wps:spPr bwMode="auto">
                        <a:xfrm>
                          <a:off x="5232" y="10015"/>
                          <a:ext cx="608" cy="448"/>
                        </a:xfrm>
                        <a:custGeom>
                          <a:avLst/>
                          <a:gdLst>
                            <a:gd name="T0" fmla="*/ 541 w 608"/>
                            <a:gd name="T1" fmla="*/ 448 h 448"/>
                            <a:gd name="T2" fmla="*/ 541 w 608"/>
                            <a:gd name="T3" fmla="*/ 107 h 448"/>
                            <a:gd name="T4" fmla="*/ 537 w 608"/>
                            <a:gd name="T5" fmla="*/ 87 h 448"/>
                            <a:gd name="T6" fmla="*/ 528 w 608"/>
                            <a:gd name="T7" fmla="*/ 74 h 448"/>
                            <a:gd name="T8" fmla="*/ 516 w 608"/>
                            <a:gd name="T9" fmla="*/ 67 h 448"/>
                            <a:gd name="T10" fmla="*/ 501 w 608"/>
                            <a:gd name="T11" fmla="*/ 62 h 448"/>
                            <a:gd name="T12" fmla="*/ 485 w 608"/>
                            <a:gd name="T13" fmla="*/ 60 h 448"/>
                            <a:gd name="T14" fmla="*/ 440 w 608"/>
                            <a:gd name="T15" fmla="*/ 60 h 448"/>
                            <a:gd name="T16" fmla="*/ 407 w 608"/>
                            <a:gd name="T17" fmla="*/ 62 h 448"/>
                            <a:gd name="T18" fmla="*/ 378 w 608"/>
                            <a:gd name="T19" fmla="*/ 65 h 448"/>
                            <a:gd name="T20" fmla="*/ 355 w 608"/>
                            <a:gd name="T21" fmla="*/ 69 h 448"/>
                            <a:gd name="T22" fmla="*/ 338 w 608"/>
                            <a:gd name="T23" fmla="*/ 72 h 448"/>
                            <a:gd name="T24" fmla="*/ 338 w 608"/>
                            <a:gd name="T25" fmla="*/ 448 h 448"/>
                            <a:gd name="T26" fmla="*/ 270 w 608"/>
                            <a:gd name="T27" fmla="*/ 448 h 448"/>
                            <a:gd name="T28" fmla="*/ 270 w 608"/>
                            <a:gd name="T29" fmla="*/ 107 h 448"/>
                            <a:gd name="T30" fmla="*/ 268 w 608"/>
                            <a:gd name="T31" fmla="*/ 87 h 448"/>
                            <a:gd name="T32" fmla="*/ 259 w 608"/>
                            <a:gd name="T33" fmla="*/ 74 h 448"/>
                            <a:gd name="T34" fmla="*/ 246 w 608"/>
                            <a:gd name="T35" fmla="*/ 67 h 448"/>
                            <a:gd name="T36" fmla="*/ 230 w 608"/>
                            <a:gd name="T37" fmla="*/ 62 h 448"/>
                            <a:gd name="T38" fmla="*/ 214 w 608"/>
                            <a:gd name="T39" fmla="*/ 60 h 448"/>
                            <a:gd name="T40" fmla="*/ 165 w 608"/>
                            <a:gd name="T41" fmla="*/ 60 h 448"/>
                            <a:gd name="T42" fmla="*/ 127 w 608"/>
                            <a:gd name="T43" fmla="*/ 63 h 448"/>
                            <a:gd name="T44" fmla="*/ 94 w 608"/>
                            <a:gd name="T45" fmla="*/ 67 h 448"/>
                            <a:gd name="T46" fmla="*/ 67 w 608"/>
                            <a:gd name="T47" fmla="*/ 72 h 448"/>
                            <a:gd name="T48" fmla="*/ 67 w 608"/>
                            <a:gd name="T49" fmla="*/ 448 h 448"/>
                            <a:gd name="T50" fmla="*/ 0 w 608"/>
                            <a:gd name="T51" fmla="*/ 448 h 448"/>
                            <a:gd name="T52" fmla="*/ 0 w 608"/>
                            <a:gd name="T53" fmla="*/ 9 h 448"/>
                            <a:gd name="T54" fmla="*/ 65 w 608"/>
                            <a:gd name="T55" fmla="*/ 9 h 448"/>
                            <a:gd name="T56" fmla="*/ 67 w 608"/>
                            <a:gd name="T57" fmla="*/ 40 h 448"/>
                            <a:gd name="T58" fmla="*/ 93 w 608"/>
                            <a:gd name="T59" fmla="*/ 22 h 448"/>
                            <a:gd name="T60" fmla="*/ 122 w 608"/>
                            <a:gd name="T61" fmla="*/ 9 h 448"/>
                            <a:gd name="T62" fmla="*/ 152 w 608"/>
                            <a:gd name="T63" fmla="*/ 2 h 448"/>
                            <a:gd name="T64" fmla="*/ 183 w 608"/>
                            <a:gd name="T65" fmla="*/ 0 h 448"/>
                            <a:gd name="T66" fmla="*/ 228 w 608"/>
                            <a:gd name="T67" fmla="*/ 0 h 448"/>
                            <a:gd name="T68" fmla="*/ 252 w 608"/>
                            <a:gd name="T69" fmla="*/ 2 h 448"/>
                            <a:gd name="T70" fmla="*/ 275 w 608"/>
                            <a:gd name="T71" fmla="*/ 7 h 448"/>
                            <a:gd name="T72" fmla="*/ 297 w 608"/>
                            <a:gd name="T73" fmla="*/ 16 h 448"/>
                            <a:gd name="T74" fmla="*/ 315 w 608"/>
                            <a:gd name="T75" fmla="*/ 31 h 448"/>
                            <a:gd name="T76" fmla="*/ 328 w 608"/>
                            <a:gd name="T77" fmla="*/ 51 h 448"/>
                            <a:gd name="T78" fmla="*/ 346 w 608"/>
                            <a:gd name="T79" fmla="*/ 33 h 448"/>
                            <a:gd name="T80" fmla="*/ 369 w 608"/>
                            <a:gd name="T81" fmla="*/ 18 h 448"/>
                            <a:gd name="T82" fmla="*/ 396 w 608"/>
                            <a:gd name="T83" fmla="*/ 7 h 448"/>
                            <a:gd name="T84" fmla="*/ 425 w 608"/>
                            <a:gd name="T85" fmla="*/ 2 h 448"/>
                            <a:gd name="T86" fmla="*/ 456 w 608"/>
                            <a:gd name="T87" fmla="*/ 0 h 448"/>
                            <a:gd name="T88" fmla="*/ 498 w 608"/>
                            <a:gd name="T89" fmla="*/ 0 h 448"/>
                            <a:gd name="T90" fmla="*/ 521 w 608"/>
                            <a:gd name="T91" fmla="*/ 2 h 448"/>
                            <a:gd name="T92" fmla="*/ 545 w 608"/>
                            <a:gd name="T93" fmla="*/ 6 h 448"/>
                            <a:gd name="T94" fmla="*/ 564 w 608"/>
                            <a:gd name="T95" fmla="*/ 15 h 448"/>
                            <a:gd name="T96" fmla="*/ 583 w 608"/>
                            <a:gd name="T97" fmla="*/ 29 h 448"/>
                            <a:gd name="T98" fmla="*/ 597 w 608"/>
                            <a:gd name="T99" fmla="*/ 47 h 448"/>
                            <a:gd name="T100" fmla="*/ 604 w 608"/>
                            <a:gd name="T101" fmla="*/ 71 h 448"/>
                            <a:gd name="T102" fmla="*/ 608 w 608"/>
                            <a:gd name="T103" fmla="*/ 98 h 448"/>
                            <a:gd name="T104" fmla="*/ 608 w 608"/>
                            <a:gd name="T105" fmla="*/ 448 h 448"/>
                            <a:gd name="T106" fmla="*/ 541 w 608"/>
                            <a:gd name="T107" fmla="*/ 448 h 4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608" h="448">
                              <a:moveTo>
                                <a:pt x="541" y="448"/>
                              </a:moveTo>
                              <a:lnTo>
                                <a:pt x="541" y="107"/>
                              </a:lnTo>
                              <a:lnTo>
                                <a:pt x="537" y="87"/>
                              </a:lnTo>
                              <a:lnTo>
                                <a:pt x="528" y="74"/>
                              </a:lnTo>
                              <a:lnTo>
                                <a:pt x="516" y="67"/>
                              </a:lnTo>
                              <a:lnTo>
                                <a:pt x="501" y="62"/>
                              </a:lnTo>
                              <a:lnTo>
                                <a:pt x="485" y="60"/>
                              </a:lnTo>
                              <a:lnTo>
                                <a:pt x="440" y="60"/>
                              </a:lnTo>
                              <a:lnTo>
                                <a:pt x="407" y="62"/>
                              </a:lnTo>
                              <a:lnTo>
                                <a:pt x="378" y="65"/>
                              </a:lnTo>
                              <a:lnTo>
                                <a:pt x="355" y="69"/>
                              </a:lnTo>
                              <a:lnTo>
                                <a:pt x="338" y="72"/>
                              </a:lnTo>
                              <a:lnTo>
                                <a:pt x="338" y="448"/>
                              </a:lnTo>
                              <a:lnTo>
                                <a:pt x="270" y="448"/>
                              </a:lnTo>
                              <a:lnTo>
                                <a:pt x="270" y="107"/>
                              </a:lnTo>
                              <a:lnTo>
                                <a:pt x="268" y="87"/>
                              </a:lnTo>
                              <a:lnTo>
                                <a:pt x="259" y="74"/>
                              </a:lnTo>
                              <a:lnTo>
                                <a:pt x="246" y="67"/>
                              </a:lnTo>
                              <a:lnTo>
                                <a:pt x="230" y="62"/>
                              </a:lnTo>
                              <a:lnTo>
                                <a:pt x="214" y="60"/>
                              </a:lnTo>
                              <a:lnTo>
                                <a:pt x="165" y="60"/>
                              </a:lnTo>
                              <a:lnTo>
                                <a:pt x="127" y="63"/>
                              </a:lnTo>
                              <a:lnTo>
                                <a:pt x="94" y="67"/>
                              </a:lnTo>
                              <a:lnTo>
                                <a:pt x="67" y="72"/>
                              </a:lnTo>
                              <a:lnTo>
                                <a:pt x="67" y="448"/>
                              </a:lnTo>
                              <a:lnTo>
                                <a:pt x="0" y="448"/>
                              </a:lnTo>
                              <a:lnTo>
                                <a:pt x="0" y="9"/>
                              </a:lnTo>
                              <a:lnTo>
                                <a:pt x="65" y="9"/>
                              </a:lnTo>
                              <a:lnTo>
                                <a:pt x="67" y="40"/>
                              </a:lnTo>
                              <a:lnTo>
                                <a:pt x="93" y="22"/>
                              </a:lnTo>
                              <a:lnTo>
                                <a:pt x="122" y="9"/>
                              </a:lnTo>
                              <a:lnTo>
                                <a:pt x="152" y="2"/>
                              </a:lnTo>
                              <a:lnTo>
                                <a:pt x="183" y="0"/>
                              </a:lnTo>
                              <a:lnTo>
                                <a:pt x="228" y="0"/>
                              </a:lnTo>
                              <a:lnTo>
                                <a:pt x="252" y="2"/>
                              </a:lnTo>
                              <a:lnTo>
                                <a:pt x="275" y="7"/>
                              </a:lnTo>
                              <a:lnTo>
                                <a:pt x="297" y="16"/>
                              </a:lnTo>
                              <a:lnTo>
                                <a:pt x="315" y="31"/>
                              </a:lnTo>
                              <a:lnTo>
                                <a:pt x="328" y="51"/>
                              </a:lnTo>
                              <a:lnTo>
                                <a:pt x="346" y="33"/>
                              </a:lnTo>
                              <a:lnTo>
                                <a:pt x="369" y="18"/>
                              </a:lnTo>
                              <a:lnTo>
                                <a:pt x="396" y="7"/>
                              </a:lnTo>
                              <a:lnTo>
                                <a:pt x="425" y="2"/>
                              </a:lnTo>
                              <a:lnTo>
                                <a:pt x="456" y="0"/>
                              </a:lnTo>
                              <a:lnTo>
                                <a:pt x="498" y="0"/>
                              </a:lnTo>
                              <a:lnTo>
                                <a:pt x="521" y="2"/>
                              </a:lnTo>
                              <a:lnTo>
                                <a:pt x="545" y="6"/>
                              </a:lnTo>
                              <a:lnTo>
                                <a:pt x="564" y="15"/>
                              </a:lnTo>
                              <a:lnTo>
                                <a:pt x="583" y="29"/>
                              </a:lnTo>
                              <a:lnTo>
                                <a:pt x="597" y="47"/>
                              </a:lnTo>
                              <a:lnTo>
                                <a:pt x="604" y="71"/>
                              </a:lnTo>
                              <a:lnTo>
                                <a:pt x="608" y="98"/>
                              </a:lnTo>
                              <a:lnTo>
                                <a:pt x="608" y="448"/>
                              </a:lnTo>
                              <a:lnTo>
                                <a:pt x="541" y="4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301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89"/>
                      <wps:cNvSpPr>
                        <a:spLocks noChangeAspect="1" noEditPoints="1"/>
                      </wps:cNvSpPr>
                      <wps:spPr bwMode="auto">
                        <a:xfrm>
                          <a:off x="5986" y="9846"/>
                          <a:ext cx="67" cy="617"/>
                        </a:xfrm>
                        <a:custGeom>
                          <a:avLst/>
                          <a:gdLst>
                            <a:gd name="T0" fmla="*/ 0 w 67"/>
                            <a:gd name="T1" fmla="*/ 84 h 617"/>
                            <a:gd name="T2" fmla="*/ 0 w 67"/>
                            <a:gd name="T3" fmla="*/ 0 h 617"/>
                            <a:gd name="T4" fmla="*/ 67 w 67"/>
                            <a:gd name="T5" fmla="*/ 0 h 617"/>
                            <a:gd name="T6" fmla="*/ 67 w 67"/>
                            <a:gd name="T7" fmla="*/ 84 h 617"/>
                            <a:gd name="T8" fmla="*/ 0 w 67"/>
                            <a:gd name="T9" fmla="*/ 84 h 617"/>
                            <a:gd name="T10" fmla="*/ 0 w 67"/>
                            <a:gd name="T11" fmla="*/ 617 h 617"/>
                            <a:gd name="T12" fmla="*/ 0 w 67"/>
                            <a:gd name="T13" fmla="*/ 178 h 617"/>
                            <a:gd name="T14" fmla="*/ 67 w 67"/>
                            <a:gd name="T15" fmla="*/ 178 h 617"/>
                            <a:gd name="T16" fmla="*/ 67 w 67"/>
                            <a:gd name="T17" fmla="*/ 617 h 617"/>
                            <a:gd name="T18" fmla="*/ 0 w 67"/>
                            <a:gd name="T19" fmla="*/ 617 h 6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67" h="617">
                              <a:moveTo>
                                <a:pt x="0" y="84"/>
                              </a:moveTo>
                              <a:lnTo>
                                <a:pt x="0" y="0"/>
                              </a:lnTo>
                              <a:lnTo>
                                <a:pt x="67" y="0"/>
                              </a:lnTo>
                              <a:lnTo>
                                <a:pt x="67" y="84"/>
                              </a:lnTo>
                              <a:lnTo>
                                <a:pt x="0" y="84"/>
                              </a:lnTo>
                              <a:close/>
                              <a:moveTo>
                                <a:pt x="0" y="617"/>
                              </a:moveTo>
                              <a:lnTo>
                                <a:pt x="0" y="178"/>
                              </a:lnTo>
                              <a:lnTo>
                                <a:pt x="67" y="178"/>
                              </a:lnTo>
                              <a:lnTo>
                                <a:pt x="67" y="617"/>
                              </a:lnTo>
                              <a:lnTo>
                                <a:pt x="0" y="6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301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90"/>
                      <wps:cNvSpPr>
                        <a:spLocks noChangeAspect="1" noEditPoints="1"/>
                      </wps:cNvSpPr>
                      <wps:spPr bwMode="auto">
                        <a:xfrm>
                          <a:off x="6182" y="9846"/>
                          <a:ext cx="359" cy="628"/>
                        </a:xfrm>
                        <a:custGeom>
                          <a:avLst/>
                          <a:gdLst>
                            <a:gd name="T0" fmla="*/ 300 w 359"/>
                            <a:gd name="T1" fmla="*/ 617 h 628"/>
                            <a:gd name="T2" fmla="*/ 294 w 359"/>
                            <a:gd name="T3" fmla="*/ 584 h 628"/>
                            <a:gd name="T4" fmla="*/ 267 w 359"/>
                            <a:gd name="T5" fmla="*/ 606 h 628"/>
                            <a:gd name="T6" fmla="*/ 238 w 359"/>
                            <a:gd name="T7" fmla="*/ 619 h 628"/>
                            <a:gd name="T8" fmla="*/ 207 w 359"/>
                            <a:gd name="T9" fmla="*/ 626 h 628"/>
                            <a:gd name="T10" fmla="*/ 175 w 359"/>
                            <a:gd name="T11" fmla="*/ 628 h 628"/>
                            <a:gd name="T12" fmla="*/ 104 w 359"/>
                            <a:gd name="T13" fmla="*/ 628 h 628"/>
                            <a:gd name="T14" fmla="*/ 85 w 359"/>
                            <a:gd name="T15" fmla="*/ 626 h 628"/>
                            <a:gd name="T16" fmla="*/ 63 w 359"/>
                            <a:gd name="T17" fmla="*/ 620 h 628"/>
                            <a:gd name="T18" fmla="*/ 43 w 359"/>
                            <a:gd name="T19" fmla="*/ 613 h 628"/>
                            <a:gd name="T20" fmla="*/ 25 w 359"/>
                            <a:gd name="T21" fmla="*/ 599 h 628"/>
                            <a:gd name="T22" fmla="*/ 12 w 359"/>
                            <a:gd name="T23" fmla="*/ 581 h 628"/>
                            <a:gd name="T24" fmla="*/ 1 w 359"/>
                            <a:gd name="T25" fmla="*/ 557 h 628"/>
                            <a:gd name="T26" fmla="*/ 0 w 359"/>
                            <a:gd name="T27" fmla="*/ 527 h 628"/>
                            <a:gd name="T28" fmla="*/ 0 w 359"/>
                            <a:gd name="T29" fmla="*/ 292 h 628"/>
                            <a:gd name="T30" fmla="*/ 1 w 359"/>
                            <a:gd name="T31" fmla="*/ 259 h 628"/>
                            <a:gd name="T32" fmla="*/ 10 w 359"/>
                            <a:gd name="T33" fmla="*/ 232 h 628"/>
                            <a:gd name="T34" fmla="*/ 25 w 359"/>
                            <a:gd name="T35" fmla="*/ 211 h 628"/>
                            <a:gd name="T36" fmla="*/ 45 w 359"/>
                            <a:gd name="T37" fmla="*/ 193 h 628"/>
                            <a:gd name="T38" fmla="*/ 68 w 359"/>
                            <a:gd name="T39" fmla="*/ 180 h 628"/>
                            <a:gd name="T40" fmla="*/ 94 w 359"/>
                            <a:gd name="T41" fmla="*/ 171 h 628"/>
                            <a:gd name="T42" fmla="*/ 124 w 359"/>
                            <a:gd name="T43" fmla="*/ 169 h 628"/>
                            <a:gd name="T44" fmla="*/ 188 w 359"/>
                            <a:gd name="T45" fmla="*/ 169 h 628"/>
                            <a:gd name="T46" fmla="*/ 218 w 359"/>
                            <a:gd name="T47" fmla="*/ 171 h 628"/>
                            <a:gd name="T48" fmla="*/ 247 w 359"/>
                            <a:gd name="T49" fmla="*/ 180 h 628"/>
                            <a:gd name="T50" fmla="*/ 273 w 359"/>
                            <a:gd name="T51" fmla="*/ 191 h 628"/>
                            <a:gd name="T52" fmla="*/ 292 w 359"/>
                            <a:gd name="T53" fmla="*/ 207 h 628"/>
                            <a:gd name="T54" fmla="*/ 292 w 359"/>
                            <a:gd name="T55" fmla="*/ 0 h 628"/>
                            <a:gd name="T56" fmla="*/ 359 w 359"/>
                            <a:gd name="T57" fmla="*/ 0 h 628"/>
                            <a:gd name="T58" fmla="*/ 359 w 359"/>
                            <a:gd name="T59" fmla="*/ 617 h 628"/>
                            <a:gd name="T60" fmla="*/ 300 w 359"/>
                            <a:gd name="T61" fmla="*/ 617 h 628"/>
                            <a:gd name="T62" fmla="*/ 292 w 359"/>
                            <a:gd name="T63" fmla="*/ 256 h 628"/>
                            <a:gd name="T64" fmla="*/ 274 w 359"/>
                            <a:gd name="T65" fmla="*/ 247 h 628"/>
                            <a:gd name="T66" fmla="*/ 249 w 359"/>
                            <a:gd name="T67" fmla="*/ 238 h 628"/>
                            <a:gd name="T68" fmla="*/ 217 w 359"/>
                            <a:gd name="T69" fmla="*/ 231 h 628"/>
                            <a:gd name="T70" fmla="*/ 180 w 359"/>
                            <a:gd name="T71" fmla="*/ 229 h 628"/>
                            <a:gd name="T72" fmla="*/ 117 w 359"/>
                            <a:gd name="T73" fmla="*/ 229 h 628"/>
                            <a:gd name="T74" fmla="*/ 106 w 359"/>
                            <a:gd name="T75" fmla="*/ 229 h 628"/>
                            <a:gd name="T76" fmla="*/ 94 w 359"/>
                            <a:gd name="T77" fmla="*/ 232 h 628"/>
                            <a:gd name="T78" fmla="*/ 83 w 359"/>
                            <a:gd name="T79" fmla="*/ 240 h 628"/>
                            <a:gd name="T80" fmla="*/ 74 w 359"/>
                            <a:gd name="T81" fmla="*/ 252 h 628"/>
                            <a:gd name="T82" fmla="*/ 68 w 359"/>
                            <a:gd name="T83" fmla="*/ 268 h 628"/>
                            <a:gd name="T84" fmla="*/ 66 w 359"/>
                            <a:gd name="T85" fmla="*/ 290 h 628"/>
                            <a:gd name="T86" fmla="*/ 66 w 359"/>
                            <a:gd name="T87" fmla="*/ 512 h 628"/>
                            <a:gd name="T88" fmla="*/ 68 w 359"/>
                            <a:gd name="T89" fmla="*/ 534 h 628"/>
                            <a:gd name="T90" fmla="*/ 77 w 359"/>
                            <a:gd name="T91" fmla="*/ 550 h 628"/>
                            <a:gd name="T92" fmla="*/ 88 w 359"/>
                            <a:gd name="T93" fmla="*/ 559 h 628"/>
                            <a:gd name="T94" fmla="*/ 101 w 359"/>
                            <a:gd name="T95" fmla="*/ 564 h 628"/>
                            <a:gd name="T96" fmla="*/ 113 w 359"/>
                            <a:gd name="T97" fmla="*/ 566 h 628"/>
                            <a:gd name="T98" fmla="*/ 128 w 359"/>
                            <a:gd name="T99" fmla="*/ 566 h 628"/>
                            <a:gd name="T100" fmla="*/ 179 w 359"/>
                            <a:gd name="T101" fmla="*/ 566 h 628"/>
                            <a:gd name="T102" fmla="*/ 218 w 359"/>
                            <a:gd name="T103" fmla="*/ 564 h 628"/>
                            <a:gd name="T104" fmla="*/ 249 w 359"/>
                            <a:gd name="T105" fmla="*/ 561 h 628"/>
                            <a:gd name="T106" fmla="*/ 274 w 359"/>
                            <a:gd name="T107" fmla="*/ 555 h 628"/>
                            <a:gd name="T108" fmla="*/ 292 w 359"/>
                            <a:gd name="T109" fmla="*/ 552 h 628"/>
                            <a:gd name="T110" fmla="*/ 292 w 359"/>
                            <a:gd name="T111" fmla="*/ 256 h 6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359" h="628">
                              <a:moveTo>
                                <a:pt x="300" y="617"/>
                              </a:moveTo>
                              <a:lnTo>
                                <a:pt x="294" y="584"/>
                              </a:lnTo>
                              <a:lnTo>
                                <a:pt x="267" y="606"/>
                              </a:lnTo>
                              <a:lnTo>
                                <a:pt x="238" y="619"/>
                              </a:lnTo>
                              <a:lnTo>
                                <a:pt x="207" y="626"/>
                              </a:lnTo>
                              <a:lnTo>
                                <a:pt x="175" y="628"/>
                              </a:lnTo>
                              <a:lnTo>
                                <a:pt x="104" y="628"/>
                              </a:lnTo>
                              <a:lnTo>
                                <a:pt x="85" y="626"/>
                              </a:lnTo>
                              <a:lnTo>
                                <a:pt x="63" y="620"/>
                              </a:lnTo>
                              <a:lnTo>
                                <a:pt x="43" y="613"/>
                              </a:lnTo>
                              <a:lnTo>
                                <a:pt x="25" y="599"/>
                              </a:lnTo>
                              <a:lnTo>
                                <a:pt x="12" y="581"/>
                              </a:lnTo>
                              <a:lnTo>
                                <a:pt x="1" y="557"/>
                              </a:lnTo>
                              <a:lnTo>
                                <a:pt x="0" y="527"/>
                              </a:lnTo>
                              <a:lnTo>
                                <a:pt x="0" y="292"/>
                              </a:lnTo>
                              <a:lnTo>
                                <a:pt x="1" y="259"/>
                              </a:lnTo>
                              <a:lnTo>
                                <a:pt x="10" y="232"/>
                              </a:lnTo>
                              <a:lnTo>
                                <a:pt x="25" y="211"/>
                              </a:lnTo>
                              <a:lnTo>
                                <a:pt x="45" y="193"/>
                              </a:lnTo>
                              <a:lnTo>
                                <a:pt x="68" y="180"/>
                              </a:lnTo>
                              <a:lnTo>
                                <a:pt x="94" y="171"/>
                              </a:lnTo>
                              <a:lnTo>
                                <a:pt x="124" y="169"/>
                              </a:lnTo>
                              <a:lnTo>
                                <a:pt x="188" y="169"/>
                              </a:lnTo>
                              <a:lnTo>
                                <a:pt x="218" y="171"/>
                              </a:lnTo>
                              <a:lnTo>
                                <a:pt x="247" y="180"/>
                              </a:lnTo>
                              <a:lnTo>
                                <a:pt x="273" y="191"/>
                              </a:lnTo>
                              <a:lnTo>
                                <a:pt x="292" y="207"/>
                              </a:lnTo>
                              <a:lnTo>
                                <a:pt x="292" y="0"/>
                              </a:lnTo>
                              <a:lnTo>
                                <a:pt x="359" y="0"/>
                              </a:lnTo>
                              <a:lnTo>
                                <a:pt x="359" y="617"/>
                              </a:lnTo>
                              <a:lnTo>
                                <a:pt x="300" y="617"/>
                              </a:lnTo>
                              <a:close/>
                              <a:moveTo>
                                <a:pt x="292" y="256"/>
                              </a:moveTo>
                              <a:lnTo>
                                <a:pt x="274" y="247"/>
                              </a:lnTo>
                              <a:lnTo>
                                <a:pt x="249" y="238"/>
                              </a:lnTo>
                              <a:lnTo>
                                <a:pt x="217" y="231"/>
                              </a:lnTo>
                              <a:lnTo>
                                <a:pt x="180" y="229"/>
                              </a:lnTo>
                              <a:lnTo>
                                <a:pt x="117" y="229"/>
                              </a:lnTo>
                              <a:lnTo>
                                <a:pt x="106" y="229"/>
                              </a:lnTo>
                              <a:lnTo>
                                <a:pt x="94" y="232"/>
                              </a:lnTo>
                              <a:lnTo>
                                <a:pt x="83" y="240"/>
                              </a:lnTo>
                              <a:lnTo>
                                <a:pt x="74" y="252"/>
                              </a:lnTo>
                              <a:lnTo>
                                <a:pt x="68" y="268"/>
                              </a:lnTo>
                              <a:lnTo>
                                <a:pt x="66" y="290"/>
                              </a:lnTo>
                              <a:lnTo>
                                <a:pt x="66" y="512"/>
                              </a:lnTo>
                              <a:lnTo>
                                <a:pt x="68" y="534"/>
                              </a:lnTo>
                              <a:lnTo>
                                <a:pt x="77" y="550"/>
                              </a:lnTo>
                              <a:lnTo>
                                <a:pt x="88" y="559"/>
                              </a:lnTo>
                              <a:lnTo>
                                <a:pt x="101" y="564"/>
                              </a:lnTo>
                              <a:lnTo>
                                <a:pt x="113" y="566"/>
                              </a:lnTo>
                              <a:lnTo>
                                <a:pt x="128" y="566"/>
                              </a:lnTo>
                              <a:lnTo>
                                <a:pt x="179" y="566"/>
                              </a:lnTo>
                              <a:lnTo>
                                <a:pt x="218" y="564"/>
                              </a:lnTo>
                              <a:lnTo>
                                <a:pt x="249" y="561"/>
                              </a:lnTo>
                              <a:lnTo>
                                <a:pt x="274" y="555"/>
                              </a:lnTo>
                              <a:lnTo>
                                <a:pt x="292" y="552"/>
                              </a:lnTo>
                              <a:lnTo>
                                <a:pt x="292" y="2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301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91"/>
                      <wps:cNvSpPr>
                        <a:spLocks noChangeAspect="1"/>
                      </wps:cNvSpPr>
                      <wps:spPr bwMode="auto">
                        <a:xfrm>
                          <a:off x="6630" y="9905"/>
                          <a:ext cx="296" cy="569"/>
                        </a:xfrm>
                        <a:custGeom>
                          <a:avLst/>
                          <a:gdLst>
                            <a:gd name="T0" fmla="*/ 199 w 296"/>
                            <a:gd name="T1" fmla="*/ 569 h 569"/>
                            <a:gd name="T2" fmla="*/ 168 w 296"/>
                            <a:gd name="T3" fmla="*/ 567 h 569"/>
                            <a:gd name="T4" fmla="*/ 141 w 296"/>
                            <a:gd name="T5" fmla="*/ 563 h 569"/>
                            <a:gd name="T6" fmla="*/ 119 w 296"/>
                            <a:gd name="T7" fmla="*/ 554 h 569"/>
                            <a:gd name="T8" fmla="*/ 101 w 296"/>
                            <a:gd name="T9" fmla="*/ 543 h 569"/>
                            <a:gd name="T10" fmla="*/ 89 w 296"/>
                            <a:gd name="T11" fmla="*/ 525 h 569"/>
                            <a:gd name="T12" fmla="*/ 79 w 296"/>
                            <a:gd name="T13" fmla="*/ 504 h 569"/>
                            <a:gd name="T14" fmla="*/ 78 w 296"/>
                            <a:gd name="T15" fmla="*/ 475 h 569"/>
                            <a:gd name="T16" fmla="*/ 78 w 296"/>
                            <a:gd name="T17" fmla="*/ 182 h 569"/>
                            <a:gd name="T18" fmla="*/ 0 w 296"/>
                            <a:gd name="T19" fmla="*/ 182 h 569"/>
                            <a:gd name="T20" fmla="*/ 0 w 296"/>
                            <a:gd name="T21" fmla="*/ 132 h 569"/>
                            <a:gd name="T22" fmla="*/ 78 w 296"/>
                            <a:gd name="T23" fmla="*/ 132 h 569"/>
                            <a:gd name="T24" fmla="*/ 78 w 296"/>
                            <a:gd name="T25" fmla="*/ 9 h 569"/>
                            <a:gd name="T26" fmla="*/ 145 w 296"/>
                            <a:gd name="T27" fmla="*/ 0 h 569"/>
                            <a:gd name="T28" fmla="*/ 145 w 296"/>
                            <a:gd name="T29" fmla="*/ 132 h 569"/>
                            <a:gd name="T30" fmla="*/ 296 w 296"/>
                            <a:gd name="T31" fmla="*/ 132 h 569"/>
                            <a:gd name="T32" fmla="*/ 296 w 296"/>
                            <a:gd name="T33" fmla="*/ 182 h 569"/>
                            <a:gd name="T34" fmla="*/ 145 w 296"/>
                            <a:gd name="T35" fmla="*/ 182 h 569"/>
                            <a:gd name="T36" fmla="*/ 145 w 296"/>
                            <a:gd name="T37" fmla="*/ 464 h 569"/>
                            <a:gd name="T38" fmla="*/ 145 w 296"/>
                            <a:gd name="T39" fmla="*/ 475 h 569"/>
                            <a:gd name="T40" fmla="*/ 146 w 296"/>
                            <a:gd name="T41" fmla="*/ 487 h 569"/>
                            <a:gd name="T42" fmla="*/ 150 w 296"/>
                            <a:gd name="T43" fmla="*/ 496 h 569"/>
                            <a:gd name="T44" fmla="*/ 157 w 296"/>
                            <a:gd name="T45" fmla="*/ 505 h 569"/>
                            <a:gd name="T46" fmla="*/ 170 w 296"/>
                            <a:gd name="T47" fmla="*/ 511 h 569"/>
                            <a:gd name="T48" fmla="*/ 186 w 296"/>
                            <a:gd name="T49" fmla="*/ 513 h 569"/>
                            <a:gd name="T50" fmla="*/ 296 w 296"/>
                            <a:gd name="T51" fmla="*/ 513 h 569"/>
                            <a:gd name="T52" fmla="*/ 296 w 296"/>
                            <a:gd name="T53" fmla="*/ 551 h 569"/>
                            <a:gd name="T54" fmla="*/ 277 w 296"/>
                            <a:gd name="T55" fmla="*/ 558 h 569"/>
                            <a:gd name="T56" fmla="*/ 251 w 296"/>
                            <a:gd name="T57" fmla="*/ 563 h 569"/>
                            <a:gd name="T58" fmla="*/ 224 w 296"/>
                            <a:gd name="T59" fmla="*/ 567 h 569"/>
                            <a:gd name="T60" fmla="*/ 199 w 296"/>
                            <a:gd name="T61" fmla="*/ 569 h 5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296" h="569">
                              <a:moveTo>
                                <a:pt x="199" y="569"/>
                              </a:moveTo>
                              <a:lnTo>
                                <a:pt x="168" y="567"/>
                              </a:lnTo>
                              <a:lnTo>
                                <a:pt x="141" y="563"/>
                              </a:lnTo>
                              <a:lnTo>
                                <a:pt x="119" y="554"/>
                              </a:lnTo>
                              <a:lnTo>
                                <a:pt x="101" y="543"/>
                              </a:lnTo>
                              <a:lnTo>
                                <a:pt x="89" y="525"/>
                              </a:lnTo>
                              <a:lnTo>
                                <a:pt x="79" y="504"/>
                              </a:lnTo>
                              <a:lnTo>
                                <a:pt x="78" y="475"/>
                              </a:lnTo>
                              <a:lnTo>
                                <a:pt x="78" y="182"/>
                              </a:lnTo>
                              <a:lnTo>
                                <a:pt x="0" y="182"/>
                              </a:lnTo>
                              <a:lnTo>
                                <a:pt x="0" y="132"/>
                              </a:lnTo>
                              <a:lnTo>
                                <a:pt x="78" y="132"/>
                              </a:lnTo>
                              <a:lnTo>
                                <a:pt x="78" y="9"/>
                              </a:lnTo>
                              <a:lnTo>
                                <a:pt x="145" y="0"/>
                              </a:lnTo>
                              <a:lnTo>
                                <a:pt x="145" y="132"/>
                              </a:lnTo>
                              <a:lnTo>
                                <a:pt x="296" y="132"/>
                              </a:lnTo>
                              <a:lnTo>
                                <a:pt x="296" y="182"/>
                              </a:lnTo>
                              <a:lnTo>
                                <a:pt x="145" y="182"/>
                              </a:lnTo>
                              <a:lnTo>
                                <a:pt x="145" y="464"/>
                              </a:lnTo>
                              <a:lnTo>
                                <a:pt x="145" y="475"/>
                              </a:lnTo>
                              <a:lnTo>
                                <a:pt x="146" y="487"/>
                              </a:lnTo>
                              <a:lnTo>
                                <a:pt x="150" y="496"/>
                              </a:lnTo>
                              <a:lnTo>
                                <a:pt x="157" y="505"/>
                              </a:lnTo>
                              <a:lnTo>
                                <a:pt x="170" y="511"/>
                              </a:lnTo>
                              <a:lnTo>
                                <a:pt x="186" y="513"/>
                              </a:lnTo>
                              <a:lnTo>
                                <a:pt x="296" y="513"/>
                              </a:lnTo>
                              <a:lnTo>
                                <a:pt x="296" y="551"/>
                              </a:lnTo>
                              <a:lnTo>
                                <a:pt x="277" y="558"/>
                              </a:lnTo>
                              <a:lnTo>
                                <a:pt x="251" y="563"/>
                              </a:lnTo>
                              <a:lnTo>
                                <a:pt x="224" y="567"/>
                              </a:lnTo>
                              <a:lnTo>
                                <a:pt x="199" y="5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301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92"/>
                      <wps:cNvSpPr>
                        <a:spLocks noChangeAspect="1" noEditPoints="1"/>
                      </wps:cNvSpPr>
                      <wps:spPr bwMode="auto">
                        <a:xfrm>
                          <a:off x="6923" y="9846"/>
                          <a:ext cx="202" cy="803"/>
                        </a:xfrm>
                        <a:custGeom>
                          <a:avLst/>
                          <a:gdLst>
                            <a:gd name="T0" fmla="*/ 67 w 202"/>
                            <a:gd name="T1" fmla="*/ 803 h 803"/>
                            <a:gd name="T2" fmla="*/ 56 w 202"/>
                            <a:gd name="T3" fmla="*/ 803 h 803"/>
                            <a:gd name="T4" fmla="*/ 40 w 202"/>
                            <a:gd name="T5" fmla="*/ 801 h 803"/>
                            <a:gd name="T6" fmla="*/ 20 w 202"/>
                            <a:gd name="T7" fmla="*/ 799 h 803"/>
                            <a:gd name="T8" fmla="*/ 0 w 202"/>
                            <a:gd name="T9" fmla="*/ 794 h 803"/>
                            <a:gd name="T10" fmla="*/ 0 w 202"/>
                            <a:gd name="T11" fmla="*/ 747 h 803"/>
                            <a:gd name="T12" fmla="*/ 54 w 202"/>
                            <a:gd name="T13" fmla="*/ 747 h 803"/>
                            <a:gd name="T14" fmla="*/ 78 w 202"/>
                            <a:gd name="T15" fmla="*/ 747 h 803"/>
                            <a:gd name="T16" fmla="*/ 96 w 202"/>
                            <a:gd name="T17" fmla="*/ 743 h 803"/>
                            <a:gd name="T18" fmla="*/ 110 w 202"/>
                            <a:gd name="T19" fmla="*/ 736 h 803"/>
                            <a:gd name="T20" fmla="*/ 121 w 202"/>
                            <a:gd name="T21" fmla="*/ 727 h 803"/>
                            <a:gd name="T22" fmla="*/ 130 w 202"/>
                            <a:gd name="T23" fmla="*/ 711 h 803"/>
                            <a:gd name="T24" fmla="*/ 134 w 202"/>
                            <a:gd name="T25" fmla="*/ 689 h 803"/>
                            <a:gd name="T26" fmla="*/ 135 w 202"/>
                            <a:gd name="T27" fmla="*/ 660 h 803"/>
                            <a:gd name="T28" fmla="*/ 135 w 202"/>
                            <a:gd name="T29" fmla="*/ 178 h 803"/>
                            <a:gd name="T30" fmla="*/ 202 w 202"/>
                            <a:gd name="T31" fmla="*/ 178 h 803"/>
                            <a:gd name="T32" fmla="*/ 202 w 202"/>
                            <a:gd name="T33" fmla="*/ 664 h 803"/>
                            <a:gd name="T34" fmla="*/ 201 w 202"/>
                            <a:gd name="T35" fmla="*/ 700 h 803"/>
                            <a:gd name="T36" fmla="*/ 193 w 202"/>
                            <a:gd name="T37" fmla="*/ 730 h 803"/>
                            <a:gd name="T38" fmla="*/ 181 w 202"/>
                            <a:gd name="T39" fmla="*/ 754 h 803"/>
                            <a:gd name="T40" fmla="*/ 166 w 202"/>
                            <a:gd name="T41" fmla="*/ 772 h 803"/>
                            <a:gd name="T42" fmla="*/ 146 w 202"/>
                            <a:gd name="T43" fmla="*/ 786 h 803"/>
                            <a:gd name="T44" fmla="*/ 123 w 202"/>
                            <a:gd name="T45" fmla="*/ 795 h 803"/>
                            <a:gd name="T46" fmla="*/ 96 w 202"/>
                            <a:gd name="T47" fmla="*/ 801 h 803"/>
                            <a:gd name="T48" fmla="*/ 67 w 202"/>
                            <a:gd name="T49" fmla="*/ 803 h 803"/>
                            <a:gd name="T50" fmla="*/ 135 w 202"/>
                            <a:gd name="T51" fmla="*/ 84 h 803"/>
                            <a:gd name="T52" fmla="*/ 135 w 202"/>
                            <a:gd name="T53" fmla="*/ 0 h 803"/>
                            <a:gd name="T54" fmla="*/ 202 w 202"/>
                            <a:gd name="T55" fmla="*/ 0 h 803"/>
                            <a:gd name="T56" fmla="*/ 202 w 202"/>
                            <a:gd name="T57" fmla="*/ 84 h 803"/>
                            <a:gd name="T58" fmla="*/ 135 w 202"/>
                            <a:gd name="T59" fmla="*/ 84 h 8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202" h="803">
                              <a:moveTo>
                                <a:pt x="67" y="803"/>
                              </a:moveTo>
                              <a:lnTo>
                                <a:pt x="56" y="803"/>
                              </a:lnTo>
                              <a:lnTo>
                                <a:pt x="40" y="801"/>
                              </a:lnTo>
                              <a:lnTo>
                                <a:pt x="20" y="799"/>
                              </a:lnTo>
                              <a:lnTo>
                                <a:pt x="0" y="794"/>
                              </a:lnTo>
                              <a:lnTo>
                                <a:pt x="0" y="747"/>
                              </a:lnTo>
                              <a:lnTo>
                                <a:pt x="54" y="747"/>
                              </a:lnTo>
                              <a:lnTo>
                                <a:pt x="78" y="747"/>
                              </a:lnTo>
                              <a:lnTo>
                                <a:pt x="96" y="743"/>
                              </a:lnTo>
                              <a:lnTo>
                                <a:pt x="110" y="736"/>
                              </a:lnTo>
                              <a:lnTo>
                                <a:pt x="121" y="727"/>
                              </a:lnTo>
                              <a:lnTo>
                                <a:pt x="130" y="711"/>
                              </a:lnTo>
                              <a:lnTo>
                                <a:pt x="134" y="689"/>
                              </a:lnTo>
                              <a:lnTo>
                                <a:pt x="135" y="660"/>
                              </a:lnTo>
                              <a:lnTo>
                                <a:pt x="135" y="178"/>
                              </a:lnTo>
                              <a:lnTo>
                                <a:pt x="202" y="178"/>
                              </a:lnTo>
                              <a:lnTo>
                                <a:pt x="202" y="664"/>
                              </a:lnTo>
                              <a:lnTo>
                                <a:pt x="201" y="700"/>
                              </a:lnTo>
                              <a:lnTo>
                                <a:pt x="193" y="730"/>
                              </a:lnTo>
                              <a:lnTo>
                                <a:pt x="181" y="754"/>
                              </a:lnTo>
                              <a:lnTo>
                                <a:pt x="166" y="772"/>
                              </a:lnTo>
                              <a:lnTo>
                                <a:pt x="146" y="786"/>
                              </a:lnTo>
                              <a:lnTo>
                                <a:pt x="123" y="795"/>
                              </a:lnTo>
                              <a:lnTo>
                                <a:pt x="96" y="801"/>
                              </a:lnTo>
                              <a:lnTo>
                                <a:pt x="67" y="803"/>
                              </a:lnTo>
                              <a:close/>
                              <a:moveTo>
                                <a:pt x="135" y="84"/>
                              </a:moveTo>
                              <a:lnTo>
                                <a:pt x="135" y="0"/>
                              </a:lnTo>
                              <a:lnTo>
                                <a:pt x="202" y="0"/>
                              </a:lnTo>
                              <a:lnTo>
                                <a:pt x="202" y="84"/>
                              </a:lnTo>
                              <a:lnTo>
                                <a:pt x="135" y="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71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575541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93"/>
                      <wps:cNvSpPr>
                        <a:spLocks noChangeAspect="1"/>
                      </wps:cNvSpPr>
                      <wps:spPr bwMode="auto">
                        <a:xfrm>
                          <a:off x="7221" y="10024"/>
                          <a:ext cx="394" cy="617"/>
                        </a:xfrm>
                        <a:custGeom>
                          <a:avLst/>
                          <a:gdLst>
                            <a:gd name="T0" fmla="*/ 168 w 394"/>
                            <a:gd name="T1" fmla="*/ 617 h 617"/>
                            <a:gd name="T2" fmla="*/ 103 w 394"/>
                            <a:gd name="T3" fmla="*/ 617 h 617"/>
                            <a:gd name="T4" fmla="*/ 174 w 394"/>
                            <a:gd name="T5" fmla="*/ 432 h 617"/>
                            <a:gd name="T6" fmla="*/ 0 w 394"/>
                            <a:gd name="T7" fmla="*/ 0 h 617"/>
                            <a:gd name="T8" fmla="*/ 72 w 394"/>
                            <a:gd name="T9" fmla="*/ 0 h 617"/>
                            <a:gd name="T10" fmla="*/ 206 w 394"/>
                            <a:gd name="T11" fmla="*/ 345 h 617"/>
                            <a:gd name="T12" fmla="*/ 208 w 394"/>
                            <a:gd name="T13" fmla="*/ 345 h 617"/>
                            <a:gd name="T14" fmla="*/ 329 w 394"/>
                            <a:gd name="T15" fmla="*/ 0 h 617"/>
                            <a:gd name="T16" fmla="*/ 394 w 394"/>
                            <a:gd name="T17" fmla="*/ 0 h 617"/>
                            <a:gd name="T18" fmla="*/ 168 w 394"/>
                            <a:gd name="T19" fmla="*/ 617 h 6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94" h="617">
                              <a:moveTo>
                                <a:pt x="168" y="617"/>
                              </a:moveTo>
                              <a:lnTo>
                                <a:pt x="103" y="617"/>
                              </a:lnTo>
                              <a:lnTo>
                                <a:pt x="174" y="432"/>
                              </a:lnTo>
                              <a:lnTo>
                                <a:pt x="0" y="0"/>
                              </a:lnTo>
                              <a:lnTo>
                                <a:pt x="72" y="0"/>
                              </a:lnTo>
                              <a:lnTo>
                                <a:pt x="206" y="345"/>
                              </a:lnTo>
                              <a:lnTo>
                                <a:pt x="208" y="345"/>
                              </a:lnTo>
                              <a:lnTo>
                                <a:pt x="329" y="0"/>
                              </a:lnTo>
                              <a:lnTo>
                                <a:pt x="394" y="0"/>
                              </a:lnTo>
                              <a:lnTo>
                                <a:pt x="168" y="6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71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575541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Rectangle 94"/>
                      <wps:cNvSpPr>
                        <a:spLocks noChangeAspect="1" noChangeArrowheads="1"/>
                      </wps:cNvSpPr>
                      <wps:spPr bwMode="auto">
                        <a:xfrm>
                          <a:off x="7709" y="9846"/>
                          <a:ext cx="67" cy="617"/>
                        </a:xfrm>
                        <a:prstGeom prst="rect">
                          <a:avLst/>
                        </a:prstGeom>
                        <a:solidFill>
                          <a:srgbClr val="8471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57554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Rectangle 95"/>
                      <wps:cNvSpPr>
                        <a:spLocks noChangeAspect="1" noChangeArrowheads="1"/>
                      </wps:cNvSpPr>
                      <wps:spPr bwMode="auto">
                        <a:xfrm>
                          <a:off x="7930" y="9846"/>
                          <a:ext cx="67" cy="617"/>
                        </a:xfrm>
                        <a:prstGeom prst="rect">
                          <a:avLst/>
                        </a:prstGeom>
                        <a:solidFill>
                          <a:srgbClr val="8471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57554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96"/>
                      <wps:cNvSpPr>
                        <a:spLocks noChangeAspect="1" noEditPoints="1"/>
                      </wps:cNvSpPr>
                      <wps:spPr bwMode="auto">
                        <a:xfrm>
                          <a:off x="8112" y="10015"/>
                          <a:ext cx="366" cy="459"/>
                        </a:xfrm>
                        <a:custGeom>
                          <a:avLst/>
                          <a:gdLst>
                            <a:gd name="T0" fmla="*/ 304 w 366"/>
                            <a:gd name="T1" fmla="*/ 439 h 459"/>
                            <a:gd name="T2" fmla="*/ 302 w 366"/>
                            <a:gd name="T3" fmla="*/ 422 h 459"/>
                            <a:gd name="T4" fmla="*/ 299 w 366"/>
                            <a:gd name="T5" fmla="*/ 406 h 459"/>
                            <a:gd name="T6" fmla="*/ 273 w 366"/>
                            <a:gd name="T7" fmla="*/ 437 h 459"/>
                            <a:gd name="T8" fmla="*/ 230 w 366"/>
                            <a:gd name="T9" fmla="*/ 455 h 459"/>
                            <a:gd name="T10" fmla="*/ 114 w 366"/>
                            <a:gd name="T11" fmla="*/ 459 h 459"/>
                            <a:gd name="T12" fmla="*/ 55 w 366"/>
                            <a:gd name="T13" fmla="*/ 446 h 459"/>
                            <a:gd name="T14" fmla="*/ 15 w 366"/>
                            <a:gd name="T15" fmla="*/ 412 h 459"/>
                            <a:gd name="T16" fmla="*/ 0 w 366"/>
                            <a:gd name="T17" fmla="*/ 359 h 459"/>
                            <a:gd name="T18" fmla="*/ 4 w 366"/>
                            <a:gd name="T19" fmla="*/ 276 h 459"/>
                            <a:gd name="T20" fmla="*/ 26 w 366"/>
                            <a:gd name="T21" fmla="*/ 228 h 459"/>
                            <a:gd name="T22" fmla="*/ 67 w 366"/>
                            <a:gd name="T23" fmla="*/ 199 h 459"/>
                            <a:gd name="T24" fmla="*/ 125 w 366"/>
                            <a:gd name="T25" fmla="*/ 190 h 459"/>
                            <a:gd name="T26" fmla="*/ 290 w 366"/>
                            <a:gd name="T27" fmla="*/ 116 h 459"/>
                            <a:gd name="T28" fmla="*/ 281 w 366"/>
                            <a:gd name="T29" fmla="*/ 81 h 459"/>
                            <a:gd name="T30" fmla="*/ 257 w 366"/>
                            <a:gd name="T31" fmla="*/ 65 h 459"/>
                            <a:gd name="T32" fmla="*/ 219 w 366"/>
                            <a:gd name="T33" fmla="*/ 60 h 459"/>
                            <a:gd name="T34" fmla="*/ 29 w 366"/>
                            <a:gd name="T35" fmla="*/ 20 h 459"/>
                            <a:gd name="T36" fmla="*/ 80 w 366"/>
                            <a:gd name="T37" fmla="*/ 4 h 459"/>
                            <a:gd name="T38" fmla="*/ 134 w 366"/>
                            <a:gd name="T39" fmla="*/ 0 h 459"/>
                            <a:gd name="T40" fmla="*/ 254 w 366"/>
                            <a:gd name="T41" fmla="*/ 2 h 459"/>
                            <a:gd name="T42" fmla="*/ 299 w 366"/>
                            <a:gd name="T43" fmla="*/ 13 h 459"/>
                            <a:gd name="T44" fmla="*/ 335 w 366"/>
                            <a:gd name="T45" fmla="*/ 38 h 459"/>
                            <a:gd name="T46" fmla="*/ 353 w 366"/>
                            <a:gd name="T47" fmla="*/ 81 h 459"/>
                            <a:gd name="T48" fmla="*/ 357 w 366"/>
                            <a:gd name="T49" fmla="*/ 303 h 459"/>
                            <a:gd name="T50" fmla="*/ 358 w 366"/>
                            <a:gd name="T51" fmla="*/ 385 h 459"/>
                            <a:gd name="T52" fmla="*/ 366 w 366"/>
                            <a:gd name="T53" fmla="*/ 448 h 459"/>
                            <a:gd name="T54" fmla="*/ 290 w 366"/>
                            <a:gd name="T55" fmla="*/ 240 h 459"/>
                            <a:gd name="T56" fmla="*/ 109 w 366"/>
                            <a:gd name="T57" fmla="*/ 242 h 459"/>
                            <a:gd name="T58" fmla="*/ 78 w 366"/>
                            <a:gd name="T59" fmla="*/ 258 h 459"/>
                            <a:gd name="T60" fmla="*/ 67 w 366"/>
                            <a:gd name="T61" fmla="*/ 298 h 459"/>
                            <a:gd name="T62" fmla="*/ 71 w 366"/>
                            <a:gd name="T63" fmla="*/ 370 h 459"/>
                            <a:gd name="T64" fmla="*/ 93 w 366"/>
                            <a:gd name="T65" fmla="*/ 395 h 459"/>
                            <a:gd name="T66" fmla="*/ 127 w 366"/>
                            <a:gd name="T67" fmla="*/ 403 h 459"/>
                            <a:gd name="T68" fmla="*/ 236 w 366"/>
                            <a:gd name="T69" fmla="*/ 401 h 459"/>
                            <a:gd name="T70" fmla="*/ 266 w 366"/>
                            <a:gd name="T71" fmla="*/ 388 h 459"/>
                            <a:gd name="T72" fmla="*/ 286 w 366"/>
                            <a:gd name="T73" fmla="*/ 356 h 459"/>
                            <a:gd name="T74" fmla="*/ 290 w 366"/>
                            <a:gd name="T75" fmla="*/ 240 h 4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366" h="459">
                              <a:moveTo>
                                <a:pt x="306" y="448"/>
                              </a:moveTo>
                              <a:lnTo>
                                <a:pt x="304" y="439"/>
                              </a:lnTo>
                              <a:lnTo>
                                <a:pt x="304" y="431"/>
                              </a:lnTo>
                              <a:lnTo>
                                <a:pt x="302" y="422"/>
                              </a:lnTo>
                              <a:lnTo>
                                <a:pt x="301" y="406"/>
                              </a:lnTo>
                              <a:lnTo>
                                <a:pt x="299" y="406"/>
                              </a:lnTo>
                              <a:lnTo>
                                <a:pt x="288" y="422"/>
                              </a:lnTo>
                              <a:lnTo>
                                <a:pt x="273" y="437"/>
                              </a:lnTo>
                              <a:lnTo>
                                <a:pt x="254" y="448"/>
                              </a:lnTo>
                              <a:lnTo>
                                <a:pt x="230" y="455"/>
                              </a:lnTo>
                              <a:lnTo>
                                <a:pt x="201" y="459"/>
                              </a:lnTo>
                              <a:lnTo>
                                <a:pt x="114" y="459"/>
                              </a:lnTo>
                              <a:lnTo>
                                <a:pt x="82" y="455"/>
                              </a:lnTo>
                              <a:lnTo>
                                <a:pt x="55" y="446"/>
                              </a:lnTo>
                              <a:lnTo>
                                <a:pt x="33" y="431"/>
                              </a:lnTo>
                              <a:lnTo>
                                <a:pt x="15" y="412"/>
                              </a:lnTo>
                              <a:lnTo>
                                <a:pt x="4" y="388"/>
                              </a:lnTo>
                              <a:lnTo>
                                <a:pt x="0" y="359"/>
                              </a:lnTo>
                              <a:lnTo>
                                <a:pt x="0" y="309"/>
                              </a:lnTo>
                              <a:lnTo>
                                <a:pt x="4" y="276"/>
                              </a:lnTo>
                              <a:lnTo>
                                <a:pt x="11" y="249"/>
                              </a:lnTo>
                              <a:lnTo>
                                <a:pt x="26" y="228"/>
                              </a:lnTo>
                              <a:lnTo>
                                <a:pt x="44" y="211"/>
                              </a:lnTo>
                              <a:lnTo>
                                <a:pt x="67" y="199"/>
                              </a:lnTo>
                              <a:lnTo>
                                <a:pt x="94" y="193"/>
                              </a:lnTo>
                              <a:lnTo>
                                <a:pt x="125" y="190"/>
                              </a:lnTo>
                              <a:lnTo>
                                <a:pt x="290" y="190"/>
                              </a:lnTo>
                              <a:lnTo>
                                <a:pt x="290" y="116"/>
                              </a:lnTo>
                              <a:lnTo>
                                <a:pt x="286" y="96"/>
                              </a:lnTo>
                              <a:lnTo>
                                <a:pt x="281" y="81"/>
                              </a:lnTo>
                              <a:lnTo>
                                <a:pt x="270" y="71"/>
                              </a:lnTo>
                              <a:lnTo>
                                <a:pt x="257" y="65"/>
                              </a:lnTo>
                              <a:lnTo>
                                <a:pt x="239" y="62"/>
                              </a:lnTo>
                              <a:lnTo>
                                <a:pt x="219" y="60"/>
                              </a:lnTo>
                              <a:lnTo>
                                <a:pt x="29" y="60"/>
                              </a:lnTo>
                              <a:lnTo>
                                <a:pt x="29" y="20"/>
                              </a:lnTo>
                              <a:lnTo>
                                <a:pt x="53" y="9"/>
                              </a:lnTo>
                              <a:lnTo>
                                <a:pt x="80" y="4"/>
                              </a:lnTo>
                              <a:lnTo>
                                <a:pt x="109" y="0"/>
                              </a:lnTo>
                              <a:lnTo>
                                <a:pt x="134" y="0"/>
                              </a:lnTo>
                              <a:lnTo>
                                <a:pt x="228" y="0"/>
                              </a:lnTo>
                              <a:lnTo>
                                <a:pt x="254" y="2"/>
                              </a:lnTo>
                              <a:lnTo>
                                <a:pt x="277" y="6"/>
                              </a:lnTo>
                              <a:lnTo>
                                <a:pt x="299" y="13"/>
                              </a:lnTo>
                              <a:lnTo>
                                <a:pt x="319" y="24"/>
                              </a:lnTo>
                              <a:lnTo>
                                <a:pt x="335" y="38"/>
                              </a:lnTo>
                              <a:lnTo>
                                <a:pt x="346" y="56"/>
                              </a:lnTo>
                              <a:lnTo>
                                <a:pt x="353" y="81"/>
                              </a:lnTo>
                              <a:lnTo>
                                <a:pt x="357" y="110"/>
                              </a:lnTo>
                              <a:lnTo>
                                <a:pt x="357" y="303"/>
                              </a:lnTo>
                              <a:lnTo>
                                <a:pt x="357" y="348"/>
                              </a:lnTo>
                              <a:lnTo>
                                <a:pt x="358" y="385"/>
                              </a:lnTo>
                              <a:lnTo>
                                <a:pt x="362" y="417"/>
                              </a:lnTo>
                              <a:lnTo>
                                <a:pt x="366" y="448"/>
                              </a:lnTo>
                              <a:lnTo>
                                <a:pt x="306" y="448"/>
                              </a:lnTo>
                              <a:close/>
                              <a:moveTo>
                                <a:pt x="290" y="240"/>
                              </a:moveTo>
                              <a:lnTo>
                                <a:pt x="131" y="240"/>
                              </a:lnTo>
                              <a:lnTo>
                                <a:pt x="109" y="242"/>
                              </a:lnTo>
                              <a:lnTo>
                                <a:pt x="91" y="249"/>
                              </a:lnTo>
                              <a:lnTo>
                                <a:pt x="78" y="258"/>
                              </a:lnTo>
                              <a:lnTo>
                                <a:pt x="71" y="275"/>
                              </a:lnTo>
                              <a:lnTo>
                                <a:pt x="67" y="298"/>
                              </a:lnTo>
                              <a:lnTo>
                                <a:pt x="67" y="350"/>
                              </a:lnTo>
                              <a:lnTo>
                                <a:pt x="71" y="370"/>
                              </a:lnTo>
                              <a:lnTo>
                                <a:pt x="80" y="385"/>
                              </a:lnTo>
                              <a:lnTo>
                                <a:pt x="93" y="395"/>
                              </a:lnTo>
                              <a:lnTo>
                                <a:pt x="109" y="401"/>
                              </a:lnTo>
                              <a:lnTo>
                                <a:pt x="127" y="403"/>
                              </a:lnTo>
                              <a:lnTo>
                                <a:pt x="217" y="403"/>
                              </a:lnTo>
                              <a:lnTo>
                                <a:pt x="236" y="401"/>
                              </a:lnTo>
                              <a:lnTo>
                                <a:pt x="252" y="397"/>
                              </a:lnTo>
                              <a:lnTo>
                                <a:pt x="266" y="388"/>
                              </a:lnTo>
                              <a:lnTo>
                                <a:pt x="279" y="374"/>
                              </a:lnTo>
                              <a:lnTo>
                                <a:pt x="286" y="356"/>
                              </a:lnTo>
                              <a:lnTo>
                                <a:pt x="290" y="330"/>
                              </a:lnTo>
                              <a:lnTo>
                                <a:pt x="290" y="2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71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575541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97"/>
                      <wps:cNvSpPr>
                        <a:spLocks noChangeAspect="1"/>
                      </wps:cNvSpPr>
                      <wps:spPr bwMode="auto">
                        <a:xfrm>
                          <a:off x="8617" y="10015"/>
                          <a:ext cx="360" cy="448"/>
                        </a:xfrm>
                        <a:custGeom>
                          <a:avLst/>
                          <a:gdLst>
                            <a:gd name="T0" fmla="*/ 293 w 360"/>
                            <a:gd name="T1" fmla="*/ 448 h 448"/>
                            <a:gd name="T2" fmla="*/ 293 w 360"/>
                            <a:gd name="T3" fmla="*/ 107 h 448"/>
                            <a:gd name="T4" fmla="*/ 289 w 360"/>
                            <a:gd name="T5" fmla="*/ 87 h 448"/>
                            <a:gd name="T6" fmla="*/ 280 w 360"/>
                            <a:gd name="T7" fmla="*/ 74 h 448"/>
                            <a:gd name="T8" fmla="*/ 267 w 360"/>
                            <a:gd name="T9" fmla="*/ 67 h 448"/>
                            <a:gd name="T10" fmla="*/ 253 w 360"/>
                            <a:gd name="T11" fmla="*/ 62 h 448"/>
                            <a:gd name="T12" fmla="*/ 237 w 360"/>
                            <a:gd name="T13" fmla="*/ 60 h 448"/>
                            <a:gd name="T14" fmla="*/ 168 w 360"/>
                            <a:gd name="T15" fmla="*/ 60 h 448"/>
                            <a:gd name="T16" fmla="*/ 136 w 360"/>
                            <a:gd name="T17" fmla="*/ 62 h 448"/>
                            <a:gd name="T18" fmla="*/ 107 w 360"/>
                            <a:gd name="T19" fmla="*/ 65 h 448"/>
                            <a:gd name="T20" fmla="*/ 83 w 360"/>
                            <a:gd name="T21" fmla="*/ 69 h 448"/>
                            <a:gd name="T22" fmla="*/ 67 w 360"/>
                            <a:gd name="T23" fmla="*/ 72 h 448"/>
                            <a:gd name="T24" fmla="*/ 67 w 360"/>
                            <a:gd name="T25" fmla="*/ 448 h 448"/>
                            <a:gd name="T26" fmla="*/ 0 w 360"/>
                            <a:gd name="T27" fmla="*/ 448 h 448"/>
                            <a:gd name="T28" fmla="*/ 0 w 360"/>
                            <a:gd name="T29" fmla="*/ 9 h 448"/>
                            <a:gd name="T30" fmla="*/ 63 w 360"/>
                            <a:gd name="T31" fmla="*/ 9 h 448"/>
                            <a:gd name="T32" fmla="*/ 67 w 360"/>
                            <a:gd name="T33" fmla="*/ 40 h 448"/>
                            <a:gd name="T34" fmla="*/ 92 w 360"/>
                            <a:gd name="T35" fmla="*/ 22 h 448"/>
                            <a:gd name="T36" fmla="*/ 121 w 360"/>
                            <a:gd name="T37" fmla="*/ 9 h 448"/>
                            <a:gd name="T38" fmla="*/ 152 w 360"/>
                            <a:gd name="T39" fmla="*/ 2 h 448"/>
                            <a:gd name="T40" fmla="*/ 183 w 360"/>
                            <a:gd name="T41" fmla="*/ 0 h 448"/>
                            <a:gd name="T42" fmla="*/ 249 w 360"/>
                            <a:gd name="T43" fmla="*/ 0 h 448"/>
                            <a:gd name="T44" fmla="*/ 275 w 360"/>
                            <a:gd name="T45" fmla="*/ 2 h 448"/>
                            <a:gd name="T46" fmla="*/ 296 w 360"/>
                            <a:gd name="T47" fmla="*/ 6 h 448"/>
                            <a:gd name="T48" fmla="*/ 318 w 360"/>
                            <a:gd name="T49" fmla="*/ 15 h 448"/>
                            <a:gd name="T50" fmla="*/ 334 w 360"/>
                            <a:gd name="T51" fmla="*/ 29 h 448"/>
                            <a:gd name="T52" fmla="*/ 349 w 360"/>
                            <a:gd name="T53" fmla="*/ 47 h 448"/>
                            <a:gd name="T54" fmla="*/ 358 w 360"/>
                            <a:gd name="T55" fmla="*/ 71 h 448"/>
                            <a:gd name="T56" fmla="*/ 360 w 360"/>
                            <a:gd name="T57" fmla="*/ 98 h 448"/>
                            <a:gd name="T58" fmla="*/ 360 w 360"/>
                            <a:gd name="T59" fmla="*/ 448 h 448"/>
                            <a:gd name="T60" fmla="*/ 293 w 360"/>
                            <a:gd name="T61" fmla="*/ 448 h 4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360" h="448">
                              <a:moveTo>
                                <a:pt x="293" y="448"/>
                              </a:moveTo>
                              <a:lnTo>
                                <a:pt x="293" y="107"/>
                              </a:lnTo>
                              <a:lnTo>
                                <a:pt x="289" y="87"/>
                              </a:lnTo>
                              <a:lnTo>
                                <a:pt x="280" y="74"/>
                              </a:lnTo>
                              <a:lnTo>
                                <a:pt x="267" y="67"/>
                              </a:lnTo>
                              <a:lnTo>
                                <a:pt x="253" y="62"/>
                              </a:lnTo>
                              <a:lnTo>
                                <a:pt x="237" y="60"/>
                              </a:lnTo>
                              <a:lnTo>
                                <a:pt x="168" y="60"/>
                              </a:lnTo>
                              <a:lnTo>
                                <a:pt x="136" y="62"/>
                              </a:lnTo>
                              <a:lnTo>
                                <a:pt x="107" y="65"/>
                              </a:lnTo>
                              <a:lnTo>
                                <a:pt x="83" y="69"/>
                              </a:lnTo>
                              <a:lnTo>
                                <a:pt x="67" y="72"/>
                              </a:lnTo>
                              <a:lnTo>
                                <a:pt x="67" y="448"/>
                              </a:lnTo>
                              <a:lnTo>
                                <a:pt x="0" y="448"/>
                              </a:lnTo>
                              <a:lnTo>
                                <a:pt x="0" y="9"/>
                              </a:lnTo>
                              <a:lnTo>
                                <a:pt x="63" y="9"/>
                              </a:lnTo>
                              <a:lnTo>
                                <a:pt x="67" y="40"/>
                              </a:lnTo>
                              <a:lnTo>
                                <a:pt x="92" y="22"/>
                              </a:lnTo>
                              <a:lnTo>
                                <a:pt x="121" y="9"/>
                              </a:lnTo>
                              <a:lnTo>
                                <a:pt x="152" y="2"/>
                              </a:lnTo>
                              <a:lnTo>
                                <a:pt x="183" y="0"/>
                              </a:lnTo>
                              <a:lnTo>
                                <a:pt x="249" y="0"/>
                              </a:lnTo>
                              <a:lnTo>
                                <a:pt x="275" y="2"/>
                              </a:lnTo>
                              <a:lnTo>
                                <a:pt x="296" y="6"/>
                              </a:lnTo>
                              <a:lnTo>
                                <a:pt x="318" y="15"/>
                              </a:lnTo>
                              <a:lnTo>
                                <a:pt x="334" y="29"/>
                              </a:lnTo>
                              <a:lnTo>
                                <a:pt x="349" y="47"/>
                              </a:lnTo>
                              <a:lnTo>
                                <a:pt x="358" y="71"/>
                              </a:lnTo>
                              <a:lnTo>
                                <a:pt x="360" y="98"/>
                              </a:lnTo>
                              <a:lnTo>
                                <a:pt x="360" y="448"/>
                              </a:lnTo>
                              <a:lnTo>
                                <a:pt x="293" y="4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71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575541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98"/>
                      <wps:cNvSpPr>
                        <a:spLocks noChangeAspect="1" noEditPoints="1"/>
                      </wps:cNvSpPr>
                      <wps:spPr bwMode="auto">
                        <a:xfrm>
                          <a:off x="9107" y="9846"/>
                          <a:ext cx="361" cy="628"/>
                        </a:xfrm>
                        <a:custGeom>
                          <a:avLst/>
                          <a:gdLst>
                            <a:gd name="T0" fmla="*/ 302 w 361"/>
                            <a:gd name="T1" fmla="*/ 617 h 628"/>
                            <a:gd name="T2" fmla="*/ 295 w 361"/>
                            <a:gd name="T3" fmla="*/ 584 h 628"/>
                            <a:gd name="T4" fmla="*/ 269 w 361"/>
                            <a:gd name="T5" fmla="*/ 606 h 628"/>
                            <a:gd name="T6" fmla="*/ 240 w 361"/>
                            <a:gd name="T7" fmla="*/ 619 h 628"/>
                            <a:gd name="T8" fmla="*/ 210 w 361"/>
                            <a:gd name="T9" fmla="*/ 626 h 628"/>
                            <a:gd name="T10" fmla="*/ 177 w 361"/>
                            <a:gd name="T11" fmla="*/ 628 h 628"/>
                            <a:gd name="T12" fmla="*/ 107 w 361"/>
                            <a:gd name="T13" fmla="*/ 628 h 628"/>
                            <a:gd name="T14" fmla="*/ 87 w 361"/>
                            <a:gd name="T15" fmla="*/ 626 h 628"/>
                            <a:gd name="T16" fmla="*/ 65 w 361"/>
                            <a:gd name="T17" fmla="*/ 620 h 628"/>
                            <a:gd name="T18" fmla="*/ 45 w 361"/>
                            <a:gd name="T19" fmla="*/ 613 h 628"/>
                            <a:gd name="T20" fmla="*/ 27 w 361"/>
                            <a:gd name="T21" fmla="*/ 599 h 628"/>
                            <a:gd name="T22" fmla="*/ 13 w 361"/>
                            <a:gd name="T23" fmla="*/ 581 h 628"/>
                            <a:gd name="T24" fmla="*/ 3 w 361"/>
                            <a:gd name="T25" fmla="*/ 557 h 628"/>
                            <a:gd name="T26" fmla="*/ 0 w 361"/>
                            <a:gd name="T27" fmla="*/ 527 h 628"/>
                            <a:gd name="T28" fmla="*/ 0 w 361"/>
                            <a:gd name="T29" fmla="*/ 292 h 628"/>
                            <a:gd name="T30" fmla="*/ 3 w 361"/>
                            <a:gd name="T31" fmla="*/ 259 h 628"/>
                            <a:gd name="T32" fmla="*/ 13 w 361"/>
                            <a:gd name="T33" fmla="*/ 232 h 628"/>
                            <a:gd name="T34" fmla="*/ 27 w 361"/>
                            <a:gd name="T35" fmla="*/ 211 h 628"/>
                            <a:gd name="T36" fmla="*/ 45 w 361"/>
                            <a:gd name="T37" fmla="*/ 193 h 628"/>
                            <a:gd name="T38" fmla="*/ 69 w 361"/>
                            <a:gd name="T39" fmla="*/ 180 h 628"/>
                            <a:gd name="T40" fmla="*/ 96 w 361"/>
                            <a:gd name="T41" fmla="*/ 171 h 628"/>
                            <a:gd name="T42" fmla="*/ 126 w 361"/>
                            <a:gd name="T43" fmla="*/ 169 h 628"/>
                            <a:gd name="T44" fmla="*/ 190 w 361"/>
                            <a:gd name="T45" fmla="*/ 169 h 628"/>
                            <a:gd name="T46" fmla="*/ 220 w 361"/>
                            <a:gd name="T47" fmla="*/ 171 h 628"/>
                            <a:gd name="T48" fmla="*/ 249 w 361"/>
                            <a:gd name="T49" fmla="*/ 180 h 628"/>
                            <a:gd name="T50" fmla="*/ 275 w 361"/>
                            <a:gd name="T51" fmla="*/ 191 h 628"/>
                            <a:gd name="T52" fmla="*/ 295 w 361"/>
                            <a:gd name="T53" fmla="*/ 207 h 628"/>
                            <a:gd name="T54" fmla="*/ 295 w 361"/>
                            <a:gd name="T55" fmla="*/ 0 h 628"/>
                            <a:gd name="T56" fmla="*/ 361 w 361"/>
                            <a:gd name="T57" fmla="*/ 0 h 628"/>
                            <a:gd name="T58" fmla="*/ 361 w 361"/>
                            <a:gd name="T59" fmla="*/ 617 h 628"/>
                            <a:gd name="T60" fmla="*/ 302 w 361"/>
                            <a:gd name="T61" fmla="*/ 617 h 628"/>
                            <a:gd name="T62" fmla="*/ 295 w 361"/>
                            <a:gd name="T63" fmla="*/ 256 h 628"/>
                            <a:gd name="T64" fmla="*/ 275 w 361"/>
                            <a:gd name="T65" fmla="*/ 247 h 628"/>
                            <a:gd name="T66" fmla="*/ 249 w 361"/>
                            <a:gd name="T67" fmla="*/ 238 h 628"/>
                            <a:gd name="T68" fmla="*/ 219 w 361"/>
                            <a:gd name="T69" fmla="*/ 231 h 628"/>
                            <a:gd name="T70" fmla="*/ 182 w 361"/>
                            <a:gd name="T71" fmla="*/ 229 h 628"/>
                            <a:gd name="T72" fmla="*/ 119 w 361"/>
                            <a:gd name="T73" fmla="*/ 229 h 628"/>
                            <a:gd name="T74" fmla="*/ 108 w 361"/>
                            <a:gd name="T75" fmla="*/ 229 h 628"/>
                            <a:gd name="T76" fmla="*/ 96 w 361"/>
                            <a:gd name="T77" fmla="*/ 232 h 628"/>
                            <a:gd name="T78" fmla="*/ 85 w 361"/>
                            <a:gd name="T79" fmla="*/ 240 h 628"/>
                            <a:gd name="T80" fmla="*/ 76 w 361"/>
                            <a:gd name="T81" fmla="*/ 252 h 628"/>
                            <a:gd name="T82" fmla="*/ 70 w 361"/>
                            <a:gd name="T83" fmla="*/ 268 h 628"/>
                            <a:gd name="T84" fmla="*/ 69 w 361"/>
                            <a:gd name="T85" fmla="*/ 290 h 628"/>
                            <a:gd name="T86" fmla="*/ 69 w 361"/>
                            <a:gd name="T87" fmla="*/ 512 h 628"/>
                            <a:gd name="T88" fmla="*/ 70 w 361"/>
                            <a:gd name="T89" fmla="*/ 534 h 628"/>
                            <a:gd name="T90" fmla="*/ 78 w 361"/>
                            <a:gd name="T91" fmla="*/ 550 h 628"/>
                            <a:gd name="T92" fmla="*/ 88 w 361"/>
                            <a:gd name="T93" fmla="*/ 559 h 628"/>
                            <a:gd name="T94" fmla="*/ 103 w 361"/>
                            <a:gd name="T95" fmla="*/ 564 h 628"/>
                            <a:gd name="T96" fmla="*/ 116 w 361"/>
                            <a:gd name="T97" fmla="*/ 566 h 628"/>
                            <a:gd name="T98" fmla="*/ 130 w 361"/>
                            <a:gd name="T99" fmla="*/ 566 h 628"/>
                            <a:gd name="T100" fmla="*/ 181 w 361"/>
                            <a:gd name="T101" fmla="*/ 566 h 628"/>
                            <a:gd name="T102" fmla="*/ 220 w 361"/>
                            <a:gd name="T103" fmla="*/ 564 h 628"/>
                            <a:gd name="T104" fmla="*/ 251 w 361"/>
                            <a:gd name="T105" fmla="*/ 561 h 628"/>
                            <a:gd name="T106" fmla="*/ 276 w 361"/>
                            <a:gd name="T107" fmla="*/ 555 h 628"/>
                            <a:gd name="T108" fmla="*/ 295 w 361"/>
                            <a:gd name="T109" fmla="*/ 552 h 628"/>
                            <a:gd name="T110" fmla="*/ 295 w 361"/>
                            <a:gd name="T111" fmla="*/ 256 h 6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361" h="628">
                              <a:moveTo>
                                <a:pt x="302" y="617"/>
                              </a:moveTo>
                              <a:lnTo>
                                <a:pt x="295" y="584"/>
                              </a:lnTo>
                              <a:lnTo>
                                <a:pt x="269" y="606"/>
                              </a:lnTo>
                              <a:lnTo>
                                <a:pt x="240" y="619"/>
                              </a:lnTo>
                              <a:lnTo>
                                <a:pt x="210" y="626"/>
                              </a:lnTo>
                              <a:lnTo>
                                <a:pt x="177" y="628"/>
                              </a:lnTo>
                              <a:lnTo>
                                <a:pt x="107" y="628"/>
                              </a:lnTo>
                              <a:lnTo>
                                <a:pt x="87" y="626"/>
                              </a:lnTo>
                              <a:lnTo>
                                <a:pt x="65" y="620"/>
                              </a:lnTo>
                              <a:lnTo>
                                <a:pt x="45" y="613"/>
                              </a:lnTo>
                              <a:lnTo>
                                <a:pt x="27" y="599"/>
                              </a:lnTo>
                              <a:lnTo>
                                <a:pt x="13" y="581"/>
                              </a:lnTo>
                              <a:lnTo>
                                <a:pt x="3" y="557"/>
                              </a:lnTo>
                              <a:lnTo>
                                <a:pt x="0" y="527"/>
                              </a:lnTo>
                              <a:lnTo>
                                <a:pt x="0" y="292"/>
                              </a:lnTo>
                              <a:lnTo>
                                <a:pt x="3" y="259"/>
                              </a:lnTo>
                              <a:lnTo>
                                <a:pt x="13" y="232"/>
                              </a:lnTo>
                              <a:lnTo>
                                <a:pt x="27" y="211"/>
                              </a:lnTo>
                              <a:lnTo>
                                <a:pt x="45" y="193"/>
                              </a:lnTo>
                              <a:lnTo>
                                <a:pt x="69" y="180"/>
                              </a:lnTo>
                              <a:lnTo>
                                <a:pt x="96" y="171"/>
                              </a:lnTo>
                              <a:lnTo>
                                <a:pt x="126" y="169"/>
                              </a:lnTo>
                              <a:lnTo>
                                <a:pt x="190" y="169"/>
                              </a:lnTo>
                              <a:lnTo>
                                <a:pt x="220" y="171"/>
                              </a:lnTo>
                              <a:lnTo>
                                <a:pt x="249" y="180"/>
                              </a:lnTo>
                              <a:lnTo>
                                <a:pt x="275" y="191"/>
                              </a:lnTo>
                              <a:lnTo>
                                <a:pt x="295" y="207"/>
                              </a:lnTo>
                              <a:lnTo>
                                <a:pt x="295" y="0"/>
                              </a:lnTo>
                              <a:lnTo>
                                <a:pt x="361" y="0"/>
                              </a:lnTo>
                              <a:lnTo>
                                <a:pt x="361" y="617"/>
                              </a:lnTo>
                              <a:lnTo>
                                <a:pt x="302" y="617"/>
                              </a:lnTo>
                              <a:close/>
                              <a:moveTo>
                                <a:pt x="295" y="256"/>
                              </a:moveTo>
                              <a:lnTo>
                                <a:pt x="275" y="247"/>
                              </a:lnTo>
                              <a:lnTo>
                                <a:pt x="249" y="238"/>
                              </a:lnTo>
                              <a:lnTo>
                                <a:pt x="219" y="231"/>
                              </a:lnTo>
                              <a:lnTo>
                                <a:pt x="182" y="229"/>
                              </a:lnTo>
                              <a:lnTo>
                                <a:pt x="119" y="229"/>
                              </a:lnTo>
                              <a:lnTo>
                                <a:pt x="108" y="229"/>
                              </a:lnTo>
                              <a:lnTo>
                                <a:pt x="96" y="232"/>
                              </a:lnTo>
                              <a:lnTo>
                                <a:pt x="85" y="240"/>
                              </a:lnTo>
                              <a:lnTo>
                                <a:pt x="76" y="252"/>
                              </a:lnTo>
                              <a:lnTo>
                                <a:pt x="70" y="268"/>
                              </a:lnTo>
                              <a:lnTo>
                                <a:pt x="69" y="290"/>
                              </a:lnTo>
                              <a:lnTo>
                                <a:pt x="69" y="512"/>
                              </a:lnTo>
                              <a:lnTo>
                                <a:pt x="70" y="534"/>
                              </a:lnTo>
                              <a:lnTo>
                                <a:pt x="78" y="550"/>
                              </a:lnTo>
                              <a:lnTo>
                                <a:pt x="88" y="559"/>
                              </a:lnTo>
                              <a:lnTo>
                                <a:pt x="103" y="564"/>
                              </a:lnTo>
                              <a:lnTo>
                                <a:pt x="116" y="566"/>
                              </a:lnTo>
                              <a:lnTo>
                                <a:pt x="130" y="566"/>
                              </a:lnTo>
                              <a:lnTo>
                                <a:pt x="181" y="566"/>
                              </a:lnTo>
                              <a:lnTo>
                                <a:pt x="220" y="564"/>
                              </a:lnTo>
                              <a:lnTo>
                                <a:pt x="251" y="561"/>
                              </a:lnTo>
                              <a:lnTo>
                                <a:pt x="276" y="555"/>
                              </a:lnTo>
                              <a:lnTo>
                                <a:pt x="295" y="552"/>
                              </a:lnTo>
                              <a:lnTo>
                                <a:pt x="295" y="2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471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575541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8EA959" id="Group 78" o:spid="_x0000_s1026" style="position:absolute;margin-left:468.9pt;margin-top:219.7pt;width:100.9pt;height:49.1pt;z-index:251659264;mso-position-horizontal-relative:page;mso-position-vertical-relative:page" coordorigin="2425,7208" coordsize="7069,3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" o:allowoverlap="f">
              <o:lock v:ext="edit" aspectratio="t"/>
              <v:shape id="Freeform 79" o:spid="_x0000_s1027" style="position:absolute;left:2425;top:7789;width:2751;height:1753;visibility:visible;mso-wrap-style:square;v-text-anchor:top" coordsize="2751,1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" path="m1057,l914,,777,,692,,605,1,520,3r-85,l354,5,278,9r-72,1l142,14,86,18,39,23,25,28,14,38,9,50,5,65r,14l3,101,1,126,,153r,22l,189r1,15l9,216r9,9l32,231r9,l56,234r20,6l101,247r27,9l157,268r31,15l217,301r27,20l265,344r18,27l296,402r4,34l300,1708r2,11l305,1730r6,9l323,1746r17,4l405,1752r70,1l549,1753r67,l679,1752r58,-2l754,1746r10,-7l773,1730r4,-11l777,1707r,-1305l781,388r9,-13l802,370r17,-4l835,364r27,-2l900,362r43,l1018,362r77,4l1131,370r33,7l1193,388r23,16l1234,425r15,28l1260,487r5,40l1269,573r,1135l1269,1719r3,11l1280,1739r11,7l1309,1750r101,3l1509,1753r98,l1710,1750r16,-4l1739,1739r7,-9l1750,1719r,-11l1750,404r3,-16l1762,377r15,-7l1791,366r20,-2l1837,362r32,l1911,362r52,l2028,366r42,2l2106,373r34,9l2169,395r24,16l2214,434r15,28l2241,496r8,40l2251,582r,892l2251,1521r1,43l2258,1602r7,32l2276,1665r16,25l2314,1710r27,16l2375,1739r44,9l2469,1752r67,1l2590,1753r47,l2672,1752r25,-2l2713,1750r15,-4l2739,1737r7,-11l2750,1710r1,-11l2751,1676r,-34l2751,1598r,-52l2751,1486r,-66l2751,1348r,-76l2751,1192r,-81l2751,1030r,-81l2750,869r,-77l2750,718r,-98l2750,534r-4,-80l2740,386r-9,-62l2721,270r-18,-47l2681,184r-27,-35l2619,121,2578,95,2529,75,2471,59,2402,47,2325,36r-89,-8l2137,21,2025,16,1902,10,1770,7,1632,3,1491,1,1347,,1200,,1057,xe" fillcolor="#903" stroked="f" strokecolor="#7b0014" strokeweight="0">
                <v:path arrowok="t" o:connecttype="custom" o:connectlocs="777,0;520,3;278,9;86,18;14,38;5,79;0,153;1,204;32,231;76,240;157,268;244,321;296,402;302,1719;323,1746;475,1753;679,1752;764,1739;777,1707;790,375;835,364;943,362;1131,370;1216,404;1260,487;1269,1708;1280,1739;1410,1753;1710,1750;1746,1730;1750,404;1777,370;1837,362;1963,362;2106,373;2193,411;2241,496;2251,1474;2258,1602;2292,1690;2375,1739;2536,1753;2672,1752;2728,1746;2750,1710;2751,1642;2751,1486;2751,1272;2751,1030;2750,792;2750,534;2731,324;2681,184;2578,95;2402,47;2137,21;1770,7;1347,0" o:connectangles="0,0,0,0,0,0,0,0,0,0,0,0,0,0,0,0,0,0,0,0,0,0,0,0,0,0,0,0,0,0,0,0,0,0,0,0,0,0,0,0,0,0,0,0,0,0,0,0,0,0,0,0,0,0,0,0,0,0"/>
                <o:lock v:ext="edit" aspectratio="t"/>
              </v:shape>
              <v:shape id="Freeform 80" o:spid="_x0000_s1028" style="position:absolute;left:5325;top:7808;width:802;height:1736;visibility:visible;mso-wrap-style:square;v-text-anchor:top" coordsize="802,1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" path="m374,l296,,222,2,153,6,92,8,39,13,23,19,12,28,9,40,5,56r,15l3,92,1,118r,25l,165r,14l1,192r8,12l19,213r13,6l41,221r15,3l77,231r24,8l130,249r29,13l188,277r29,18l244,316r23,24l285,367r11,30l300,432r,1257l303,1704r8,12l323,1725r18,6l444,1734r105,2l658,1734r106,-3l782,1725r13,-9l801,1704r1,-15l802,56,801,42,793,29,781,20,759,15,696,9,622,6,542,2,459,,374,xe" fillcolor="#903" stroked="f" strokecolor="#7b0014" strokeweight="0">
                <v:path arrowok="t" o:connecttype="custom" o:connectlocs="374,0;296,0;222,2;153,6;92,8;39,13;23,19;12,28;9,40;5,56;5,71;3,92;1,118;1,143;0,165;0,179;1,192;9,204;19,213;32,219;41,221;56,224;77,231;101,239;130,249;159,262;188,277;217,295;244,316;267,340;285,367;296,397;300,432;300,1689;303,1704;311,1716;323,1725;341,1731;444,1734;549,1736;658,1734;764,1731;782,1725;795,1716;801,1704;802,1689;802,56;801,42;793,29;781,20;759,15;696,9;622,6;542,2;459,0;374,0" o:connectangles="0,0,0,0,0,0,0,0,0,0,0,0,0,0,0,0,0,0,0,0,0,0,0,0,0,0,0,0,0,0,0,0,0,0,0,0,0,0,0,0,0,0,0,0,0,0,0,0,0,0,0,0,0,0,0,0"/>
                <o:lock v:ext="edit" aspectratio="t"/>
              </v:shape>
              <v:shape id="Freeform 81" o:spid="_x0000_s1029" style="position:absolute;left:6435;top:7208;width:3059;height:2349;visibility:visible;mso-wrap-style:square;v-text-anchor:top" coordsize="3059,2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" path="m3015,2140r-23,-6l2970,2129r-25,-4l2918,2120r-31,-6l2849,2107r-45,-9l2750,2085r-51,-12l2659,2058r-32,-14l2605,2026r-18,-22l2576,1979r-7,-31l2565,1910r-3,-45l2560,1811r-2,-47l2556,1707r-2,-65l2554,1568r-1,-78l2553,1411r-2,-82l2551,1250r2,-76l2553,1104r1,-61l2560,1008r12,-30l2592,952r26,-23l2647,909r32,-16l2712,878r32,-10l2777,859r30,-8l2833,846r23,-4l2871,839r9,-2l2898,830r11,-13l2912,797r2,-14l2912,759r-1,-27l2909,705r-2,-22l2905,667r-5,-18l2887,638r-14,-5l2840,629r-40,-3l2753,622r-49,-3l2654,615r-47,-4l2565,609r-20,-5l2531,595r-9,-13l2516,570r-5,-20l2506,517r-8,-43l2489,422r-11,-65l2473,324r-5,-28l2462,272r-11,-22l2437,234r-20,-14l2388,209r-40,-11l2290,187r-50,-9l2200,173r-34,-2l2139,169r-20,4l2102,176r-10,8l2084,193r-5,12l2077,220r-2,16l2075,254r,18l2075,301r-2,41l2073,395r,61l2072,525r,75l2072,682r-2,84l2070,857r-2,92l2068,1041r-2,94l2066,1227r,90l2064,1403r,83l2064,1564r-1,70l2063,1698r,54l2063,1797r,32l2064,1903r2,69l2073,2031r9,56l2097,2136r18,43l2139,2217r28,33l2202,2277r41,21l2290,2316r56,15l2410,2340r72,5l2563,2347r46,-2l2663,2345r61,-1l2788,2340r63,-2l2907,2334r49,-3l2990,2327r25,-3l3032,2316r10,-10l3050,2286r3,-25l3057,2223r2,-31l3059,2170r-7,-14l3039,2147r-24,-7xm1142,1963r-3,21l1133,2001r-11,12l1110,2021r-16,3l1079,2028r-16,2l1048,2031r-14,l1018,2033r-22,l969,2033r-36,l886,2033r-42,-2l802,2030r-39,-6l725,2015r-35,-11l658,1988r-31,-22l598,1941r-25,-32l551,1871r-20,-45l515,1772r-13,-60l491,1642r-5,-78l484,1476r2,-89l490,1308r7,-71l508,1176r12,-52l537,1079r18,-40l578,1006r26,-27l632,958r33,-16l699,929r40,-9l783,914r47,-1l878,911r8,l904,911r25,l962,913r34,1l1030,916r33,4l1083,922r18,5l1115,934r13,11l1135,961r4,20l1141,1061r1,92l1144,1252r,110l1144,1476r,119l1142,1717r,123l1142,1963xm1918,2109r-42,-13l1837,2087r-38,-9l1766,2071r-29,-9l1712,2051r-22,-12l1672,2021r-14,-24l1649,1968r-6,-38l1643,1905r-2,-40l1640,1815r,-62l1640,1683r-2,-77l1638,1521r,-91l1638,1335r,-99l1638,1135r-2,-101l1636,932r,-101l1636,734r,-92l1634,552r,-81l1634,395r-2,-67l1632,270r-2,-45l1630,191r-1,-27l1627,140r-2,-19l1621,104r-5,-12l1603,79,1589,68r-24,-9l1536,50r-38,-9l1450,32,1392,21r-56,-9l1289,5,1251,1,1222,r-24,1l1180,7r-12,5l1160,21r-5,13l1153,47r-2,16l1151,81r,20l1150,135r-2,43l1148,229r-2,54l1146,337r-2,54l1144,442r-2,43l1142,519r-1,22l1139,561r-6,14l1124,586r-14,4l1092,591r-96,-3l898,584r-94,-2l719,582r-41,l634,584r-43,6l548,595r-46,9l459,617r-45,16l370,651r-41,23l287,702r-40,32l209,772r-36,41l141,862r-31,54l83,978r-25,66l38,1120r-17,83l9,1293r-8,98l,1499r1,99l9,1692r12,83l38,1853r18,68l79,1983r27,56l135,2087r31,44l200,2168r35,33l271,2230r38,23l347,2273r38,16l425,2304r38,9l499,2322r36,5l569,2333r35,1l634,2336r27,2l687,2340r32,2l766,2344r56,1l889,2347r74,l1045,2349r88,l1225,2349r96,l1419,2349r99,-2l1616,2345r96,-1l1804,2340r89,-4l1911,2333r12,-9l1931,2311r5,-14l1938,2280r2,-21l1941,2233r2,-27l1945,2181r2,-20l1947,2147r-2,-13l1941,2123r-9,-7l1918,2109xe" fillcolor="#903" stroked="f" strokecolor="#7b0014" strokeweight="0">
                <v:path arrowok="t" o:connecttype="custom" o:connectlocs="2887,2114;2627,2044;2562,1865;2553,1490;2554,1043;2679,893;2856,842;2914,783;2900,649;2704,619;2522,582;2478,357;2417,220;2166,171;2079,205;2073,342;2070,766;2066,1317;2063,1752;2082,2087;2243,2298;2609,2345;2956,2331;3053,2261;3015,2140;1094,2024;996,2033;763,2024;573,1909;486,1564;520,1124;665,942;886,911;1063,920;1139,981;1144,1595;1837,2087;1672,2021;1640,1815;1638,1335;1636,734;1632,270;1621,104;1498,41;1222,0;1153,47;1148,229;1142,519;1092,591;634,584;370,651;141,862;9,1293;38,1853;200,2168;425,2304;634,2336;889,2347;1419,2349;1911,2333;1941,2233;1941,2123" o:connectangles="0,0,0,0,0,0,0,0,0,0,0,0,0,0,0,0,0,0,0,0,0,0,0,0,0,0,0,0,0,0,0,0,0,0,0,0,0,0,0,0,0,0,0,0,0,0,0,0,0,0,0,0,0,0,0,0,0,0,0,0,0,0"/>
                <o:lock v:ext="edit" aspectratio="t" verticies="t"/>
              </v:shape>
              <v:shape id="Freeform 82" o:spid="_x0000_s1030" style="position:absolute;left:2718;top:10019;width:258;height:444;visibility:visible;mso-wrap-style:square;v-text-anchor:top" coordsize="258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" path="m202,59r-45,2l121,67,92,74,68,83r,361l,444,,5r63,l66,43,94,25,126,12,160,3,193,r18,l235,r23,3l258,59r-56,xe" fillcolor="#84715e" stroked="f" strokecolor="#575541" strokeweight="0">
                <v:path arrowok="t" o:connecttype="custom" o:connectlocs="202,59;157,61;121,67;92,74;68,83;68,444;0,444;0,5;63,5;66,43;94,25;126,12;160,3;193,0;211,0;235,0;258,3;258,59;202,59" o:connectangles="0,0,0,0,0,0,0,0,0,0,0,0,0,0,0,0,0,0,0"/>
                <o:lock v:ext="edit" aspectratio="t"/>
              </v:shape>
              <v:shape id="Freeform 83" o:spid="_x0000_s1031" style="position:absolute;left:3028;top:10015;width:367;height:459;visibility:visible;mso-wrap-style:square;v-text-anchor:top" coordsize="367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" path="m308,240r-241,l67,320r2,25l75,365r10,16l102,392r23,7l154,401r201,l355,433r-16,11l317,451r-24,6l266,459r-114,l123,457,94,451,69,441,46,426,28,408,13,383,2,352,,316,,152,2,114,10,83,22,58,38,38,60,24,84,13,109,6,138,2,169,r39,l236,r27,4l288,11r22,11l330,35r16,19l357,78r9,29l367,143r,88l308,240xm302,128r-3,-25l292,83,279,71,263,62,241,56r-25,l154,56r-29,2l104,65,87,76,76,92r-7,22l67,137r,53l302,190r,-62xe" fillcolor="#84715e" stroked="f" strokecolor="#575541" strokeweight="0">
                <v:path arrowok="t" o:connecttype="custom" o:connectlocs="308,240;67,240;67,320;69,345;75,365;85,381;102,392;125,399;154,401;355,401;355,433;339,444;317,451;293,457;266,459;152,459;123,457;94,451;69,441;46,426;28,408;13,383;2,352;0,316;0,152;2,114;10,83;22,58;38,38;60,24;84,13;109,6;138,2;169,0;208,0;236,0;263,4;288,11;310,22;330,35;346,54;357,78;366,107;367,143;367,231;308,240;302,128;299,103;292,83;279,71;263,62;241,56;216,56;154,56;125,58;104,65;87,76;76,92;69,114;67,137;67,190;302,190;302,128" o:connectangles="0,0,0,0,0,0,0,0,0,0,0,0,0,0,0,0,0,0,0,0,0,0,0,0,0,0,0,0,0,0,0,0,0,0,0,0,0,0,0,0,0,0,0,0,0,0,0,0,0,0,0,0,0,0,0,0,0,0,0,0,0,0,0"/>
                <o:lock v:ext="edit" aspectratio="t" verticies="t"/>
              </v:shape>
              <v:shape id="Freeform 84" o:spid="_x0000_s1032" style="position:absolute;left:3509;top:10015;width:362;height:634;visibility:visible;mso-wrap-style:square;v-text-anchor:top" coordsize="362,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" path="m214,634r-103,l91,634,71,632,49,628,29,623,13,614r,-40l221,574r27,-4l270,561r12,-16l291,524r2,-29l293,397r-25,20l241,430r-31,7l176,439r-60,l85,437,60,430,38,421,22,404,9,385,2,361,,330,,123,4,90,13,62,28,40,47,22,71,9,100,2,132,r65,l225,2r29,9l279,24r20,20l308,9r54,l362,491r-4,38l349,563r-16,25l313,608r-29,15l252,630r-38,4xm293,87l275,78,250,69,219,62,183,60r-63,l107,60,94,63r-9,8l76,83,69,99r-2,22l67,323r4,22l78,359r11,9l102,374r14,2l129,377r52,l219,376r33,-6l277,367r16,-6l293,87xe" fillcolor="#84715e" stroked="f" strokecolor="#575541" strokeweight="0">
                <v:path arrowok="t" o:connecttype="custom" o:connectlocs="111,634;71,632;29,623;13,574;248,570;282,545;293,495;268,417;210,437;116,439;60,430;22,404;2,361;0,123;13,62;47,22;100,2;197,0;254,11;299,44;362,9;358,529;333,588;284,623;214,634;275,78;219,62;120,60;94,63;76,83;67,121;71,345;89,368;116,376;181,377;252,370;293,361" o:connectangles="0,0,0,0,0,0,0,0,0,0,0,0,0,0,0,0,0,0,0,0,0,0,0,0,0,0,0,0,0,0,0,0,0,0,0,0,0"/>
                <o:lock v:ext="edit" aspectratio="t" verticies="t"/>
              </v:shape>
              <v:shape id="Freeform 85" o:spid="_x0000_s1033" style="position:absolute;left:4019;top:9846;width:67;height:617;visibility:visible;mso-wrap-style:square;v-text-anchor:top" coordsize="67,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" path="m,84l,,67,r,84l,84xm,617l,178r67,l67,617,,617xe" fillcolor="#84715e" stroked="f" strokecolor="#575541" strokeweight="0">
                <v:path arrowok="t" o:connecttype="custom" o:connectlocs="0,84;0,0;67,0;67,84;0,84;0,617;0,178;67,178;67,617;0,617" o:connectangles="0,0,0,0,0,0,0,0,0,0"/>
                <o:lock v:ext="edit" aspectratio="t" verticies="t"/>
              </v:shape>
              <v:shape id="Freeform 86" o:spid="_x0000_s1034" style="position:absolute;left:4222;top:10015;width:378;height:459;visibility:visible;mso-wrap-style:square;v-text-anchor:top" coordsize="378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" path="m235,459r-85,l112,455,79,446,52,431,30,412,14,386,3,354,,316,,141,3,105,14,72,30,47,52,26,79,11,112,2,150,r85,l271,4r32,9l331,29r19,22l367,78r9,32l378,146r,166l376,348r-9,33l350,408r-19,22l303,446r-32,9l235,459xm311,134r-2,-20l303,96,296,78,284,65,267,56,246,54r-111,l114,56,97,65,83,78,74,94r-4,18l68,134r,189l70,345r4,20l83,381r14,13l114,401r21,3l246,404r21,-3l284,392r12,-13l303,363r6,-18l311,325r,-191xe" fillcolor="#84715e" stroked="f" strokecolor="#575541" strokeweight="0">
                <v:path arrowok="t" o:connecttype="custom" o:connectlocs="235,459;150,459;112,455;79,446;52,431;30,412;14,386;3,354;0,316;0,141;3,105;14,72;30,47;52,26;79,11;112,2;150,0;235,0;271,4;303,13;331,29;350,51;367,78;376,110;378,146;378,312;376,348;367,381;350,408;331,430;303,446;271,455;235,459;311,134;309,114;303,96;296,78;284,65;267,56;246,54;135,54;114,56;97,65;83,78;74,94;70,112;68,134;68,323;70,345;74,365;83,381;97,394;114,401;135,404;246,404;267,401;284,392;296,379;303,363;309,345;311,325;311,134" o:connectangles="0,0,0,0,0,0,0,0,0,0,0,0,0,0,0,0,0,0,0,0,0,0,0,0,0,0,0,0,0,0,0,0,0,0,0,0,0,0,0,0,0,0,0,0,0,0,0,0,0,0,0,0,0,0,0,0,0,0,0,0,0,0"/>
                <o:lock v:ext="edit" aspectratio="t" verticies="t"/>
              </v:shape>
              <v:shape id="Freeform 87" o:spid="_x0000_s1035" style="position:absolute;left:4721;top:10015;width:361;height:448;visibility:visible;mso-wrap-style:square;v-text-anchor:top" coordsize="361,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" path="m293,448r,-341l289,87,280,74,267,67,253,62,237,60r-69,l135,62r-29,3l83,69,67,72r,376l,448,,9r63,l67,40,92,22,121,9,152,2,182,r67,l275,2r21,4l318,15r16,14l349,47r9,24l361,98r,350l293,448xe" fillcolor="#84715e" stroked="f" strokecolor="#575541" strokeweight="0">
                <v:path arrowok="t" o:connecttype="custom" o:connectlocs="293,448;293,107;289,87;280,74;267,67;253,62;237,60;168,60;135,62;106,65;83,69;67,72;67,448;0,448;0,9;63,9;67,40;92,22;121,9;152,2;182,0;249,0;275,2;296,6;318,15;334,29;349,47;358,71;361,98;361,448;293,448" o:connectangles="0,0,0,0,0,0,0,0,0,0,0,0,0,0,0,0,0,0,0,0,0,0,0,0,0,0,0,0,0,0,0"/>
                <o:lock v:ext="edit" aspectratio="t"/>
              </v:shape>
              <v:shape id="Freeform 88" o:spid="_x0000_s1036" style="position:absolute;left:5232;top:10015;width:608;height:448;visibility:visible;mso-wrap-style:square;v-text-anchor:top" coordsize="608,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" path="m541,448r,-341l537,87,528,74,516,67,501,62,485,60r-45,l407,62r-29,3l355,69r-17,3l338,448r-68,l270,107,268,87,259,74,246,67,230,62,214,60r-49,l127,63,94,67,67,72r,376l,448,,9r65,l67,40,93,22,122,9,152,2,183,r45,l252,2r23,5l297,16r18,15l328,51,346,33,369,18,396,7,425,2,456,r42,l521,2r24,4l564,15r19,14l597,47r7,24l608,98r,350l541,448xe" fillcolor="#3f3018" stroked="f" strokeweight="0">
                <v:path arrowok="t" o:connecttype="custom" o:connectlocs="541,448;541,107;537,87;528,74;516,67;501,62;485,60;440,60;407,62;378,65;355,69;338,72;338,448;270,448;270,107;268,87;259,74;246,67;230,62;214,60;165,60;127,63;94,67;67,72;67,448;0,448;0,9;65,9;67,40;93,22;122,9;152,2;183,0;228,0;252,2;275,7;297,16;315,31;328,51;346,33;369,18;396,7;425,2;456,0;498,0;521,2;545,6;564,15;583,29;597,47;604,71;608,98;608,448;541,448" o:connectangles="0,0,0,0,0,0,0,0,0,0,0,0,0,0,0,0,0,0,0,0,0,0,0,0,0,0,0,0,0,0,0,0,0,0,0,0,0,0,0,0,0,0,0,0,0,0,0,0,0,0,0,0,0,0"/>
                <o:lock v:ext="edit" aspectratio="t"/>
              </v:shape>
              <v:shape id="Freeform 89" o:spid="_x0000_s1037" style="position:absolute;left:5986;top:9846;width:67;height:617;visibility:visible;mso-wrap-style:square;v-text-anchor:top" coordsize="67,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" path="m,84l,,67,r,84l,84xm,617l,178r67,l67,617,,617xe" fillcolor="#3f3018" stroked="f" strokeweight="0">
                <v:path arrowok="t" o:connecttype="custom" o:connectlocs="0,84;0,0;67,0;67,84;0,84;0,617;0,178;67,178;67,617;0,617" o:connectangles="0,0,0,0,0,0,0,0,0,0"/>
                <o:lock v:ext="edit" aspectratio="t" verticies="t"/>
              </v:shape>
              <v:shape id="Freeform 90" o:spid="_x0000_s1038" style="position:absolute;left:6182;top:9846;width:359;height:628;visibility:visible;mso-wrap-style:square;v-text-anchor:top" coordsize="359,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" path="m300,617r-6,-33l267,606r-29,13l207,626r-32,2l104,628,85,626,63,620,43,613,25,599,12,581,1,557,,527,,292,1,259r9,-27l25,211,45,193,68,180r26,-9l124,169r64,l218,171r29,9l273,191r19,16l292,r67,l359,617r-59,xm292,256r-18,-9l249,238r-32,-7l180,229r-63,l106,229r-12,3l83,240r-9,12l68,268r-2,22l66,512r2,22l77,550r11,9l101,564r12,2l128,566r51,l218,564r31,-3l274,555r18,-3l292,256xe" fillcolor="#3f3018" stroked="f" strokeweight="0">
                <v:path arrowok="t" o:connecttype="custom" o:connectlocs="300,617;294,584;267,606;238,619;207,626;175,628;104,628;85,626;63,620;43,613;25,599;12,581;1,557;0,527;0,292;1,259;10,232;25,211;45,193;68,180;94,171;124,169;188,169;218,171;247,180;273,191;292,207;292,0;359,0;359,617;300,617;292,256;274,247;249,238;217,231;180,229;117,229;106,229;94,232;83,240;74,252;68,268;66,290;66,512;68,534;77,550;88,559;101,564;113,566;128,566;179,566;218,564;249,561;274,555;292,552;292,256" o:connectangles="0,0,0,0,0,0,0,0,0,0,0,0,0,0,0,0,0,0,0,0,0,0,0,0,0,0,0,0,0,0,0,0,0,0,0,0,0,0,0,0,0,0,0,0,0,0,0,0,0,0,0,0,0,0,0,0"/>
                <o:lock v:ext="edit" aspectratio="t" verticies="t"/>
              </v:shape>
              <v:shape id="Freeform 91" o:spid="_x0000_s1039" style="position:absolute;left:6630;top:9905;width:296;height:569;visibility:visible;mso-wrap-style:square;v-text-anchor:top" coordsize="296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" path="m199,569r-31,-2l141,563r-22,-9l101,543,89,525,79,504,78,475r,-293l,182,,132r78,l78,9,145,r,132l296,132r,50l145,182r,282l145,475r1,12l150,496r7,9l170,511r16,2l296,513r,38l277,558r-26,5l224,567r-25,2xe" fillcolor="#3f3018" stroked="f" strokeweight="0">
                <v:path arrowok="t" o:connecttype="custom" o:connectlocs="199,569;168,567;141,563;119,554;101,543;89,525;79,504;78,475;78,182;0,182;0,132;78,132;78,9;145,0;145,132;296,132;296,182;145,182;145,464;145,475;146,487;150,496;157,505;170,511;186,513;296,513;296,551;277,558;251,563;224,567;199,569" o:connectangles="0,0,0,0,0,0,0,0,0,0,0,0,0,0,0,0,0,0,0,0,0,0,0,0,0,0,0,0,0,0,0"/>
                <o:lock v:ext="edit" aspectratio="t"/>
              </v:shape>
              <v:shape id="Freeform 92" o:spid="_x0000_s1040" style="position:absolute;left:6923;top:9846;width:202;height:803;visibility:visible;mso-wrap-style:square;v-text-anchor:top" coordsize="202,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" path="m67,803r-11,l40,801,20,799,,794,,747r54,l78,747r18,-4l110,736r11,-9l130,711r4,-22l135,660r,-482l202,178r,486l201,700r-8,30l181,754r-15,18l146,786r-23,9l96,801r-29,2xm135,84l135,r67,l202,84r-67,xe" fillcolor="#84715e" stroked="f" strokecolor="#575541" strokeweight="0">
                <v:path arrowok="t" o:connecttype="custom" o:connectlocs="67,803;56,803;40,801;20,799;0,794;0,747;54,747;78,747;96,743;110,736;121,727;130,711;134,689;135,660;135,178;202,178;202,664;201,700;193,730;181,754;166,772;146,786;123,795;96,801;67,803;135,84;135,0;202,0;202,84;135,84" o:connectangles="0,0,0,0,0,0,0,0,0,0,0,0,0,0,0,0,0,0,0,0,0,0,0,0,0,0,0,0,0,0"/>
                <o:lock v:ext="edit" aspectratio="t" verticies="t"/>
              </v:shape>
              <v:shape id="Freeform 93" o:spid="_x0000_s1041" style="position:absolute;left:7221;top:10024;width:394;height:617;visibility:visible;mso-wrap-style:square;v-text-anchor:top" coordsize="394,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" path="m168,617r-65,l174,432,,,72,,206,345r2,l329,r65,l168,617xe" fillcolor="#84715e" stroked="f" strokecolor="#575541" strokeweight="0">
                <v:path arrowok="t" o:connecttype="custom" o:connectlocs="168,617;103,617;174,432;0,0;72,0;206,345;208,345;329,0;394,0;168,617" o:connectangles="0,0,0,0,0,0,0,0,0,0"/>
                <o:lock v:ext="edit" aspectratio="t"/>
              </v:shape>
              <v:rect id="Rectangle 94" o:spid="_x0000_s1042" style="position:absolute;left:7709;top:9846;width:67;height: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" fillcolor="#84715e" stroked="f" strokecolor="#575541" strokeweight="0">
                <o:lock v:ext="edit" aspectratio="t"/>
              </v:rect>
              <v:rect id="Rectangle 95" o:spid="_x0000_s1043" style="position:absolute;left:7930;top:9846;width:67;height: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" fillcolor="#84715e" stroked="f" strokecolor="#575541" strokeweight="0">
                <o:lock v:ext="edit" aspectratio="t"/>
              </v:rect>
              <v:shape id="Freeform 96" o:spid="_x0000_s1044" style="position:absolute;left:8112;top:10015;width:366;height:459;visibility:visible;mso-wrap-style:square;v-text-anchor:top" coordsize="366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" path="m306,448r-2,-9l304,431r-2,-9l301,406r-2,l288,422r-15,15l254,448r-24,7l201,459r-87,l82,455,55,446,33,431,15,412,4,388,,359,,309,4,276r7,-27l26,228,44,211,67,199r27,-6l125,190r165,l290,116,286,96,281,81,270,71,257,65,239,62,219,60,29,60r,-40l53,9,80,4,109,r25,l228,r26,2l277,6r22,7l319,24r16,14l346,56r7,25l357,110r,193l357,348r1,37l362,417r4,31l306,448xm290,240r-159,l109,242r-18,7l78,258r-7,17l67,298r,52l71,370r9,15l93,395r16,6l127,403r90,l236,401r16,-4l266,388r13,-14l286,356r4,-26l290,240xe" fillcolor="#84715e" stroked="f" strokecolor="#575541" strokeweight="0">
                <v:path arrowok="t" o:connecttype="custom" o:connectlocs="304,439;302,422;299,406;273,437;230,455;114,459;55,446;15,412;0,359;4,276;26,228;67,199;125,190;290,116;281,81;257,65;219,60;29,20;80,4;134,0;254,2;299,13;335,38;353,81;357,303;358,385;366,448;290,240;109,242;78,258;67,298;71,370;93,395;127,403;236,401;266,388;286,356;290,240" o:connectangles="0,0,0,0,0,0,0,0,0,0,0,0,0,0,0,0,0,0,0,0,0,0,0,0,0,0,0,0,0,0,0,0,0,0,0,0,0,0"/>
                <o:lock v:ext="edit" aspectratio="t" verticies="t"/>
              </v:shape>
              <v:shape id="Freeform 97" o:spid="_x0000_s1045" style="position:absolute;left:8617;top:10015;width:360;height:448;visibility:visible;mso-wrap-style:square;v-text-anchor:top" coordsize="360,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" path="m293,448r,-341l289,87,280,74,267,67,253,62,237,60r-69,l136,62r-29,3l83,69,67,72r,376l,448,,9r63,l67,40,92,22,121,9,152,2,183,r66,l275,2r21,4l318,15r16,14l349,47r9,24l360,98r,350l293,448xe" fillcolor="#84715e" stroked="f" strokecolor="#575541" strokeweight="0">
                <v:path arrowok="t" o:connecttype="custom" o:connectlocs="293,448;293,107;289,87;280,74;267,67;253,62;237,60;168,60;136,62;107,65;83,69;67,72;67,448;0,448;0,9;63,9;67,40;92,22;121,9;152,2;183,0;249,0;275,2;296,6;318,15;334,29;349,47;358,71;360,98;360,448;293,448" o:connectangles="0,0,0,0,0,0,0,0,0,0,0,0,0,0,0,0,0,0,0,0,0,0,0,0,0,0,0,0,0,0,0"/>
                <o:lock v:ext="edit" aspectratio="t"/>
              </v:shape>
              <v:shape id="Freeform 98" o:spid="_x0000_s1046" style="position:absolute;left:9107;top:9846;width:361;height:628;visibility:visible;mso-wrap-style:square;v-text-anchor:top" coordsize="361,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" path="m302,617r-7,-33l269,606r-29,13l210,626r-33,2l107,628,87,626,65,620,45,613,27,599,13,581,3,557,,527,,292,3,259,13,232,27,211,45,193,69,180r27,-9l126,169r64,l220,171r29,9l275,191r20,16l295,r66,l361,617r-59,xm295,256r-20,-9l249,238r-30,-7l182,229r-63,l108,229r-12,3l85,240r-9,12l70,268r-1,22l69,512r1,22l78,550r10,9l103,564r13,2l130,566r51,l220,564r31,-3l276,555r19,-3l295,256xe" fillcolor="#84715e" stroked="f" strokecolor="#575541" strokeweight="0">
                <v:path arrowok="t" o:connecttype="custom" o:connectlocs="302,617;295,584;269,606;240,619;210,626;177,628;107,628;87,626;65,620;45,613;27,599;13,581;3,557;0,527;0,292;3,259;13,232;27,211;45,193;69,180;96,171;126,169;190,169;220,171;249,180;275,191;295,207;295,0;361,0;361,617;302,617;295,256;275,247;249,238;219,231;182,229;119,229;108,229;96,232;85,240;76,252;70,268;69,290;69,512;70,534;78,550;88,559;103,564;116,566;130,566;181,566;220,564;251,561;276,555;295,552;295,256" o:connectangles="0,0,0,0,0,0,0,0,0,0,0,0,0,0,0,0,0,0,0,0,0,0,0,0,0,0,0,0,0,0,0,0,0,0,0,0,0,0,0,0,0,0,0,0,0,0,0,0,0,0,0,0,0,0,0,0"/>
                <o:lock v:ext="edit" aspectratio="t" verticies="t"/>
              </v:shape>
              <w10:wrap anchorx="page" anchory="page"/>
              <w10:anchorlock/>
            </v:group>
          </w:pict>
        </mc:Fallback>
      </mc:AlternateContent>
    </w:r>
    <w:r w:rsidR="0016389B">
      <w:t>EVENT BILAG, SUNDHEDSBEREDSKABET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DF41B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489B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5E5A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F3CBA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1D268CE"/>
    <w:lvl w:ilvl="0">
      <w:start w:val="1"/>
      <w:numFmt w:val="bullet"/>
      <w:pStyle w:val="Opstilling-punkttegn5"/>
      <w:lvlText w:val=""/>
      <w:lvlJc w:val="left"/>
      <w:pPr>
        <w:tabs>
          <w:tab w:val="num" w:pos="1492"/>
        </w:tabs>
        <w:ind w:left="1492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254066DE"/>
    <w:lvl w:ilvl="0">
      <w:start w:val="1"/>
      <w:numFmt w:val="bullet"/>
      <w:pStyle w:val="Opstilling-punkttegn4"/>
      <w:lvlText w:val=""/>
      <w:lvlJc w:val="left"/>
      <w:pPr>
        <w:tabs>
          <w:tab w:val="num" w:pos="1209"/>
        </w:tabs>
        <w:ind w:left="1209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6FE102A"/>
    <w:lvl w:ilvl="0">
      <w:start w:val="1"/>
      <w:numFmt w:val="bullet"/>
      <w:pStyle w:val="Opstilling-punkttegn3"/>
      <w:lvlText w:val=""/>
      <w:lvlJc w:val="left"/>
      <w:pPr>
        <w:tabs>
          <w:tab w:val="num" w:pos="926"/>
        </w:tabs>
        <w:ind w:left="926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026ADB0"/>
    <w:lvl w:ilvl="0">
      <w:start w:val="1"/>
      <w:numFmt w:val="bullet"/>
      <w:pStyle w:val="Opstilling-punkttegn2"/>
      <w:lvlText w:val=""/>
      <w:lvlJc w:val="left"/>
      <w:pPr>
        <w:tabs>
          <w:tab w:val="num" w:pos="643"/>
        </w:tabs>
        <w:ind w:left="643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37030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6A0E6A6"/>
    <w:lvl w:ilvl="0">
      <w:start w:val="1"/>
      <w:numFmt w:val="bullet"/>
      <w:pStyle w:val="Opstilling-punkttegn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31B5179"/>
    <w:multiLevelType w:val="hybridMultilevel"/>
    <w:tmpl w:val="1D42F0DC"/>
    <w:lvl w:ilvl="0" w:tplc="47CA9628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4FB3EBE"/>
    <w:multiLevelType w:val="hybridMultilevel"/>
    <w:tmpl w:val="6AC8101E"/>
    <w:lvl w:ilvl="0" w:tplc="739E180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1F2030"/>
    <w:multiLevelType w:val="hybridMultilevel"/>
    <w:tmpl w:val="FDCC45C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7A38E4"/>
    <w:multiLevelType w:val="hybridMultilevel"/>
    <w:tmpl w:val="A6D4C59C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33143A"/>
    <w:multiLevelType w:val="hybridMultilevel"/>
    <w:tmpl w:val="5B14908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820321"/>
    <w:multiLevelType w:val="hybridMultilevel"/>
    <w:tmpl w:val="10F6197A"/>
    <w:lvl w:ilvl="0" w:tplc="040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2D35FC"/>
    <w:multiLevelType w:val="hybridMultilevel"/>
    <w:tmpl w:val="02302548"/>
    <w:lvl w:ilvl="0" w:tplc="1B1EB3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45CAE3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C51811"/>
    <w:multiLevelType w:val="hybridMultilevel"/>
    <w:tmpl w:val="523640F0"/>
    <w:lvl w:ilvl="0" w:tplc="0406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6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8" w15:restartNumberingAfterBreak="0">
    <w:nsid w:val="38AC4B95"/>
    <w:multiLevelType w:val="hybridMultilevel"/>
    <w:tmpl w:val="8AEE4324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044415"/>
    <w:multiLevelType w:val="hybridMultilevel"/>
    <w:tmpl w:val="71B8030C"/>
    <w:lvl w:ilvl="0" w:tplc="2FC057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93B30EB"/>
    <w:multiLevelType w:val="hybridMultilevel"/>
    <w:tmpl w:val="B7A0177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8E5471"/>
    <w:multiLevelType w:val="hybridMultilevel"/>
    <w:tmpl w:val="53BCD3E8"/>
    <w:lvl w:ilvl="0" w:tplc="040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5A32104"/>
    <w:multiLevelType w:val="hybridMultilevel"/>
    <w:tmpl w:val="BDC8312E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07797C"/>
    <w:multiLevelType w:val="hybridMultilevel"/>
    <w:tmpl w:val="67C68F4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9C6735"/>
    <w:multiLevelType w:val="hybridMultilevel"/>
    <w:tmpl w:val="1882B14E"/>
    <w:lvl w:ilvl="0" w:tplc="040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D487EE3"/>
    <w:multiLevelType w:val="hybridMultilevel"/>
    <w:tmpl w:val="1BAC00F0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90064516">
    <w:abstractNumId w:val="9"/>
  </w:num>
  <w:num w:numId="2" w16cid:durableId="1408384054">
    <w:abstractNumId w:val="7"/>
  </w:num>
  <w:num w:numId="3" w16cid:durableId="186984780">
    <w:abstractNumId w:val="6"/>
  </w:num>
  <w:num w:numId="4" w16cid:durableId="1429698289">
    <w:abstractNumId w:val="5"/>
  </w:num>
  <w:num w:numId="5" w16cid:durableId="2016375867">
    <w:abstractNumId w:val="4"/>
  </w:num>
  <w:num w:numId="6" w16cid:durableId="214465710">
    <w:abstractNumId w:val="8"/>
  </w:num>
  <w:num w:numId="7" w16cid:durableId="744650684">
    <w:abstractNumId w:val="3"/>
  </w:num>
  <w:num w:numId="8" w16cid:durableId="1452894090">
    <w:abstractNumId w:val="2"/>
  </w:num>
  <w:num w:numId="9" w16cid:durableId="654266764">
    <w:abstractNumId w:val="1"/>
  </w:num>
  <w:num w:numId="10" w16cid:durableId="342632000">
    <w:abstractNumId w:val="0"/>
  </w:num>
  <w:num w:numId="11" w16cid:durableId="126618768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33478889">
    <w:abstractNumId w:val="15"/>
  </w:num>
  <w:num w:numId="13" w16cid:durableId="607081354">
    <w:abstractNumId w:val="19"/>
  </w:num>
  <w:num w:numId="14" w16cid:durableId="406657608">
    <w:abstractNumId w:val="21"/>
  </w:num>
  <w:num w:numId="15" w16cid:durableId="1278411258">
    <w:abstractNumId w:val="10"/>
  </w:num>
  <w:num w:numId="16" w16cid:durableId="1487821337">
    <w:abstractNumId w:val="18"/>
  </w:num>
  <w:num w:numId="17" w16cid:durableId="1667055300">
    <w:abstractNumId w:val="16"/>
  </w:num>
  <w:num w:numId="18" w16cid:durableId="669793623">
    <w:abstractNumId w:val="17"/>
  </w:num>
  <w:num w:numId="19" w16cid:durableId="708342634">
    <w:abstractNumId w:val="12"/>
  </w:num>
  <w:num w:numId="20" w16cid:durableId="28923379">
    <w:abstractNumId w:val="25"/>
  </w:num>
  <w:num w:numId="21" w16cid:durableId="1127624177">
    <w:abstractNumId w:val="24"/>
  </w:num>
  <w:num w:numId="22" w16cid:durableId="1926961374">
    <w:abstractNumId w:val="14"/>
  </w:num>
  <w:num w:numId="23" w16cid:durableId="1353607436">
    <w:abstractNumId w:val="20"/>
  </w:num>
  <w:num w:numId="24" w16cid:durableId="1502117492">
    <w:abstractNumId w:val="23"/>
  </w:num>
  <w:num w:numId="25" w16cid:durableId="1214541796">
    <w:abstractNumId w:val="22"/>
  </w:num>
  <w:num w:numId="26" w16cid:durableId="1790247477">
    <w:abstractNumId w:val="13"/>
  </w:num>
  <w:num w:numId="27" w16cid:durableId="20623633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F78"/>
    <w:rsid w:val="00005BE6"/>
    <w:rsid w:val="0001140B"/>
    <w:rsid w:val="00012A9F"/>
    <w:rsid w:val="000209A4"/>
    <w:rsid w:val="00037813"/>
    <w:rsid w:val="00063F78"/>
    <w:rsid w:val="000728AA"/>
    <w:rsid w:val="00092B36"/>
    <w:rsid w:val="000B10E5"/>
    <w:rsid w:val="000E351E"/>
    <w:rsid w:val="000E71DD"/>
    <w:rsid w:val="000F5058"/>
    <w:rsid w:val="0010369E"/>
    <w:rsid w:val="001058C5"/>
    <w:rsid w:val="0010694A"/>
    <w:rsid w:val="001166B4"/>
    <w:rsid w:val="0011727A"/>
    <w:rsid w:val="0012028B"/>
    <w:rsid w:val="00141BC7"/>
    <w:rsid w:val="00143FD5"/>
    <w:rsid w:val="001512E9"/>
    <w:rsid w:val="001600E1"/>
    <w:rsid w:val="0016389B"/>
    <w:rsid w:val="00171B89"/>
    <w:rsid w:val="00173147"/>
    <w:rsid w:val="00183DE0"/>
    <w:rsid w:val="0018419D"/>
    <w:rsid w:val="00194D72"/>
    <w:rsid w:val="001C0C2B"/>
    <w:rsid w:val="001C2092"/>
    <w:rsid w:val="001C6C2B"/>
    <w:rsid w:val="001C6D33"/>
    <w:rsid w:val="001D066E"/>
    <w:rsid w:val="001D7CEF"/>
    <w:rsid w:val="001E693A"/>
    <w:rsid w:val="001F2AD0"/>
    <w:rsid w:val="001F35AB"/>
    <w:rsid w:val="001F5AC5"/>
    <w:rsid w:val="00203944"/>
    <w:rsid w:val="0020711A"/>
    <w:rsid w:val="00211B06"/>
    <w:rsid w:val="00217F4B"/>
    <w:rsid w:val="00221B59"/>
    <w:rsid w:val="0022656B"/>
    <w:rsid w:val="0024192B"/>
    <w:rsid w:val="00250230"/>
    <w:rsid w:val="002509FB"/>
    <w:rsid w:val="00260E78"/>
    <w:rsid w:val="0026415D"/>
    <w:rsid w:val="002725C0"/>
    <w:rsid w:val="00272E21"/>
    <w:rsid w:val="00284DA2"/>
    <w:rsid w:val="002929A5"/>
    <w:rsid w:val="00297418"/>
    <w:rsid w:val="002B0125"/>
    <w:rsid w:val="002B03B6"/>
    <w:rsid w:val="002B34D2"/>
    <w:rsid w:val="002B6422"/>
    <w:rsid w:val="002C0C51"/>
    <w:rsid w:val="002C34E7"/>
    <w:rsid w:val="002C6D00"/>
    <w:rsid w:val="002D0629"/>
    <w:rsid w:val="002D27A3"/>
    <w:rsid w:val="002E4E8A"/>
    <w:rsid w:val="002E6278"/>
    <w:rsid w:val="002F2FF3"/>
    <w:rsid w:val="003053DD"/>
    <w:rsid w:val="00317116"/>
    <w:rsid w:val="00347E29"/>
    <w:rsid w:val="00350A6A"/>
    <w:rsid w:val="00366A99"/>
    <w:rsid w:val="003A5FE7"/>
    <w:rsid w:val="003B2E26"/>
    <w:rsid w:val="003C0E25"/>
    <w:rsid w:val="003C6493"/>
    <w:rsid w:val="003F0E0B"/>
    <w:rsid w:val="004042FE"/>
    <w:rsid w:val="00404AC1"/>
    <w:rsid w:val="00415E55"/>
    <w:rsid w:val="00423742"/>
    <w:rsid w:val="004267E5"/>
    <w:rsid w:val="00431E95"/>
    <w:rsid w:val="00444930"/>
    <w:rsid w:val="004664BA"/>
    <w:rsid w:val="004705C4"/>
    <w:rsid w:val="00482031"/>
    <w:rsid w:val="0048603B"/>
    <w:rsid w:val="00495E4E"/>
    <w:rsid w:val="0049751C"/>
    <w:rsid w:val="004B2611"/>
    <w:rsid w:val="004B596D"/>
    <w:rsid w:val="004C5E0F"/>
    <w:rsid w:val="00502E81"/>
    <w:rsid w:val="00505AFC"/>
    <w:rsid w:val="00506B7F"/>
    <w:rsid w:val="00522F57"/>
    <w:rsid w:val="005233C9"/>
    <w:rsid w:val="00531782"/>
    <w:rsid w:val="00546DA2"/>
    <w:rsid w:val="00561916"/>
    <w:rsid w:val="005657BD"/>
    <w:rsid w:val="00573DD6"/>
    <w:rsid w:val="00576AE0"/>
    <w:rsid w:val="005820D8"/>
    <w:rsid w:val="005930C2"/>
    <w:rsid w:val="00595BC0"/>
    <w:rsid w:val="005A3E7A"/>
    <w:rsid w:val="005C50E9"/>
    <w:rsid w:val="005C6840"/>
    <w:rsid w:val="005D48CA"/>
    <w:rsid w:val="005D69CF"/>
    <w:rsid w:val="005D71A0"/>
    <w:rsid w:val="005E08B9"/>
    <w:rsid w:val="005E31E6"/>
    <w:rsid w:val="005E343D"/>
    <w:rsid w:val="005E4688"/>
    <w:rsid w:val="005E7117"/>
    <w:rsid w:val="0060215A"/>
    <w:rsid w:val="006033D0"/>
    <w:rsid w:val="00603785"/>
    <w:rsid w:val="00615D78"/>
    <w:rsid w:val="00621F76"/>
    <w:rsid w:val="00636578"/>
    <w:rsid w:val="00647697"/>
    <w:rsid w:val="00656ADF"/>
    <w:rsid w:val="00674DD1"/>
    <w:rsid w:val="00680F33"/>
    <w:rsid w:val="00682B34"/>
    <w:rsid w:val="00692168"/>
    <w:rsid w:val="006951D0"/>
    <w:rsid w:val="0069605D"/>
    <w:rsid w:val="006972F7"/>
    <w:rsid w:val="006A11EF"/>
    <w:rsid w:val="006A260B"/>
    <w:rsid w:val="006D0D71"/>
    <w:rsid w:val="006E1345"/>
    <w:rsid w:val="006F6D38"/>
    <w:rsid w:val="00704B8A"/>
    <w:rsid w:val="00704C0A"/>
    <w:rsid w:val="0071526E"/>
    <w:rsid w:val="007160ED"/>
    <w:rsid w:val="007243F6"/>
    <w:rsid w:val="00740CA6"/>
    <w:rsid w:val="007435AE"/>
    <w:rsid w:val="00745E77"/>
    <w:rsid w:val="00760504"/>
    <w:rsid w:val="00761905"/>
    <w:rsid w:val="007633B4"/>
    <w:rsid w:val="007704B0"/>
    <w:rsid w:val="00772F54"/>
    <w:rsid w:val="00781CB1"/>
    <w:rsid w:val="0078373C"/>
    <w:rsid w:val="007847BD"/>
    <w:rsid w:val="007918AD"/>
    <w:rsid w:val="00794759"/>
    <w:rsid w:val="007A08B6"/>
    <w:rsid w:val="007D24B9"/>
    <w:rsid w:val="007E01AA"/>
    <w:rsid w:val="007E2775"/>
    <w:rsid w:val="007F1BBA"/>
    <w:rsid w:val="007F5146"/>
    <w:rsid w:val="007F7516"/>
    <w:rsid w:val="008147CE"/>
    <w:rsid w:val="0083531F"/>
    <w:rsid w:val="00837631"/>
    <w:rsid w:val="00841AAB"/>
    <w:rsid w:val="00845D21"/>
    <w:rsid w:val="00846F3D"/>
    <w:rsid w:val="00866A8D"/>
    <w:rsid w:val="008671FF"/>
    <w:rsid w:val="00877CCA"/>
    <w:rsid w:val="0089108F"/>
    <w:rsid w:val="008A75E7"/>
    <w:rsid w:val="008C0B73"/>
    <w:rsid w:val="008C2A98"/>
    <w:rsid w:val="008E5458"/>
    <w:rsid w:val="008F5039"/>
    <w:rsid w:val="00923069"/>
    <w:rsid w:val="009304DE"/>
    <w:rsid w:val="009344FF"/>
    <w:rsid w:val="009408A1"/>
    <w:rsid w:val="00946985"/>
    <w:rsid w:val="009755DE"/>
    <w:rsid w:val="009947BC"/>
    <w:rsid w:val="009960E3"/>
    <w:rsid w:val="009A4DF2"/>
    <w:rsid w:val="009B3732"/>
    <w:rsid w:val="009C39CF"/>
    <w:rsid w:val="009D1519"/>
    <w:rsid w:val="009D60DF"/>
    <w:rsid w:val="009F668F"/>
    <w:rsid w:val="00A03955"/>
    <w:rsid w:val="00A04530"/>
    <w:rsid w:val="00A20B80"/>
    <w:rsid w:val="00A24D8A"/>
    <w:rsid w:val="00A44A0C"/>
    <w:rsid w:val="00A45D9C"/>
    <w:rsid w:val="00A474F8"/>
    <w:rsid w:val="00A54F29"/>
    <w:rsid w:val="00A55AF3"/>
    <w:rsid w:val="00A61425"/>
    <w:rsid w:val="00A632C9"/>
    <w:rsid w:val="00AA120E"/>
    <w:rsid w:val="00AA3BB1"/>
    <w:rsid w:val="00AE0F79"/>
    <w:rsid w:val="00AF21CD"/>
    <w:rsid w:val="00B0273C"/>
    <w:rsid w:val="00B03B6D"/>
    <w:rsid w:val="00B10498"/>
    <w:rsid w:val="00B12A3B"/>
    <w:rsid w:val="00B13B17"/>
    <w:rsid w:val="00B21D6A"/>
    <w:rsid w:val="00B24F0D"/>
    <w:rsid w:val="00B3435D"/>
    <w:rsid w:val="00B470DC"/>
    <w:rsid w:val="00B516C0"/>
    <w:rsid w:val="00B5367A"/>
    <w:rsid w:val="00B571B0"/>
    <w:rsid w:val="00B6063C"/>
    <w:rsid w:val="00B73400"/>
    <w:rsid w:val="00B734B2"/>
    <w:rsid w:val="00B810B0"/>
    <w:rsid w:val="00B8606D"/>
    <w:rsid w:val="00BA43BE"/>
    <w:rsid w:val="00BA6F9C"/>
    <w:rsid w:val="00BA7FDA"/>
    <w:rsid w:val="00BC60E8"/>
    <w:rsid w:val="00BF22FF"/>
    <w:rsid w:val="00BF70E4"/>
    <w:rsid w:val="00C05B38"/>
    <w:rsid w:val="00C167D0"/>
    <w:rsid w:val="00C2677E"/>
    <w:rsid w:val="00C31806"/>
    <w:rsid w:val="00C47EE6"/>
    <w:rsid w:val="00C55E0C"/>
    <w:rsid w:val="00C5645E"/>
    <w:rsid w:val="00C71A05"/>
    <w:rsid w:val="00C72974"/>
    <w:rsid w:val="00C85DAB"/>
    <w:rsid w:val="00C9001E"/>
    <w:rsid w:val="00C96523"/>
    <w:rsid w:val="00C97D21"/>
    <w:rsid w:val="00CB6F05"/>
    <w:rsid w:val="00CB7E3F"/>
    <w:rsid w:val="00CD5BCA"/>
    <w:rsid w:val="00CD7787"/>
    <w:rsid w:val="00CE09A5"/>
    <w:rsid w:val="00CE3046"/>
    <w:rsid w:val="00CE6C6C"/>
    <w:rsid w:val="00CF2DD4"/>
    <w:rsid w:val="00D04843"/>
    <w:rsid w:val="00D2368E"/>
    <w:rsid w:val="00D456B9"/>
    <w:rsid w:val="00D6766D"/>
    <w:rsid w:val="00D961E8"/>
    <w:rsid w:val="00DB2BB4"/>
    <w:rsid w:val="00DD484B"/>
    <w:rsid w:val="00DE0587"/>
    <w:rsid w:val="00E25B7A"/>
    <w:rsid w:val="00E32D34"/>
    <w:rsid w:val="00E60061"/>
    <w:rsid w:val="00E63DE3"/>
    <w:rsid w:val="00E7246A"/>
    <w:rsid w:val="00E74564"/>
    <w:rsid w:val="00E803F5"/>
    <w:rsid w:val="00E83E76"/>
    <w:rsid w:val="00E8621E"/>
    <w:rsid w:val="00E86E0E"/>
    <w:rsid w:val="00E91759"/>
    <w:rsid w:val="00E97E39"/>
    <w:rsid w:val="00EA5AD0"/>
    <w:rsid w:val="00EB2B69"/>
    <w:rsid w:val="00EE6696"/>
    <w:rsid w:val="00EF18AE"/>
    <w:rsid w:val="00EF5EF1"/>
    <w:rsid w:val="00EF763F"/>
    <w:rsid w:val="00F007BE"/>
    <w:rsid w:val="00F229DB"/>
    <w:rsid w:val="00F2345A"/>
    <w:rsid w:val="00F235B9"/>
    <w:rsid w:val="00F34BC0"/>
    <w:rsid w:val="00F35878"/>
    <w:rsid w:val="00F82C13"/>
    <w:rsid w:val="00F83631"/>
    <w:rsid w:val="00F84F6A"/>
    <w:rsid w:val="00F96C7E"/>
    <w:rsid w:val="00FB7234"/>
    <w:rsid w:val="00FC0393"/>
    <w:rsid w:val="00FC128C"/>
    <w:rsid w:val="00FC7AD1"/>
    <w:rsid w:val="00FE28DA"/>
    <w:rsid w:val="00FF30DB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15B347E8"/>
  <w15:docId w15:val="{2DC7085C-459B-4372-A23F-24F2B0F89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21CD"/>
    <w:pPr>
      <w:spacing w:line="280" w:lineRule="atLeast"/>
    </w:pPr>
    <w:rPr>
      <w:rFonts w:ascii="Verdana" w:hAnsi="Verdana"/>
      <w:szCs w:val="24"/>
      <w:lang w:eastAsia="en-US"/>
    </w:rPr>
  </w:style>
  <w:style w:type="paragraph" w:styleId="Overskrift1">
    <w:name w:val="heading 1"/>
    <w:basedOn w:val="Normal"/>
    <w:next w:val="Normal"/>
    <w:qFormat/>
    <w:rsid w:val="00E7246A"/>
    <w:pPr>
      <w:keepNext/>
      <w:keepLines/>
      <w:outlineLvl w:val="0"/>
    </w:pPr>
    <w:rPr>
      <w:b/>
      <w:szCs w:val="20"/>
      <w:lang w:eastAsia="da-DK"/>
    </w:rPr>
  </w:style>
  <w:style w:type="paragraph" w:styleId="Overskrift2">
    <w:name w:val="heading 2"/>
    <w:basedOn w:val="Normal"/>
    <w:next w:val="Normal"/>
    <w:qFormat/>
    <w:rsid w:val="00E7246A"/>
    <w:pPr>
      <w:keepNext/>
      <w:keepLines/>
      <w:spacing w:after="140"/>
      <w:outlineLvl w:val="1"/>
    </w:pPr>
    <w:rPr>
      <w:i/>
      <w:szCs w:val="20"/>
      <w:lang w:eastAsia="da-DK"/>
    </w:rPr>
  </w:style>
  <w:style w:type="paragraph" w:styleId="Overskrift3">
    <w:name w:val="heading 3"/>
    <w:basedOn w:val="Normal"/>
    <w:next w:val="Normal"/>
    <w:qFormat/>
    <w:rsid w:val="00E7246A"/>
    <w:pPr>
      <w:keepNext/>
      <w:keepLines/>
      <w:spacing w:after="140"/>
      <w:outlineLvl w:val="2"/>
    </w:pPr>
    <w:rPr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sid w:val="00BF22FF"/>
    <w:rPr>
      <w:color w:val="auto"/>
      <w:u w:val="none"/>
    </w:rPr>
  </w:style>
  <w:style w:type="paragraph" w:styleId="Sidehoved">
    <w:name w:val="header"/>
    <w:basedOn w:val="Normal"/>
    <w:rsid w:val="00141BC7"/>
    <w:pPr>
      <w:tabs>
        <w:tab w:val="center" w:pos="3544"/>
        <w:tab w:val="right" w:pos="7088"/>
      </w:tabs>
    </w:pPr>
  </w:style>
  <w:style w:type="paragraph" w:styleId="Sidefod">
    <w:name w:val="footer"/>
    <w:basedOn w:val="Normal"/>
    <w:rsid w:val="00141BC7"/>
    <w:pPr>
      <w:tabs>
        <w:tab w:val="center" w:pos="3544"/>
        <w:tab w:val="right" w:pos="7088"/>
      </w:tabs>
    </w:pPr>
  </w:style>
  <w:style w:type="table" w:styleId="Tabel-Gitter">
    <w:name w:val="Table Grid"/>
    <w:basedOn w:val="Tabel-Normal"/>
    <w:rsid w:val="00C05B38"/>
    <w:pPr>
      <w:spacing w:line="280" w:lineRule="atLeast"/>
    </w:pPr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Sidetal">
    <w:name w:val="page number"/>
    <w:rsid w:val="008671FF"/>
  </w:style>
  <w:style w:type="paragraph" w:customStyle="1" w:styleId="RMModtager">
    <w:name w:val="RM_Modtager"/>
    <w:basedOn w:val="Normal"/>
    <w:rsid w:val="007F5146"/>
    <w:pPr>
      <w:spacing w:line="320" w:lineRule="atLeast"/>
    </w:pPr>
  </w:style>
  <w:style w:type="paragraph" w:customStyle="1" w:styleId="RMEmnelinje">
    <w:name w:val="RM_Emnelinje"/>
    <w:basedOn w:val="Normal"/>
    <w:next w:val="Normal"/>
    <w:rsid w:val="00E7246A"/>
    <w:pPr>
      <w:keepNext/>
      <w:keepLines/>
      <w:outlineLvl w:val="0"/>
    </w:pPr>
    <w:rPr>
      <w:b/>
    </w:rPr>
  </w:style>
  <w:style w:type="paragraph" w:customStyle="1" w:styleId="RMBrevinfo">
    <w:name w:val="RM_Brevinfo"/>
    <w:basedOn w:val="Normal"/>
    <w:semiHidden/>
    <w:rsid w:val="00877CCA"/>
    <w:pPr>
      <w:jc w:val="right"/>
    </w:pPr>
    <w:rPr>
      <w:noProof/>
      <w:sz w:val="15"/>
      <w:szCs w:val="15"/>
    </w:rPr>
  </w:style>
  <w:style w:type="paragraph" w:styleId="Markeringsbobletekst">
    <w:name w:val="Balloon Text"/>
    <w:basedOn w:val="Normal"/>
    <w:semiHidden/>
    <w:rsid w:val="00EF5EF1"/>
    <w:rPr>
      <w:rFonts w:ascii="Tahoma" w:hAnsi="Tahoma" w:cs="Tahoma"/>
      <w:sz w:val="16"/>
      <w:szCs w:val="16"/>
    </w:rPr>
  </w:style>
  <w:style w:type="paragraph" w:customStyle="1" w:styleId="RMAfdelingsinfo">
    <w:name w:val="RM_Afdelingsinfo"/>
    <w:basedOn w:val="RMBrevinfo"/>
    <w:semiHidden/>
    <w:rsid w:val="00877CCA"/>
    <w:pPr>
      <w:spacing w:line="160" w:lineRule="atLeast"/>
    </w:pPr>
    <w:rPr>
      <w:i/>
    </w:rPr>
  </w:style>
  <w:style w:type="paragraph" w:customStyle="1" w:styleId="RMAdresseinfo">
    <w:name w:val="RM_Adresseinfo"/>
    <w:basedOn w:val="RMBrevinfo"/>
    <w:semiHidden/>
    <w:rsid w:val="00B8606D"/>
    <w:pPr>
      <w:spacing w:before="40" w:line="220" w:lineRule="atLeast"/>
      <w:contextualSpacing/>
    </w:pPr>
  </w:style>
  <w:style w:type="paragraph" w:styleId="Opstilling-punkttegn">
    <w:name w:val="List Bullet"/>
    <w:basedOn w:val="Normal"/>
    <w:rsid w:val="00704C0A"/>
    <w:pPr>
      <w:numPr>
        <w:numId w:val="1"/>
      </w:numPr>
    </w:pPr>
  </w:style>
  <w:style w:type="paragraph" w:styleId="Opstilling-punkttegn2">
    <w:name w:val="List Bullet 2"/>
    <w:basedOn w:val="Normal"/>
    <w:rsid w:val="00704C0A"/>
    <w:pPr>
      <w:numPr>
        <w:numId w:val="2"/>
      </w:numPr>
    </w:pPr>
  </w:style>
  <w:style w:type="paragraph" w:styleId="Opstilling-punkttegn3">
    <w:name w:val="List Bullet 3"/>
    <w:basedOn w:val="Normal"/>
    <w:rsid w:val="00704C0A"/>
    <w:pPr>
      <w:numPr>
        <w:numId w:val="3"/>
      </w:numPr>
    </w:pPr>
  </w:style>
  <w:style w:type="paragraph" w:styleId="Opstilling-punkttegn4">
    <w:name w:val="List Bullet 4"/>
    <w:basedOn w:val="Normal"/>
    <w:rsid w:val="003C6493"/>
    <w:pPr>
      <w:numPr>
        <w:numId w:val="4"/>
      </w:numPr>
    </w:pPr>
  </w:style>
  <w:style w:type="paragraph" w:styleId="Opstilling-punkttegn5">
    <w:name w:val="List Bullet 5"/>
    <w:basedOn w:val="Normal"/>
    <w:rsid w:val="003C6493"/>
    <w:pPr>
      <w:numPr>
        <w:numId w:val="5"/>
      </w:numPr>
    </w:pPr>
  </w:style>
  <w:style w:type="character" w:styleId="BesgtLink">
    <w:name w:val="FollowedHyperlink"/>
    <w:rsid w:val="00BF22FF"/>
    <w:rPr>
      <w:color w:val="auto"/>
      <w:u w:val="none"/>
    </w:rPr>
  </w:style>
  <w:style w:type="character" w:styleId="Kommentarhenvisning">
    <w:name w:val="annotation reference"/>
    <w:semiHidden/>
    <w:rsid w:val="00595BC0"/>
    <w:rPr>
      <w:sz w:val="16"/>
      <w:szCs w:val="16"/>
    </w:rPr>
  </w:style>
  <w:style w:type="paragraph" w:styleId="Kommentartekst">
    <w:name w:val="annotation text"/>
    <w:basedOn w:val="Normal"/>
    <w:semiHidden/>
    <w:rsid w:val="00595BC0"/>
    <w:rPr>
      <w:szCs w:val="20"/>
    </w:rPr>
  </w:style>
  <w:style w:type="paragraph" w:styleId="Kommentaremne">
    <w:name w:val="annotation subject"/>
    <w:basedOn w:val="Kommentartekst"/>
    <w:next w:val="Kommentartekst"/>
    <w:semiHidden/>
    <w:rsid w:val="00595BC0"/>
    <w:rPr>
      <w:b/>
      <w:bCs/>
    </w:rPr>
  </w:style>
  <w:style w:type="paragraph" w:styleId="Titel">
    <w:name w:val="Title"/>
    <w:basedOn w:val="Normal"/>
    <w:next w:val="Normal"/>
    <w:link w:val="TitelTegn"/>
    <w:qFormat/>
    <w:rsid w:val="009A4DF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Tegn">
    <w:name w:val="Titel Tegn"/>
    <w:link w:val="Titel"/>
    <w:rsid w:val="009A4DF2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Listeafsnit">
    <w:name w:val="List Paragraph"/>
    <w:basedOn w:val="Normal"/>
    <w:uiPriority w:val="34"/>
    <w:qFormat/>
    <w:rsid w:val="000E71DD"/>
    <w:pPr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78373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0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raped\Skrivebord\Brevskabelon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EAB80-3E3A-4339-8962-78B248140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Brevskabelon</Template>
  <TotalTime>2</TotalTime>
  <Pages>3</Pages>
  <Words>241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Brev</vt:lpstr>
    </vt:vector>
  </TitlesOfParts>
  <Company>Mentum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fraped</dc:creator>
  <cp:lastModifiedBy>Christian Uldum Aaskov</cp:lastModifiedBy>
  <cp:revision>2</cp:revision>
  <cp:lastPrinted>2018-08-15T11:46:00Z</cp:lastPrinted>
  <dcterms:created xsi:type="dcterms:W3CDTF">2026-03-23T08:50:00Z</dcterms:created>
  <dcterms:modified xsi:type="dcterms:W3CDTF">2026-03-23T08:50:00Z</dcterms:modified>
</cp:coreProperties>
</file>